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759033" w14:textId="062870CB" w:rsidR="00446C13" w:rsidRPr="001872E7" w:rsidRDefault="009659E4" w:rsidP="001872E7">
      <w:pPr>
        <w:pStyle w:val="Title"/>
      </w:pPr>
      <w:r>
        <w:t>Card sort sample responses</w:t>
      </w:r>
    </w:p>
    <w:p w14:paraId="709F53E6" w14:textId="59C65961" w:rsidR="00895E9E" w:rsidRPr="00895E9E" w:rsidRDefault="009659E4" w:rsidP="009659E4">
      <w:pPr>
        <w:pStyle w:val="Heading1"/>
      </w:pPr>
      <w:r>
        <w:t>Health Careers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79"/>
        <w:gridCol w:w="2087"/>
        <w:gridCol w:w="3313"/>
        <w:gridCol w:w="1261"/>
      </w:tblGrid>
      <w:tr w:rsidR="00895E9E" w14:paraId="7C5103E0" w14:textId="77777777" w:rsidTr="00137B6B">
        <w:trPr>
          <w:cantSplit/>
          <w:tblHeader/>
        </w:trPr>
        <w:tc>
          <w:tcPr>
            <w:tcW w:w="2703" w:type="dxa"/>
            <w:shd w:val="clear" w:color="auto" w:fill="3E5C61" w:themeFill="accent2"/>
          </w:tcPr>
          <w:p w14:paraId="2B628894" w14:textId="21EF892E" w:rsidR="00895E9E" w:rsidRPr="0053328A" w:rsidRDefault="009659E4" w:rsidP="00DF2D52">
            <w:pPr>
              <w:pStyle w:val="TableColumnHeaders"/>
            </w:pPr>
            <w:r>
              <w:t>Degree/Certification</w:t>
            </w:r>
          </w:p>
        </w:tc>
        <w:tc>
          <w:tcPr>
            <w:tcW w:w="2143" w:type="dxa"/>
            <w:shd w:val="clear" w:color="auto" w:fill="3E5C61" w:themeFill="accent2"/>
          </w:tcPr>
          <w:p w14:paraId="7E1E7080" w14:textId="1D45BEF3" w:rsidR="00895E9E" w:rsidRPr="0053328A" w:rsidRDefault="009659E4" w:rsidP="00DF2D52">
            <w:pPr>
              <w:pStyle w:val="TableColumnHeaders"/>
            </w:pPr>
            <w:r>
              <w:t>Time Required</w:t>
            </w:r>
          </w:p>
        </w:tc>
        <w:tc>
          <w:tcPr>
            <w:tcW w:w="3424" w:type="dxa"/>
            <w:shd w:val="clear" w:color="auto" w:fill="3E5C61" w:themeFill="accent2"/>
          </w:tcPr>
          <w:p w14:paraId="70CEDD6D" w14:textId="50C3A50E" w:rsidR="00895E9E" w:rsidRPr="0053328A" w:rsidRDefault="009659E4" w:rsidP="00DF2D52">
            <w:pPr>
              <w:pStyle w:val="TableColumnHeaders"/>
            </w:pPr>
            <w:r>
              <w:t>Career Title</w:t>
            </w:r>
          </w:p>
        </w:tc>
        <w:tc>
          <w:tcPr>
            <w:tcW w:w="1070" w:type="dxa"/>
            <w:shd w:val="clear" w:color="auto" w:fill="3E5C61" w:themeFill="accent2"/>
          </w:tcPr>
          <w:p w14:paraId="4B119369" w14:textId="7FB41A61" w:rsidR="00895E9E" w:rsidRPr="0053328A" w:rsidRDefault="009659E4" w:rsidP="00DF2D52">
            <w:pPr>
              <w:pStyle w:val="TableColumnHeaders"/>
            </w:pPr>
            <w:r>
              <w:t>Salary</w:t>
            </w:r>
          </w:p>
        </w:tc>
      </w:tr>
      <w:tr w:rsidR="00895E9E" w14:paraId="68BFE619" w14:textId="77777777" w:rsidTr="00137B6B">
        <w:tc>
          <w:tcPr>
            <w:tcW w:w="2703" w:type="dxa"/>
          </w:tcPr>
          <w:p w14:paraId="4B0E9552" w14:textId="51E304EB" w:rsidR="00895E9E" w:rsidRDefault="009659E4" w:rsidP="009659E4">
            <w:r>
              <w:t>Technical/Vocational school</w:t>
            </w:r>
          </w:p>
        </w:tc>
        <w:tc>
          <w:tcPr>
            <w:tcW w:w="2143" w:type="dxa"/>
          </w:tcPr>
          <w:p w14:paraId="098348D4" w14:textId="09C5848F" w:rsidR="00895E9E" w:rsidRDefault="009659E4" w:rsidP="007D4DF2">
            <w:pPr>
              <w:pStyle w:val="TableBody"/>
            </w:pPr>
            <w:r>
              <w:t>1-2 years</w:t>
            </w:r>
          </w:p>
        </w:tc>
        <w:tc>
          <w:tcPr>
            <w:tcW w:w="3424" w:type="dxa"/>
          </w:tcPr>
          <w:p w14:paraId="027965BC" w14:textId="77777777" w:rsidR="00895E9E" w:rsidRDefault="0088570E" w:rsidP="007D4DF2">
            <w:pPr>
              <w:pStyle w:val="TableBody"/>
            </w:pPr>
            <w:r>
              <w:t>Licensed practical nurse</w:t>
            </w:r>
          </w:p>
          <w:p w14:paraId="0C8D9EEC" w14:textId="703215F5" w:rsidR="0088570E" w:rsidRDefault="0088570E" w:rsidP="007D4DF2">
            <w:pPr>
              <w:pStyle w:val="TableBody"/>
            </w:pPr>
            <w:r>
              <w:t>Pharmacy technician</w:t>
            </w:r>
          </w:p>
        </w:tc>
        <w:tc>
          <w:tcPr>
            <w:tcW w:w="1070" w:type="dxa"/>
          </w:tcPr>
          <w:p w14:paraId="1869C348" w14:textId="77777777" w:rsidR="00895E9E" w:rsidRDefault="0088570E" w:rsidP="007D4DF2">
            <w:pPr>
              <w:pStyle w:val="TableBody"/>
            </w:pPr>
            <w:r>
              <w:t>$48,070</w:t>
            </w:r>
          </w:p>
          <w:p w14:paraId="3016762A" w14:textId="77132F9E" w:rsidR="0088570E" w:rsidRDefault="0088570E" w:rsidP="007D4DF2">
            <w:pPr>
              <w:pStyle w:val="TableBody"/>
            </w:pPr>
            <w:r>
              <w:t>$36,740</w:t>
            </w:r>
          </w:p>
        </w:tc>
      </w:tr>
      <w:tr w:rsidR="0088570E" w14:paraId="5ACEEA3A" w14:textId="77777777" w:rsidTr="00137B6B">
        <w:tc>
          <w:tcPr>
            <w:tcW w:w="2703" w:type="dxa"/>
          </w:tcPr>
          <w:p w14:paraId="24EB39CE" w14:textId="00B329BD" w:rsidR="0088570E" w:rsidRDefault="0088570E" w:rsidP="0088570E">
            <w:r>
              <w:t>Associate degree</w:t>
            </w:r>
          </w:p>
        </w:tc>
        <w:tc>
          <w:tcPr>
            <w:tcW w:w="2143" w:type="dxa"/>
          </w:tcPr>
          <w:p w14:paraId="6F155CD0" w14:textId="2AE3C7A7" w:rsidR="0088570E" w:rsidRDefault="0088570E" w:rsidP="0088570E">
            <w:pPr>
              <w:pStyle w:val="TableBody"/>
            </w:pPr>
            <w:r>
              <w:t>2 years</w:t>
            </w:r>
          </w:p>
        </w:tc>
        <w:tc>
          <w:tcPr>
            <w:tcW w:w="3424" w:type="dxa"/>
          </w:tcPr>
          <w:p w14:paraId="1DE853BC" w14:textId="77777777" w:rsidR="0088570E" w:rsidRDefault="0088570E" w:rsidP="0088570E">
            <w:pPr>
              <w:pStyle w:val="TableBody"/>
            </w:pPr>
            <w:r>
              <w:t>Radiologic technician</w:t>
            </w:r>
          </w:p>
          <w:p w14:paraId="2196949F" w14:textId="41465C3D" w:rsidR="0088570E" w:rsidRDefault="0088570E" w:rsidP="0088570E">
            <w:pPr>
              <w:pStyle w:val="TableBody"/>
            </w:pPr>
            <w:r>
              <w:t>Dental Hygienist</w:t>
            </w:r>
          </w:p>
        </w:tc>
        <w:tc>
          <w:tcPr>
            <w:tcW w:w="1070" w:type="dxa"/>
          </w:tcPr>
          <w:p w14:paraId="0D35C4AC" w14:textId="77777777" w:rsidR="0088570E" w:rsidRDefault="0088570E" w:rsidP="0088570E">
            <w:pPr>
              <w:pStyle w:val="TableBody"/>
            </w:pPr>
            <w:r>
              <w:t>$61,370</w:t>
            </w:r>
          </w:p>
          <w:p w14:paraId="28D05162" w14:textId="68D54937" w:rsidR="0088570E" w:rsidRDefault="0088570E" w:rsidP="0088570E">
            <w:pPr>
              <w:pStyle w:val="TableBody"/>
            </w:pPr>
            <w:r>
              <w:t>$77,810</w:t>
            </w:r>
          </w:p>
        </w:tc>
      </w:tr>
      <w:tr w:rsidR="0088570E" w14:paraId="61BFCB32" w14:textId="77777777" w:rsidTr="00137B6B">
        <w:tc>
          <w:tcPr>
            <w:tcW w:w="2703" w:type="dxa"/>
          </w:tcPr>
          <w:p w14:paraId="3ED4620F" w14:textId="1ADD3B81" w:rsidR="0088570E" w:rsidRDefault="0088570E" w:rsidP="0088570E">
            <w:r>
              <w:t>Bachelor’s degree</w:t>
            </w:r>
          </w:p>
        </w:tc>
        <w:tc>
          <w:tcPr>
            <w:tcW w:w="2143" w:type="dxa"/>
          </w:tcPr>
          <w:p w14:paraId="74C2A726" w14:textId="7C19C796" w:rsidR="0088570E" w:rsidRDefault="0088570E" w:rsidP="0088570E">
            <w:pPr>
              <w:pStyle w:val="TableBody"/>
            </w:pPr>
            <w:r>
              <w:t>4 years</w:t>
            </w:r>
          </w:p>
        </w:tc>
        <w:tc>
          <w:tcPr>
            <w:tcW w:w="3424" w:type="dxa"/>
          </w:tcPr>
          <w:p w14:paraId="73398E34" w14:textId="77777777" w:rsidR="0088570E" w:rsidRDefault="0088570E" w:rsidP="0088570E">
            <w:pPr>
              <w:pStyle w:val="TableBody"/>
            </w:pPr>
            <w:r>
              <w:t>Chemist</w:t>
            </w:r>
          </w:p>
          <w:p w14:paraId="6A934481" w14:textId="7DD73FFB" w:rsidR="0088570E" w:rsidRDefault="0088570E" w:rsidP="0088570E">
            <w:pPr>
              <w:pStyle w:val="TableBody"/>
            </w:pPr>
            <w:r>
              <w:t>Athletic trainer</w:t>
            </w:r>
          </w:p>
        </w:tc>
        <w:tc>
          <w:tcPr>
            <w:tcW w:w="1070" w:type="dxa"/>
          </w:tcPr>
          <w:p w14:paraId="37087675" w14:textId="77777777" w:rsidR="0088570E" w:rsidRDefault="0088570E" w:rsidP="0088570E">
            <w:pPr>
              <w:pStyle w:val="TableBody"/>
            </w:pPr>
            <w:r>
              <w:t>$79,430</w:t>
            </w:r>
          </w:p>
          <w:p w14:paraId="2EB7F1B0" w14:textId="1EE20311" w:rsidR="0088570E" w:rsidRDefault="0088570E" w:rsidP="0088570E">
            <w:pPr>
              <w:pStyle w:val="TableBody"/>
            </w:pPr>
            <w:r>
              <w:t>$48,420</w:t>
            </w:r>
          </w:p>
        </w:tc>
      </w:tr>
      <w:tr w:rsidR="0088570E" w14:paraId="372675F4" w14:textId="77777777" w:rsidTr="00137B6B">
        <w:tc>
          <w:tcPr>
            <w:tcW w:w="2703" w:type="dxa"/>
          </w:tcPr>
          <w:p w14:paraId="03B48ADE" w14:textId="76CCC127" w:rsidR="0088570E" w:rsidRDefault="0088570E" w:rsidP="0088570E">
            <w:r>
              <w:t>Master’s degree</w:t>
            </w:r>
          </w:p>
        </w:tc>
        <w:tc>
          <w:tcPr>
            <w:tcW w:w="2143" w:type="dxa"/>
          </w:tcPr>
          <w:p w14:paraId="40402A89" w14:textId="56379912" w:rsidR="0088570E" w:rsidRDefault="0088570E" w:rsidP="0088570E">
            <w:pPr>
              <w:pStyle w:val="TableBody"/>
            </w:pPr>
            <w:r>
              <w:t>6 years</w:t>
            </w:r>
          </w:p>
        </w:tc>
        <w:tc>
          <w:tcPr>
            <w:tcW w:w="3424" w:type="dxa"/>
          </w:tcPr>
          <w:p w14:paraId="50DF248E" w14:textId="77777777" w:rsidR="0088570E" w:rsidRDefault="0088570E" w:rsidP="0088570E">
            <w:pPr>
              <w:pStyle w:val="TableBody"/>
            </w:pPr>
            <w:r>
              <w:t>School psychologist</w:t>
            </w:r>
          </w:p>
          <w:p w14:paraId="78ACA9F7" w14:textId="66259BC5" w:rsidR="0088570E" w:rsidRDefault="0088570E" w:rsidP="0088570E">
            <w:pPr>
              <w:pStyle w:val="TableBody"/>
            </w:pPr>
            <w:r>
              <w:t>Biomedical engineer</w:t>
            </w:r>
          </w:p>
        </w:tc>
        <w:tc>
          <w:tcPr>
            <w:tcW w:w="1070" w:type="dxa"/>
          </w:tcPr>
          <w:p w14:paraId="60850018" w14:textId="77777777" w:rsidR="0088570E" w:rsidRDefault="0088570E" w:rsidP="0088570E">
            <w:pPr>
              <w:pStyle w:val="TableBody"/>
            </w:pPr>
            <w:r>
              <w:t>$78,780</w:t>
            </w:r>
          </w:p>
          <w:p w14:paraId="13016258" w14:textId="18BA70A7" w:rsidR="0088570E" w:rsidRDefault="0088570E" w:rsidP="0088570E">
            <w:pPr>
              <w:pStyle w:val="TableBody"/>
            </w:pPr>
            <w:r>
              <w:t>$97,410</w:t>
            </w:r>
          </w:p>
        </w:tc>
      </w:tr>
      <w:tr w:rsidR="0088570E" w14:paraId="56903D2B" w14:textId="77777777" w:rsidTr="00137B6B">
        <w:tc>
          <w:tcPr>
            <w:tcW w:w="2703" w:type="dxa"/>
          </w:tcPr>
          <w:p w14:paraId="1DA7ACFA" w14:textId="4B388F1C" w:rsidR="0088570E" w:rsidRDefault="0088570E" w:rsidP="0088570E">
            <w:r>
              <w:t>Doctorate degree</w:t>
            </w:r>
          </w:p>
        </w:tc>
        <w:tc>
          <w:tcPr>
            <w:tcW w:w="2143" w:type="dxa"/>
          </w:tcPr>
          <w:p w14:paraId="44A3B8CE" w14:textId="3D3926F7" w:rsidR="0088570E" w:rsidRDefault="0088570E" w:rsidP="0088570E">
            <w:pPr>
              <w:pStyle w:val="TableBody"/>
            </w:pPr>
            <w:r>
              <w:t>8+ years</w:t>
            </w:r>
          </w:p>
        </w:tc>
        <w:tc>
          <w:tcPr>
            <w:tcW w:w="3424" w:type="dxa"/>
          </w:tcPr>
          <w:p w14:paraId="1E21FB61" w14:textId="77777777" w:rsidR="0088570E" w:rsidRDefault="0088570E" w:rsidP="0088570E">
            <w:pPr>
              <w:pStyle w:val="TableBody"/>
            </w:pPr>
            <w:r>
              <w:t>Psychiatrist</w:t>
            </w:r>
          </w:p>
          <w:p w14:paraId="57F58356" w14:textId="2C7ACBEF" w:rsidR="0088570E" w:rsidRDefault="0088570E" w:rsidP="0088570E">
            <w:pPr>
              <w:pStyle w:val="TableBody"/>
            </w:pPr>
            <w:r>
              <w:t>Medical doctor</w:t>
            </w:r>
          </w:p>
        </w:tc>
        <w:tc>
          <w:tcPr>
            <w:tcW w:w="1070" w:type="dxa"/>
          </w:tcPr>
          <w:p w14:paraId="4ABC7189" w14:textId="77777777" w:rsidR="0088570E" w:rsidRDefault="0088570E" w:rsidP="0088570E">
            <w:pPr>
              <w:pStyle w:val="TableBody"/>
            </w:pPr>
            <w:r>
              <w:t>$208,000+</w:t>
            </w:r>
          </w:p>
          <w:p w14:paraId="00BC658B" w14:textId="3A5C6E29" w:rsidR="0088570E" w:rsidRDefault="0088570E" w:rsidP="0088570E">
            <w:pPr>
              <w:pStyle w:val="TableBody"/>
            </w:pPr>
            <w:r>
              <w:t>$208,000+</w:t>
            </w:r>
          </w:p>
        </w:tc>
      </w:tr>
    </w:tbl>
    <w:p w14:paraId="361765F0" w14:textId="3B41314D" w:rsidR="00137B6B" w:rsidRDefault="00137B6B" w:rsidP="00137B6B">
      <w:pPr>
        <w:pStyle w:val="BodyText"/>
      </w:pPr>
    </w:p>
    <w:p w14:paraId="44E611F7" w14:textId="1496B644" w:rsidR="00137B6B" w:rsidRPr="00895E9E" w:rsidRDefault="00137B6B" w:rsidP="00137B6B">
      <w:pPr>
        <w:pStyle w:val="Heading1"/>
      </w:pPr>
      <w:r>
        <w:t>Finance Careers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77"/>
        <w:gridCol w:w="1723"/>
        <w:gridCol w:w="3679"/>
        <w:gridCol w:w="1261"/>
      </w:tblGrid>
      <w:tr w:rsidR="00137B6B" w14:paraId="2CD0B7B2" w14:textId="77777777" w:rsidTr="00137B6B">
        <w:trPr>
          <w:cantSplit/>
          <w:tblHeader/>
        </w:trPr>
        <w:tc>
          <w:tcPr>
            <w:tcW w:w="2677" w:type="dxa"/>
            <w:shd w:val="clear" w:color="auto" w:fill="3E5C61" w:themeFill="accent2"/>
          </w:tcPr>
          <w:p w14:paraId="494BF73D" w14:textId="77777777" w:rsidR="00137B6B" w:rsidRPr="0053328A" w:rsidRDefault="00137B6B" w:rsidP="00F34FFF">
            <w:pPr>
              <w:pStyle w:val="TableColumnHeaders"/>
            </w:pPr>
            <w:r>
              <w:t>Degree/Certification</w:t>
            </w:r>
          </w:p>
        </w:tc>
        <w:tc>
          <w:tcPr>
            <w:tcW w:w="1723" w:type="dxa"/>
            <w:shd w:val="clear" w:color="auto" w:fill="3E5C61" w:themeFill="accent2"/>
          </w:tcPr>
          <w:p w14:paraId="0258B615" w14:textId="77777777" w:rsidR="00137B6B" w:rsidRPr="0053328A" w:rsidRDefault="00137B6B" w:rsidP="00F34FFF">
            <w:pPr>
              <w:pStyle w:val="TableColumnHeaders"/>
            </w:pPr>
            <w:r>
              <w:t>Time Required</w:t>
            </w:r>
          </w:p>
        </w:tc>
        <w:tc>
          <w:tcPr>
            <w:tcW w:w="3679" w:type="dxa"/>
            <w:shd w:val="clear" w:color="auto" w:fill="3E5C61" w:themeFill="accent2"/>
          </w:tcPr>
          <w:p w14:paraId="204DEBB8" w14:textId="77777777" w:rsidR="00137B6B" w:rsidRPr="0053328A" w:rsidRDefault="00137B6B" w:rsidP="00F34FFF">
            <w:pPr>
              <w:pStyle w:val="TableColumnHeaders"/>
            </w:pPr>
            <w:r>
              <w:t>Career Title</w:t>
            </w:r>
          </w:p>
        </w:tc>
        <w:tc>
          <w:tcPr>
            <w:tcW w:w="1261" w:type="dxa"/>
            <w:shd w:val="clear" w:color="auto" w:fill="3E5C61" w:themeFill="accent2"/>
          </w:tcPr>
          <w:p w14:paraId="6858AC23" w14:textId="77777777" w:rsidR="00137B6B" w:rsidRPr="0053328A" w:rsidRDefault="00137B6B" w:rsidP="00F34FFF">
            <w:pPr>
              <w:pStyle w:val="TableColumnHeaders"/>
            </w:pPr>
            <w:r>
              <w:t>Salary</w:t>
            </w:r>
          </w:p>
        </w:tc>
      </w:tr>
      <w:tr w:rsidR="00137B6B" w14:paraId="6D9EDBDC" w14:textId="77777777" w:rsidTr="009A1FE0">
        <w:trPr>
          <w:trHeight w:val="657"/>
        </w:trPr>
        <w:tc>
          <w:tcPr>
            <w:tcW w:w="2677" w:type="dxa"/>
          </w:tcPr>
          <w:p w14:paraId="5E24009A" w14:textId="77777777" w:rsidR="00137B6B" w:rsidRDefault="00137B6B" w:rsidP="00F34FFF">
            <w:r>
              <w:t>Technical/Vocational school</w:t>
            </w:r>
          </w:p>
        </w:tc>
        <w:tc>
          <w:tcPr>
            <w:tcW w:w="1723" w:type="dxa"/>
          </w:tcPr>
          <w:p w14:paraId="26380517" w14:textId="77777777" w:rsidR="00137B6B" w:rsidRDefault="00137B6B" w:rsidP="00F34FFF">
            <w:pPr>
              <w:pStyle w:val="TableBody"/>
            </w:pPr>
            <w:r>
              <w:t>1-2 years</w:t>
            </w:r>
          </w:p>
        </w:tc>
        <w:tc>
          <w:tcPr>
            <w:tcW w:w="3679" w:type="dxa"/>
          </w:tcPr>
          <w:p w14:paraId="4E280178" w14:textId="55F0A098" w:rsidR="00137B6B" w:rsidRDefault="00137B6B" w:rsidP="00F34FFF">
            <w:pPr>
              <w:pStyle w:val="TableBody"/>
            </w:pPr>
            <w:r>
              <w:t>Real estate agent</w:t>
            </w:r>
          </w:p>
          <w:p w14:paraId="6FCD48AF" w14:textId="0A8647C0" w:rsidR="00137B6B" w:rsidRDefault="00137B6B" w:rsidP="00F34FFF">
            <w:pPr>
              <w:pStyle w:val="TableBody"/>
            </w:pPr>
            <w:r>
              <w:t>Financial services representative</w:t>
            </w:r>
          </w:p>
        </w:tc>
        <w:tc>
          <w:tcPr>
            <w:tcW w:w="1261" w:type="dxa"/>
          </w:tcPr>
          <w:p w14:paraId="316A5796" w14:textId="5879D24D" w:rsidR="00137B6B" w:rsidRDefault="00137B6B" w:rsidP="00F34FFF">
            <w:pPr>
              <w:pStyle w:val="TableBody"/>
            </w:pPr>
            <w:r>
              <w:t>$48,</w:t>
            </w:r>
            <w:r w:rsidR="009A1FE0">
              <w:t>340</w:t>
            </w:r>
          </w:p>
          <w:p w14:paraId="57AEF2A0" w14:textId="6D98782E" w:rsidR="00137B6B" w:rsidRDefault="00137B6B" w:rsidP="00F34FFF">
            <w:pPr>
              <w:pStyle w:val="TableBody"/>
            </w:pPr>
            <w:r>
              <w:t>$36,</w:t>
            </w:r>
            <w:r w:rsidR="009A1FE0">
              <w:t>310</w:t>
            </w:r>
          </w:p>
        </w:tc>
      </w:tr>
      <w:tr w:rsidR="00137B6B" w14:paraId="1FA9FF69" w14:textId="77777777" w:rsidTr="00137B6B">
        <w:tc>
          <w:tcPr>
            <w:tcW w:w="2677" w:type="dxa"/>
          </w:tcPr>
          <w:p w14:paraId="02656ACE" w14:textId="77777777" w:rsidR="00137B6B" w:rsidRDefault="00137B6B" w:rsidP="00F34FFF">
            <w:r>
              <w:t>Associate degree</w:t>
            </w:r>
          </w:p>
        </w:tc>
        <w:tc>
          <w:tcPr>
            <w:tcW w:w="1723" w:type="dxa"/>
          </w:tcPr>
          <w:p w14:paraId="07BF1943" w14:textId="77777777" w:rsidR="00137B6B" w:rsidRDefault="00137B6B" w:rsidP="00F34FFF">
            <w:pPr>
              <w:pStyle w:val="TableBody"/>
            </w:pPr>
            <w:r>
              <w:t>2 years</w:t>
            </w:r>
          </w:p>
        </w:tc>
        <w:tc>
          <w:tcPr>
            <w:tcW w:w="3679" w:type="dxa"/>
          </w:tcPr>
          <w:p w14:paraId="4938CA33" w14:textId="49FF5CF3" w:rsidR="00137B6B" w:rsidRDefault="009A1FE0" w:rsidP="00F34FFF">
            <w:pPr>
              <w:pStyle w:val="TableBody"/>
            </w:pPr>
            <w:r>
              <w:t>Bill collector</w:t>
            </w:r>
          </w:p>
          <w:p w14:paraId="22B1F377" w14:textId="23108726" w:rsidR="00137B6B" w:rsidRDefault="009A1FE0" w:rsidP="00F34FFF">
            <w:pPr>
              <w:pStyle w:val="TableBody"/>
            </w:pPr>
            <w:r>
              <w:t>Financial advisor</w:t>
            </w:r>
          </w:p>
        </w:tc>
        <w:tc>
          <w:tcPr>
            <w:tcW w:w="1261" w:type="dxa"/>
          </w:tcPr>
          <w:p w14:paraId="1FD5EAD5" w14:textId="5A9E9CC4" w:rsidR="00137B6B" w:rsidRDefault="00137B6B" w:rsidP="00F34FFF">
            <w:pPr>
              <w:pStyle w:val="TableBody"/>
            </w:pPr>
            <w:r>
              <w:t>$</w:t>
            </w:r>
            <w:r w:rsidR="009A1FE0">
              <w:t>37,700</w:t>
            </w:r>
          </w:p>
          <w:p w14:paraId="6C9EB59B" w14:textId="2F510459" w:rsidR="00137B6B" w:rsidRDefault="00137B6B" w:rsidP="00F34FFF">
            <w:pPr>
              <w:pStyle w:val="TableBody"/>
            </w:pPr>
            <w:r>
              <w:t>$</w:t>
            </w:r>
            <w:r w:rsidR="009A1FE0">
              <w:t>94,170</w:t>
            </w:r>
          </w:p>
        </w:tc>
      </w:tr>
      <w:tr w:rsidR="00137B6B" w14:paraId="5E431C75" w14:textId="77777777" w:rsidTr="00137B6B">
        <w:tc>
          <w:tcPr>
            <w:tcW w:w="2677" w:type="dxa"/>
          </w:tcPr>
          <w:p w14:paraId="57B81B9C" w14:textId="77777777" w:rsidR="00137B6B" w:rsidRDefault="00137B6B" w:rsidP="00F34FFF">
            <w:r>
              <w:t>Bachelor’s degree</w:t>
            </w:r>
          </w:p>
        </w:tc>
        <w:tc>
          <w:tcPr>
            <w:tcW w:w="1723" w:type="dxa"/>
          </w:tcPr>
          <w:p w14:paraId="4D081FEA" w14:textId="77777777" w:rsidR="00137B6B" w:rsidRDefault="00137B6B" w:rsidP="00F34FFF">
            <w:pPr>
              <w:pStyle w:val="TableBody"/>
            </w:pPr>
            <w:r>
              <w:t>4 years</w:t>
            </w:r>
          </w:p>
        </w:tc>
        <w:tc>
          <w:tcPr>
            <w:tcW w:w="3679" w:type="dxa"/>
          </w:tcPr>
          <w:p w14:paraId="4BBD3198" w14:textId="4E7A45AB" w:rsidR="00137B6B" w:rsidRDefault="009A1FE0" w:rsidP="00F34FFF">
            <w:pPr>
              <w:pStyle w:val="TableBody"/>
            </w:pPr>
            <w:r>
              <w:t>Accountant</w:t>
            </w:r>
          </w:p>
          <w:p w14:paraId="2D52EABC" w14:textId="77777777" w:rsidR="00137B6B" w:rsidRDefault="009A1FE0" w:rsidP="00F34FFF">
            <w:pPr>
              <w:pStyle w:val="TableBody"/>
            </w:pPr>
            <w:r>
              <w:t>Actuary</w:t>
            </w:r>
          </w:p>
          <w:p w14:paraId="3424690A" w14:textId="0B39613E" w:rsidR="009A1FE0" w:rsidRDefault="009A1FE0" w:rsidP="00F34FFF">
            <w:pPr>
              <w:pStyle w:val="TableBody"/>
            </w:pPr>
            <w:r>
              <w:t>Financial manager</w:t>
            </w:r>
          </w:p>
        </w:tc>
        <w:tc>
          <w:tcPr>
            <w:tcW w:w="1261" w:type="dxa"/>
          </w:tcPr>
          <w:p w14:paraId="73DE6FC8" w14:textId="271785F3" w:rsidR="00137B6B" w:rsidRDefault="00137B6B" w:rsidP="00F34FFF">
            <w:pPr>
              <w:pStyle w:val="TableBody"/>
            </w:pPr>
            <w:r>
              <w:t>$</w:t>
            </w:r>
            <w:r w:rsidR="009A1FE0">
              <w:t>77,250</w:t>
            </w:r>
          </w:p>
          <w:p w14:paraId="427DF65B" w14:textId="77777777" w:rsidR="00137B6B" w:rsidRDefault="00137B6B" w:rsidP="00F34FFF">
            <w:pPr>
              <w:pStyle w:val="TableBody"/>
            </w:pPr>
            <w:r>
              <w:t>$</w:t>
            </w:r>
            <w:r w:rsidR="009A1FE0">
              <w:t>105,900</w:t>
            </w:r>
          </w:p>
          <w:p w14:paraId="377352FA" w14:textId="596E0245" w:rsidR="009A1FE0" w:rsidRDefault="00387EAE" w:rsidP="00F34FFF">
            <w:pPr>
              <w:pStyle w:val="TableBody"/>
            </w:pPr>
            <w:r>
              <w:t>$131,710</w:t>
            </w:r>
          </w:p>
        </w:tc>
      </w:tr>
      <w:tr w:rsidR="00137B6B" w14:paraId="39A3BA6D" w14:textId="77777777" w:rsidTr="00137B6B">
        <w:tc>
          <w:tcPr>
            <w:tcW w:w="2677" w:type="dxa"/>
          </w:tcPr>
          <w:p w14:paraId="4FA793F6" w14:textId="77777777" w:rsidR="00137B6B" w:rsidRDefault="00137B6B" w:rsidP="00F34FFF">
            <w:r>
              <w:t>Master’s degree</w:t>
            </w:r>
          </w:p>
        </w:tc>
        <w:tc>
          <w:tcPr>
            <w:tcW w:w="1723" w:type="dxa"/>
          </w:tcPr>
          <w:p w14:paraId="6AE42DF0" w14:textId="77777777" w:rsidR="00137B6B" w:rsidRDefault="00137B6B" w:rsidP="00F34FFF">
            <w:pPr>
              <w:pStyle w:val="TableBody"/>
            </w:pPr>
            <w:r>
              <w:t>6 years</w:t>
            </w:r>
          </w:p>
        </w:tc>
        <w:tc>
          <w:tcPr>
            <w:tcW w:w="3679" w:type="dxa"/>
          </w:tcPr>
          <w:p w14:paraId="4EC34DC4" w14:textId="53A02E5D" w:rsidR="00137B6B" w:rsidRDefault="00137B6B" w:rsidP="00F34FFF">
            <w:pPr>
              <w:pStyle w:val="TableBody"/>
            </w:pPr>
            <w:r>
              <w:t>Economist</w:t>
            </w:r>
          </w:p>
          <w:p w14:paraId="358B4287" w14:textId="1DACA724" w:rsidR="00137B6B" w:rsidRDefault="00137B6B" w:rsidP="00F34FFF">
            <w:pPr>
              <w:pStyle w:val="TableBody"/>
            </w:pPr>
            <w:r>
              <w:t>Investment fund manager</w:t>
            </w:r>
          </w:p>
        </w:tc>
        <w:tc>
          <w:tcPr>
            <w:tcW w:w="1261" w:type="dxa"/>
          </w:tcPr>
          <w:p w14:paraId="3A840538" w14:textId="7BD7E569" w:rsidR="00137B6B" w:rsidRDefault="00137B6B" w:rsidP="00F34FFF">
            <w:pPr>
              <w:pStyle w:val="TableBody"/>
            </w:pPr>
            <w:r>
              <w:t>$</w:t>
            </w:r>
            <w:r w:rsidR="009A1FE0">
              <w:t>105,630</w:t>
            </w:r>
          </w:p>
          <w:p w14:paraId="75C8F674" w14:textId="7CB8741C" w:rsidR="00137B6B" w:rsidRDefault="00137B6B" w:rsidP="00F34FFF">
            <w:pPr>
              <w:pStyle w:val="TableBody"/>
            </w:pPr>
            <w:r>
              <w:t>$</w:t>
            </w:r>
            <w:r w:rsidR="009A1FE0">
              <w:t>131,710</w:t>
            </w:r>
          </w:p>
        </w:tc>
      </w:tr>
      <w:tr w:rsidR="00137B6B" w14:paraId="36E69F92" w14:textId="77777777" w:rsidTr="00137B6B">
        <w:tc>
          <w:tcPr>
            <w:tcW w:w="2677" w:type="dxa"/>
          </w:tcPr>
          <w:p w14:paraId="5933ABDB" w14:textId="77777777" w:rsidR="00137B6B" w:rsidRDefault="00137B6B" w:rsidP="00F34FFF">
            <w:r>
              <w:t>Doctorate degree</w:t>
            </w:r>
          </w:p>
        </w:tc>
        <w:tc>
          <w:tcPr>
            <w:tcW w:w="1723" w:type="dxa"/>
          </w:tcPr>
          <w:p w14:paraId="2E54DC9B" w14:textId="77777777" w:rsidR="00137B6B" w:rsidRDefault="00137B6B" w:rsidP="00F34FFF">
            <w:pPr>
              <w:pStyle w:val="TableBody"/>
            </w:pPr>
            <w:r>
              <w:t>8+ years</w:t>
            </w:r>
          </w:p>
        </w:tc>
        <w:tc>
          <w:tcPr>
            <w:tcW w:w="3679" w:type="dxa"/>
          </w:tcPr>
          <w:p w14:paraId="7CC54863" w14:textId="1E8C55CD" w:rsidR="00137B6B" w:rsidRDefault="00137B6B" w:rsidP="00F34FFF">
            <w:pPr>
              <w:pStyle w:val="TableBody"/>
            </w:pPr>
            <w:r>
              <w:t>Economics professor</w:t>
            </w:r>
          </w:p>
        </w:tc>
        <w:tc>
          <w:tcPr>
            <w:tcW w:w="1261" w:type="dxa"/>
          </w:tcPr>
          <w:p w14:paraId="6B6904B6" w14:textId="31971A07" w:rsidR="00137B6B" w:rsidRDefault="00137B6B" w:rsidP="00F34FFF">
            <w:pPr>
              <w:pStyle w:val="TableBody"/>
            </w:pPr>
            <w:r>
              <w:t>$104,940</w:t>
            </w:r>
          </w:p>
        </w:tc>
      </w:tr>
    </w:tbl>
    <w:p w14:paraId="4F0D1B88" w14:textId="6C5A0654" w:rsidR="00137B6B" w:rsidRDefault="00137B6B" w:rsidP="00137B6B">
      <w:pPr>
        <w:pStyle w:val="BodyText"/>
      </w:pPr>
    </w:p>
    <w:p w14:paraId="54B1A89E" w14:textId="3E9EA903" w:rsidR="00387EAE" w:rsidRDefault="00387EAE" w:rsidP="00137B6B">
      <w:pPr>
        <w:pStyle w:val="BodyText"/>
      </w:pPr>
    </w:p>
    <w:p w14:paraId="6545C585" w14:textId="38C9D555" w:rsidR="00387EAE" w:rsidRPr="00895E9E" w:rsidRDefault="00387EAE" w:rsidP="00387EAE">
      <w:pPr>
        <w:pStyle w:val="Heading1"/>
      </w:pPr>
      <w:r>
        <w:lastRenderedPageBreak/>
        <w:t>Architecture/Construction Careers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77"/>
        <w:gridCol w:w="1723"/>
        <w:gridCol w:w="3679"/>
        <w:gridCol w:w="1261"/>
      </w:tblGrid>
      <w:tr w:rsidR="009A2CC2" w14:paraId="3F85A681" w14:textId="77777777" w:rsidTr="00F34FFF">
        <w:trPr>
          <w:cantSplit/>
          <w:tblHeader/>
        </w:trPr>
        <w:tc>
          <w:tcPr>
            <w:tcW w:w="2677" w:type="dxa"/>
            <w:shd w:val="clear" w:color="auto" w:fill="3E5C61" w:themeFill="accent2"/>
          </w:tcPr>
          <w:p w14:paraId="40B75F13" w14:textId="77777777" w:rsidR="00387EAE" w:rsidRPr="0053328A" w:rsidRDefault="00387EAE" w:rsidP="00F34FFF">
            <w:pPr>
              <w:pStyle w:val="TableColumnHeaders"/>
            </w:pPr>
            <w:r>
              <w:t>Degree/Certification</w:t>
            </w:r>
          </w:p>
        </w:tc>
        <w:tc>
          <w:tcPr>
            <w:tcW w:w="1723" w:type="dxa"/>
            <w:shd w:val="clear" w:color="auto" w:fill="3E5C61" w:themeFill="accent2"/>
          </w:tcPr>
          <w:p w14:paraId="55C73AFC" w14:textId="77777777" w:rsidR="00387EAE" w:rsidRPr="0053328A" w:rsidRDefault="00387EAE" w:rsidP="00F34FFF">
            <w:pPr>
              <w:pStyle w:val="TableColumnHeaders"/>
            </w:pPr>
            <w:r>
              <w:t>Time Required</w:t>
            </w:r>
          </w:p>
        </w:tc>
        <w:tc>
          <w:tcPr>
            <w:tcW w:w="3679" w:type="dxa"/>
            <w:shd w:val="clear" w:color="auto" w:fill="3E5C61" w:themeFill="accent2"/>
          </w:tcPr>
          <w:p w14:paraId="572EC2A4" w14:textId="77777777" w:rsidR="00387EAE" w:rsidRPr="0053328A" w:rsidRDefault="00387EAE" w:rsidP="00F34FFF">
            <w:pPr>
              <w:pStyle w:val="TableColumnHeaders"/>
            </w:pPr>
            <w:r>
              <w:t>Career Title</w:t>
            </w:r>
          </w:p>
        </w:tc>
        <w:tc>
          <w:tcPr>
            <w:tcW w:w="1261" w:type="dxa"/>
            <w:shd w:val="clear" w:color="auto" w:fill="3E5C61" w:themeFill="accent2"/>
          </w:tcPr>
          <w:p w14:paraId="37EDF967" w14:textId="77777777" w:rsidR="00387EAE" w:rsidRPr="0053328A" w:rsidRDefault="00387EAE" w:rsidP="00F34FFF">
            <w:pPr>
              <w:pStyle w:val="TableColumnHeaders"/>
            </w:pPr>
            <w:r>
              <w:t>Salary</w:t>
            </w:r>
          </w:p>
        </w:tc>
      </w:tr>
      <w:tr w:rsidR="00387EAE" w14:paraId="16360633" w14:textId="77777777" w:rsidTr="00F34FFF">
        <w:trPr>
          <w:trHeight w:val="657"/>
        </w:trPr>
        <w:tc>
          <w:tcPr>
            <w:tcW w:w="2677" w:type="dxa"/>
          </w:tcPr>
          <w:p w14:paraId="055184A6" w14:textId="77777777" w:rsidR="00387EAE" w:rsidRDefault="00387EAE" w:rsidP="00F34FFF">
            <w:r>
              <w:t>Technical/Vocational school</w:t>
            </w:r>
          </w:p>
        </w:tc>
        <w:tc>
          <w:tcPr>
            <w:tcW w:w="1723" w:type="dxa"/>
          </w:tcPr>
          <w:p w14:paraId="235A895B" w14:textId="77777777" w:rsidR="00387EAE" w:rsidRDefault="00387EAE" w:rsidP="00F34FFF">
            <w:pPr>
              <w:pStyle w:val="TableBody"/>
            </w:pPr>
            <w:r>
              <w:t>1-2 years</w:t>
            </w:r>
          </w:p>
        </w:tc>
        <w:tc>
          <w:tcPr>
            <w:tcW w:w="3679" w:type="dxa"/>
          </w:tcPr>
          <w:p w14:paraId="3928A650" w14:textId="77777777" w:rsidR="00387EAE" w:rsidRDefault="00387EAE" w:rsidP="00F34FFF">
            <w:pPr>
              <w:pStyle w:val="TableBody"/>
            </w:pPr>
            <w:r>
              <w:t>Carpenter</w:t>
            </w:r>
          </w:p>
          <w:p w14:paraId="3026809C" w14:textId="11D6D1BF" w:rsidR="00387EAE" w:rsidRDefault="00387EAE" w:rsidP="00F34FFF">
            <w:pPr>
              <w:pStyle w:val="TableBody"/>
            </w:pPr>
            <w:r>
              <w:t>Landscaper</w:t>
            </w:r>
          </w:p>
        </w:tc>
        <w:tc>
          <w:tcPr>
            <w:tcW w:w="1261" w:type="dxa"/>
          </w:tcPr>
          <w:p w14:paraId="5020B6C4" w14:textId="09842E44" w:rsidR="00387EAE" w:rsidRDefault="00387EAE" w:rsidP="00F34FFF">
            <w:pPr>
              <w:pStyle w:val="TableBody"/>
            </w:pPr>
            <w:r>
              <w:t>$48,260</w:t>
            </w:r>
          </w:p>
          <w:p w14:paraId="12104BBB" w14:textId="1536BAC0" w:rsidR="00387EAE" w:rsidRDefault="00387EAE" w:rsidP="00F34FFF">
            <w:pPr>
              <w:pStyle w:val="TableBody"/>
            </w:pPr>
            <w:r>
              <w:t>$34</w:t>
            </w:r>
            <w:r w:rsidR="00420FB3">
              <w:t>,</w:t>
            </w:r>
            <w:r>
              <w:t>430</w:t>
            </w:r>
          </w:p>
        </w:tc>
      </w:tr>
      <w:tr w:rsidR="00387EAE" w14:paraId="3B10A8C3" w14:textId="77777777" w:rsidTr="00387EAE">
        <w:trPr>
          <w:trHeight w:val="432"/>
        </w:trPr>
        <w:tc>
          <w:tcPr>
            <w:tcW w:w="2677" w:type="dxa"/>
          </w:tcPr>
          <w:p w14:paraId="31988E06" w14:textId="77777777" w:rsidR="00387EAE" w:rsidRDefault="00387EAE" w:rsidP="00F34FFF">
            <w:r>
              <w:t>Associate degree</w:t>
            </w:r>
          </w:p>
        </w:tc>
        <w:tc>
          <w:tcPr>
            <w:tcW w:w="1723" w:type="dxa"/>
          </w:tcPr>
          <w:p w14:paraId="448D3833" w14:textId="77777777" w:rsidR="00387EAE" w:rsidRDefault="00387EAE" w:rsidP="00F34FFF">
            <w:pPr>
              <w:pStyle w:val="TableBody"/>
            </w:pPr>
            <w:r>
              <w:t>2 years</w:t>
            </w:r>
          </w:p>
        </w:tc>
        <w:tc>
          <w:tcPr>
            <w:tcW w:w="3679" w:type="dxa"/>
          </w:tcPr>
          <w:p w14:paraId="1C234948" w14:textId="77777777" w:rsidR="00387EAE" w:rsidRDefault="00387EAE" w:rsidP="00387EAE">
            <w:pPr>
              <w:pStyle w:val="TableBody"/>
            </w:pPr>
            <w:r>
              <w:t>HVAC mechanic</w:t>
            </w:r>
          </w:p>
          <w:p w14:paraId="56912751" w14:textId="4057C336" w:rsidR="00387EAE" w:rsidRDefault="00387EAE" w:rsidP="00F34FFF">
            <w:pPr>
              <w:pStyle w:val="TableBody"/>
            </w:pPr>
          </w:p>
        </w:tc>
        <w:tc>
          <w:tcPr>
            <w:tcW w:w="1261" w:type="dxa"/>
          </w:tcPr>
          <w:p w14:paraId="626796CA" w14:textId="0E56C474" w:rsidR="00387EAE" w:rsidRDefault="00387EAE" w:rsidP="00F34FFF">
            <w:pPr>
              <w:pStyle w:val="TableBody"/>
            </w:pPr>
            <w:r>
              <w:t>$48,630</w:t>
            </w:r>
          </w:p>
        </w:tc>
      </w:tr>
      <w:tr w:rsidR="00387EAE" w14:paraId="5200F2B8" w14:textId="77777777" w:rsidTr="00F34FFF">
        <w:tc>
          <w:tcPr>
            <w:tcW w:w="2677" w:type="dxa"/>
          </w:tcPr>
          <w:p w14:paraId="09271177" w14:textId="77777777" w:rsidR="00387EAE" w:rsidRDefault="00387EAE" w:rsidP="00F34FFF">
            <w:r>
              <w:t>Bachelor’s degree</w:t>
            </w:r>
          </w:p>
        </w:tc>
        <w:tc>
          <w:tcPr>
            <w:tcW w:w="1723" w:type="dxa"/>
          </w:tcPr>
          <w:p w14:paraId="3AD5C6CA" w14:textId="77777777" w:rsidR="00387EAE" w:rsidRDefault="00387EAE" w:rsidP="00F34FFF">
            <w:pPr>
              <w:pStyle w:val="TableBody"/>
            </w:pPr>
            <w:r>
              <w:t>4 years</w:t>
            </w:r>
          </w:p>
        </w:tc>
        <w:tc>
          <w:tcPr>
            <w:tcW w:w="3679" w:type="dxa"/>
          </w:tcPr>
          <w:p w14:paraId="72BCAB60" w14:textId="77777777" w:rsidR="00387EAE" w:rsidRDefault="009A2CC2" w:rsidP="00F34FFF">
            <w:pPr>
              <w:pStyle w:val="TableBody"/>
            </w:pPr>
            <w:r>
              <w:t>Architect</w:t>
            </w:r>
          </w:p>
          <w:p w14:paraId="62BAF52C" w14:textId="77777777" w:rsidR="009A2CC2" w:rsidRDefault="009A2CC2" w:rsidP="00F34FFF">
            <w:pPr>
              <w:pStyle w:val="TableBody"/>
            </w:pPr>
            <w:r>
              <w:t>Industrial designer</w:t>
            </w:r>
          </w:p>
          <w:p w14:paraId="22759E5E" w14:textId="2ADDAA34" w:rsidR="009A2CC2" w:rsidRDefault="009A2CC2" w:rsidP="00F34FFF">
            <w:pPr>
              <w:pStyle w:val="TableBody"/>
            </w:pPr>
            <w:r>
              <w:t>Civil engineer</w:t>
            </w:r>
          </w:p>
        </w:tc>
        <w:tc>
          <w:tcPr>
            <w:tcW w:w="1261" w:type="dxa"/>
          </w:tcPr>
          <w:p w14:paraId="15494A9A" w14:textId="3BC50E64" w:rsidR="00387EAE" w:rsidRDefault="00387EAE" w:rsidP="00F34FFF">
            <w:pPr>
              <w:pStyle w:val="TableBody"/>
            </w:pPr>
            <w:r>
              <w:t>$</w:t>
            </w:r>
            <w:r w:rsidR="009A2CC2">
              <w:t>80,180</w:t>
            </w:r>
          </w:p>
          <w:p w14:paraId="37BFB03E" w14:textId="3D8AC0E1" w:rsidR="00387EAE" w:rsidRDefault="00387EAE" w:rsidP="00F34FFF">
            <w:pPr>
              <w:pStyle w:val="TableBody"/>
            </w:pPr>
            <w:r>
              <w:t>$</w:t>
            </w:r>
            <w:r w:rsidR="009A2CC2">
              <w:t>77,030</w:t>
            </w:r>
          </w:p>
          <w:p w14:paraId="4FD8FA23" w14:textId="18CBB9F3" w:rsidR="00387EAE" w:rsidRDefault="00387EAE" w:rsidP="00F34FFF">
            <w:pPr>
              <w:pStyle w:val="TableBody"/>
            </w:pPr>
            <w:r>
              <w:t>$</w:t>
            </w:r>
            <w:r w:rsidR="009A2CC2">
              <w:t>88,050</w:t>
            </w:r>
          </w:p>
        </w:tc>
      </w:tr>
      <w:tr w:rsidR="00387EAE" w14:paraId="5711DDAC" w14:textId="77777777" w:rsidTr="00F34FFF">
        <w:tc>
          <w:tcPr>
            <w:tcW w:w="2677" w:type="dxa"/>
          </w:tcPr>
          <w:p w14:paraId="096C6D2A" w14:textId="77777777" w:rsidR="00387EAE" w:rsidRDefault="00387EAE" w:rsidP="00F34FFF">
            <w:r>
              <w:t>Master’s degree</w:t>
            </w:r>
          </w:p>
        </w:tc>
        <w:tc>
          <w:tcPr>
            <w:tcW w:w="1723" w:type="dxa"/>
          </w:tcPr>
          <w:p w14:paraId="1FA4A273" w14:textId="77777777" w:rsidR="00387EAE" w:rsidRDefault="00387EAE" w:rsidP="00F34FFF">
            <w:pPr>
              <w:pStyle w:val="TableBody"/>
            </w:pPr>
            <w:r>
              <w:t>6 years</w:t>
            </w:r>
          </w:p>
        </w:tc>
        <w:tc>
          <w:tcPr>
            <w:tcW w:w="3679" w:type="dxa"/>
          </w:tcPr>
          <w:p w14:paraId="49CE9BB8" w14:textId="77777777" w:rsidR="00387EAE" w:rsidRDefault="009A2CC2" w:rsidP="00F34FFF">
            <w:pPr>
              <w:pStyle w:val="TableBody"/>
            </w:pPr>
            <w:r>
              <w:t>Urban planner</w:t>
            </w:r>
          </w:p>
          <w:p w14:paraId="2CAEA1D9" w14:textId="054C0D8C" w:rsidR="009A2CC2" w:rsidRDefault="009A2CC2" w:rsidP="00F34FFF">
            <w:pPr>
              <w:pStyle w:val="TableBody"/>
            </w:pPr>
            <w:r>
              <w:t>Environmental scientist</w:t>
            </w:r>
          </w:p>
        </w:tc>
        <w:tc>
          <w:tcPr>
            <w:tcW w:w="1261" w:type="dxa"/>
          </w:tcPr>
          <w:p w14:paraId="4283DF45" w14:textId="5C0A8201" w:rsidR="00387EAE" w:rsidRDefault="00387EAE" w:rsidP="00F34FFF">
            <w:pPr>
              <w:pStyle w:val="TableBody"/>
            </w:pPr>
            <w:r>
              <w:t>$</w:t>
            </w:r>
            <w:r w:rsidR="009A2CC2">
              <w:t>78,500</w:t>
            </w:r>
          </w:p>
          <w:p w14:paraId="581920F3" w14:textId="35D96FFA" w:rsidR="00387EAE" w:rsidRDefault="00387EAE" w:rsidP="00F34FFF">
            <w:pPr>
              <w:pStyle w:val="TableBody"/>
            </w:pPr>
            <w:r>
              <w:t>$</w:t>
            </w:r>
            <w:r w:rsidR="009A2CC2">
              <w:t>76,530</w:t>
            </w:r>
          </w:p>
        </w:tc>
      </w:tr>
      <w:tr w:rsidR="00387EAE" w14:paraId="747BB2D2" w14:textId="77777777" w:rsidTr="00F34FFF">
        <w:tc>
          <w:tcPr>
            <w:tcW w:w="2677" w:type="dxa"/>
          </w:tcPr>
          <w:p w14:paraId="6371EFB1" w14:textId="77777777" w:rsidR="00387EAE" w:rsidRDefault="00387EAE" w:rsidP="00F34FFF">
            <w:r>
              <w:t>Doctorate degree</w:t>
            </w:r>
          </w:p>
        </w:tc>
        <w:tc>
          <w:tcPr>
            <w:tcW w:w="1723" w:type="dxa"/>
          </w:tcPr>
          <w:p w14:paraId="25053BD5" w14:textId="77777777" w:rsidR="00387EAE" w:rsidRDefault="00387EAE" w:rsidP="00F34FFF">
            <w:pPr>
              <w:pStyle w:val="TableBody"/>
            </w:pPr>
            <w:r>
              <w:t>8+ years</w:t>
            </w:r>
          </w:p>
        </w:tc>
        <w:tc>
          <w:tcPr>
            <w:tcW w:w="3679" w:type="dxa"/>
          </w:tcPr>
          <w:p w14:paraId="73CA3264" w14:textId="77777777" w:rsidR="00387EAE" w:rsidRDefault="009A2CC2" w:rsidP="00F34FFF">
            <w:pPr>
              <w:pStyle w:val="TableBody"/>
            </w:pPr>
            <w:r>
              <w:t>Climate policy analyst</w:t>
            </w:r>
          </w:p>
          <w:p w14:paraId="54D52EBF" w14:textId="186833D9" w:rsidR="009A2CC2" w:rsidRDefault="009A2CC2" w:rsidP="00F34FFF">
            <w:pPr>
              <w:pStyle w:val="TableBody"/>
            </w:pPr>
            <w:r>
              <w:t>Engineering professor</w:t>
            </w:r>
          </w:p>
        </w:tc>
        <w:tc>
          <w:tcPr>
            <w:tcW w:w="1261" w:type="dxa"/>
          </w:tcPr>
          <w:p w14:paraId="0F55A54F" w14:textId="3608804E" w:rsidR="009A2CC2" w:rsidRDefault="009A2CC2" w:rsidP="00F34FFF">
            <w:pPr>
              <w:pStyle w:val="TableBody"/>
            </w:pPr>
            <w:r>
              <w:t>$76,530</w:t>
            </w:r>
          </w:p>
          <w:p w14:paraId="116F4376" w14:textId="56EAF8BF" w:rsidR="00387EAE" w:rsidRDefault="00387EAE" w:rsidP="00F34FFF">
            <w:pPr>
              <w:pStyle w:val="TableBody"/>
            </w:pPr>
            <w:r>
              <w:t>$104,940</w:t>
            </w:r>
          </w:p>
        </w:tc>
      </w:tr>
    </w:tbl>
    <w:p w14:paraId="67C6BC57" w14:textId="1183AB49" w:rsidR="00387EAE" w:rsidRDefault="00387EAE" w:rsidP="00137B6B">
      <w:pPr>
        <w:pStyle w:val="BodyText"/>
      </w:pPr>
    </w:p>
    <w:p w14:paraId="02FF9B42" w14:textId="1270566F" w:rsidR="009A2CC2" w:rsidRPr="00895E9E" w:rsidRDefault="009A2CC2" w:rsidP="009A2CC2">
      <w:pPr>
        <w:pStyle w:val="Heading1"/>
      </w:pPr>
      <w:r>
        <w:t>Arts, Audio Visual, and Communications Careers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77"/>
        <w:gridCol w:w="1723"/>
        <w:gridCol w:w="3679"/>
        <w:gridCol w:w="1261"/>
      </w:tblGrid>
      <w:tr w:rsidR="009A2CC2" w14:paraId="2990E6EB" w14:textId="77777777" w:rsidTr="00F34FFF">
        <w:trPr>
          <w:cantSplit/>
          <w:tblHeader/>
        </w:trPr>
        <w:tc>
          <w:tcPr>
            <w:tcW w:w="2677" w:type="dxa"/>
            <w:shd w:val="clear" w:color="auto" w:fill="3E5C61" w:themeFill="accent2"/>
          </w:tcPr>
          <w:p w14:paraId="22F3D513" w14:textId="77777777" w:rsidR="009A2CC2" w:rsidRPr="0053328A" w:rsidRDefault="009A2CC2" w:rsidP="00F34FFF">
            <w:pPr>
              <w:pStyle w:val="TableColumnHeaders"/>
            </w:pPr>
            <w:r>
              <w:t>Degree/Certification</w:t>
            </w:r>
          </w:p>
        </w:tc>
        <w:tc>
          <w:tcPr>
            <w:tcW w:w="1723" w:type="dxa"/>
            <w:shd w:val="clear" w:color="auto" w:fill="3E5C61" w:themeFill="accent2"/>
          </w:tcPr>
          <w:p w14:paraId="7F41F6D0" w14:textId="77777777" w:rsidR="009A2CC2" w:rsidRPr="0053328A" w:rsidRDefault="009A2CC2" w:rsidP="00F34FFF">
            <w:pPr>
              <w:pStyle w:val="TableColumnHeaders"/>
            </w:pPr>
            <w:r>
              <w:t>Time Required</w:t>
            </w:r>
          </w:p>
        </w:tc>
        <w:tc>
          <w:tcPr>
            <w:tcW w:w="3679" w:type="dxa"/>
            <w:shd w:val="clear" w:color="auto" w:fill="3E5C61" w:themeFill="accent2"/>
          </w:tcPr>
          <w:p w14:paraId="20A6759D" w14:textId="77777777" w:rsidR="009A2CC2" w:rsidRPr="0053328A" w:rsidRDefault="009A2CC2" w:rsidP="00F34FFF">
            <w:pPr>
              <w:pStyle w:val="TableColumnHeaders"/>
            </w:pPr>
            <w:r>
              <w:t>Career Title</w:t>
            </w:r>
          </w:p>
        </w:tc>
        <w:tc>
          <w:tcPr>
            <w:tcW w:w="1261" w:type="dxa"/>
            <w:shd w:val="clear" w:color="auto" w:fill="3E5C61" w:themeFill="accent2"/>
          </w:tcPr>
          <w:p w14:paraId="2CFAB8D1" w14:textId="77777777" w:rsidR="009A2CC2" w:rsidRPr="0053328A" w:rsidRDefault="009A2CC2" w:rsidP="00F34FFF">
            <w:pPr>
              <w:pStyle w:val="TableColumnHeaders"/>
            </w:pPr>
            <w:r>
              <w:t>Salary</w:t>
            </w:r>
          </w:p>
        </w:tc>
      </w:tr>
      <w:tr w:rsidR="009A2CC2" w14:paraId="666BE916" w14:textId="77777777" w:rsidTr="00F34FFF">
        <w:trPr>
          <w:trHeight w:val="657"/>
        </w:trPr>
        <w:tc>
          <w:tcPr>
            <w:tcW w:w="2677" w:type="dxa"/>
          </w:tcPr>
          <w:p w14:paraId="36F799AB" w14:textId="77777777" w:rsidR="009A2CC2" w:rsidRDefault="009A2CC2" w:rsidP="00F34FFF">
            <w:r>
              <w:t>Technical/Vocational school</w:t>
            </w:r>
          </w:p>
        </w:tc>
        <w:tc>
          <w:tcPr>
            <w:tcW w:w="1723" w:type="dxa"/>
          </w:tcPr>
          <w:p w14:paraId="53CEF5DC" w14:textId="77777777" w:rsidR="009A2CC2" w:rsidRDefault="009A2CC2" w:rsidP="00F34FFF">
            <w:pPr>
              <w:pStyle w:val="TableBody"/>
            </w:pPr>
            <w:r>
              <w:t>1-2 years</w:t>
            </w:r>
          </w:p>
        </w:tc>
        <w:tc>
          <w:tcPr>
            <w:tcW w:w="3679" w:type="dxa"/>
          </w:tcPr>
          <w:p w14:paraId="7E0418CC" w14:textId="550F0822" w:rsidR="009A2CC2" w:rsidRDefault="009A2CC2" w:rsidP="00F34FFF">
            <w:pPr>
              <w:pStyle w:val="TableBody"/>
            </w:pPr>
            <w:r>
              <w:t>Sound engineering technician</w:t>
            </w:r>
          </w:p>
          <w:p w14:paraId="3CB7DD6A" w14:textId="421DBAA9" w:rsidR="00420FB3" w:rsidRDefault="00420FB3" w:rsidP="00F34FFF">
            <w:pPr>
              <w:pStyle w:val="TableBody"/>
            </w:pPr>
            <w:r>
              <w:t>Desktop publisher</w:t>
            </w:r>
          </w:p>
          <w:p w14:paraId="2AD858A7" w14:textId="41A47BE8" w:rsidR="00420FB3" w:rsidRDefault="00420FB3" w:rsidP="00F34FFF">
            <w:pPr>
              <w:pStyle w:val="TableBody"/>
            </w:pPr>
          </w:p>
        </w:tc>
        <w:tc>
          <w:tcPr>
            <w:tcW w:w="1261" w:type="dxa"/>
          </w:tcPr>
          <w:p w14:paraId="48CDC27A" w14:textId="3E7FEE14" w:rsidR="009A2CC2" w:rsidRDefault="009A2CC2" w:rsidP="00F34FFF">
            <w:pPr>
              <w:pStyle w:val="TableBody"/>
            </w:pPr>
            <w:r>
              <w:t>$60,500</w:t>
            </w:r>
          </w:p>
          <w:p w14:paraId="18AAAAEC" w14:textId="7FF0270C" w:rsidR="009A2CC2" w:rsidRDefault="009A2CC2" w:rsidP="00F34FFF">
            <w:pPr>
              <w:pStyle w:val="TableBody"/>
            </w:pPr>
            <w:r>
              <w:t>$</w:t>
            </w:r>
            <w:r w:rsidR="00420FB3">
              <w:t>46,910</w:t>
            </w:r>
          </w:p>
        </w:tc>
      </w:tr>
      <w:tr w:rsidR="009A2CC2" w14:paraId="6EB2957D" w14:textId="77777777" w:rsidTr="00F34FFF">
        <w:trPr>
          <w:trHeight w:val="432"/>
        </w:trPr>
        <w:tc>
          <w:tcPr>
            <w:tcW w:w="2677" w:type="dxa"/>
          </w:tcPr>
          <w:p w14:paraId="54D9EA86" w14:textId="77777777" w:rsidR="009A2CC2" w:rsidRDefault="009A2CC2" w:rsidP="00F34FFF">
            <w:r>
              <w:t>Associate degree</w:t>
            </w:r>
          </w:p>
        </w:tc>
        <w:tc>
          <w:tcPr>
            <w:tcW w:w="1723" w:type="dxa"/>
          </w:tcPr>
          <w:p w14:paraId="47070859" w14:textId="77777777" w:rsidR="009A2CC2" w:rsidRDefault="009A2CC2" w:rsidP="00F34FFF">
            <w:pPr>
              <w:pStyle w:val="TableBody"/>
            </w:pPr>
            <w:r>
              <w:t>2 years</w:t>
            </w:r>
          </w:p>
        </w:tc>
        <w:tc>
          <w:tcPr>
            <w:tcW w:w="3679" w:type="dxa"/>
          </w:tcPr>
          <w:p w14:paraId="412D6044" w14:textId="77777777" w:rsidR="009A2CC2" w:rsidRDefault="00420FB3" w:rsidP="009A2CC2">
            <w:pPr>
              <w:pStyle w:val="TableBody"/>
            </w:pPr>
            <w:r>
              <w:t>Photographer</w:t>
            </w:r>
          </w:p>
          <w:p w14:paraId="418C1F88" w14:textId="68AF2BAE" w:rsidR="00420FB3" w:rsidRDefault="00420FB3" w:rsidP="009A2CC2">
            <w:pPr>
              <w:pStyle w:val="TableBody"/>
            </w:pPr>
            <w:r>
              <w:t>Graphic designer</w:t>
            </w:r>
          </w:p>
        </w:tc>
        <w:tc>
          <w:tcPr>
            <w:tcW w:w="1261" w:type="dxa"/>
          </w:tcPr>
          <w:p w14:paraId="5B887F49" w14:textId="77777777" w:rsidR="009A2CC2" w:rsidRDefault="009A2CC2" w:rsidP="00F34FFF">
            <w:pPr>
              <w:pStyle w:val="TableBody"/>
            </w:pPr>
            <w:r>
              <w:t>$</w:t>
            </w:r>
            <w:r w:rsidR="00420FB3">
              <w:t>38,950</w:t>
            </w:r>
          </w:p>
          <w:p w14:paraId="37A276C1" w14:textId="6B039CD8" w:rsidR="00420FB3" w:rsidRDefault="00420FB3" w:rsidP="00F34FFF">
            <w:pPr>
              <w:pStyle w:val="TableBody"/>
            </w:pPr>
            <w:r>
              <w:t>$50,710</w:t>
            </w:r>
          </w:p>
        </w:tc>
      </w:tr>
      <w:tr w:rsidR="009A2CC2" w14:paraId="6587C7FC" w14:textId="77777777" w:rsidTr="00F34FFF">
        <w:tc>
          <w:tcPr>
            <w:tcW w:w="2677" w:type="dxa"/>
          </w:tcPr>
          <w:p w14:paraId="541DD245" w14:textId="77777777" w:rsidR="009A2CC2" w:rsidRDefault="009A2CC2" w:rsidP="00F34FFF">
            <w:r>
              <w:t>Bachelor’s degree</w:t>
            </w:r>
          </w:p>
        </w:tc>
        <w:tc>
          <w:tcPr>
            <w:tcW w:w="1723" w:type="dxa"/>
          </w:tcPr>
          <w:p w14:paraId="171896A2" w14:textId="77777777" w:rsidR="009A2CC2" w:rsidRDefault="009A2CC2" w:rsidP="00F34FFF">
            <w:pPr>
              <w:pStyle w:val="TableBody"/>
            </w:pPr>
            <w:r>
              <w:t>4 years</w:t>
            </w:r>
          </w:p>
        </w:tc>
        <w:tc>
          <w:tcPr>
            <w:tcW w:w="3679" w:type="dxa"/>
          </w:tcPr>
          <w:p w14:paraId="70307E2F" w14:textId="77777777" w:rsidR="009A2CC2" w:rsidRDefault="009A2CC2" w:rsidP="00F34FFF">
            <w:pPr>
              <w:pStyle w:val="TableBody"/>
            </w:pPr>
            <w:r>
              <w:t>PR manager</w:t>
            </w:r>
          </w:p>
          <w:p w14:paraId="21ED802A" w14:textId="77777777" w:rsidR="00420FB3" w:rsidRDefault="00420FB3" w:rsidP="00F34FFF">
            <w:pPr>
              <w:pStyle w:val="TableBody"/>
            </w:pPr>
            <w:r>
              <w:t>Animator</w:t>
            </w:r>
          </w:p>
          <w:p w14:paraId="5B30CD27" w14:textId="3B94F61F" w:rsidR="00420FB3" w:rsidRDefault="00420FB3" w:rsidP="00F34FFF">
            <w:pPr>
              <w:pStyle w:val="TableBody"/>
            </w:pPr>
            <w:r>
              <w:t>Broadcaster</w:t>
            </w:r>
          </w:p>
        </w:tc>
        <w:tc>
          <w:tcPr>
            <w:tcW w:w="1261" w:type="dxa"/>
          </w:tcPr>
          <w:p w14:paraId="7A3B44A1" w14:textId="7F350C3B" w:rsidR="009A2CC2" w:rsidRDefault="009A2CC2" w:rsidP="00F34FFF">
            <w:pPr>
              <w:pStyle w:val="TableBody"/>
            </w:pPr>
            <w:r>
              <w:t>$125,780</w:t>
            </w:r>
          </w:p>
          <w:p w14:paraId="4EC4D12B" w14:textId="3E5ED9C4" w:rsidR="009A2CC2" w:rsidRDefault="009A2CC2" w:rsidP="00F34FFF">
            <w:pPr>
              <w:pStyle w:val="TableBody"/>
            </w:pPr>
            <w:r>
              <w:t>$</w:t>
            </w:r>
            <w:r w:rsidR="00420FB3">
              <w:t>78,790</w:t>
            </w:r>
          </w:p>
          <w:p w14:paraId="6F99420C" w14:textId="47DF1AAC" w:rsidR="009A2CC2" w:rsidRDefault="009A2CC2" w:rsidP="00F34FFF">
            <w:pPr>
              <w:pStyle w:val="TableBody"/>
            </w:pPr>
            <w:r>
              <w:t>$</w:t>
            </w:r>
            <w:r w:rsidR="00420FB3">
              <w:t>37,630</w:t>
            </w:r>
          </w:p>
        </w:tc>
      </w:tr>
      <w:tr w:rsidR="009A2CC2" w14:paraId="77F98D44" w14:textId="77777777" w:rsidTr="00F34FFF">
        <w:tc>
          <w:tcPr>
            <w:tcW w:w="2677" w:type="dxa"/>
          </w:tcPr>
          <w:p w14:paraId="250FF1AE" w14:textId="77777777" w:rsidR="009A2CC2" w:rsidRDefault="009A2CC2" w:rsidP="00F34FFF">
            <w:r>
              <w:t>Master’s degree</w:t>
            </w:r>
          </w:p>
        </w:tc>
        <w:tc>
          <w:tcPr>
            <w:tcW w:w="1723" w:type="dxa"/>
          </w:tcPr>
          <w:p w14:paraId="6FB75F99" w14:textId="77777777" w:rsidR="009A2CC2" w:rsidRDefault="009A2CC2" w:rsidP="00F34FFF">
            <w:pPr>
              <w:pStyle w:val="TableBody"/>
            </w:pPr>
            <w:r>
              <w:t>6 years</w:t>
            </w:r>
          </w:p>
        </w:tc>
        <w:tc>
          <w:tcPr>
            <w:tcW w:w="3679" w:type="dxa"/>
          </w:tcPr>
          <w:p w14:paraId="4399F6C0" w14:textId="550362CA" w:rsidR="009A2CC2" w:rsidRDefault="00420FB3" w:rsidP="00F34FFF">
            <w:pPr>
              <w:pStyle w:val="TableBody"/>
            </w:pPr>
            <w:r>
              <w:t>Museum conservator</w:t>
            </w:r>
          </w:p>
        </w:tc>
        <w:tc>
          <w:tcPr>
            <w:tcW w:w="1261" w:type="dxa"/>
          </w:tcPr>
          <w:p w14:paraId="71D79EF2" w14:textId="63C7FAD2" w:rsidR="009A2CC2" w:rsidRDefault="009A2CC2" w:rsidP="00F34FFF">
            <w:pPr>
              <w:pStyle w:val="TableBody"/>
            </w:pPr>
            <w:r>
              <w:t>$</w:t>
            </w:r>
            <w:r w:rsidR="00420FB3">
              <w:t>47,630</w:t>
            </w:r>
          </w:p>
        </w:tc>
      </w:tr>
      <w:tr w:rsidR="009A2CC2" w14:paraId="75E717AF" w14:textId="77777777" w:rsidTr="00F34FFF">
        <w:tc>
          <w:tcPr>
            <w:tcW w:w="2677" w:type="dxa"/>
          </w:tcPr>
          <w:p w14:paraId="3BAD6483" w14:textId="77777777" w:rsidR="009A2CC2" w:rsidRDefault="009A2CC2" w:rsidP="00F34FFF">
            <w:r>
              <w:t>Doctorate degree</w:t>
            </w:r>
          </w:p>
        </w:tc>
        <w:tc>
          <w:tcPr>
            <w:tcW w:w="1723" w:type="dxa"/>
          </w:tcPr>
          <w:p w14:paraId="05F5C458" w14:textId="77777777" w:rsidR="009A2CC2" w:rsidRDefault="009A2CC2" w:rsidP="00F34FFF">
            <w:pPr>
              <w:pStyle w:val="TableBody"/>
            </w:pPr>
            <w:r>
              <w:t>8+ years</w:t>
            </w:r>
          </w:p>
        </w:tc>
        <w:tc>
          <w:tcPr>
            <w:tcW w:w="3679" w:type="dxa"/>
          </w:tcPr>
          <w:p w14:paraId="458114E4" w14:textId="77777777" w:rsidR="009A2CC2" w:rsidRDefault="00420FB3" w:rsidP="00F34FFF">
            <w:pPr>
              <w:pStyle w:val="TableBody"/>
            </w:pPr>
            <w:r>
              <w:t>Curator</w:t>
            </w:r>
          </w:p>
          <w:p w14:paraId="2655686D" w14:textId="5422BD3E" w:rsidR="00420FB3" w:rsidRDefault="00420FB3" w:rsidP="00F34FFF">
            <w:pPr>
              <w:pStyle w:val="TableBody"/>
            </w:pPr>
            <w:r>
              <w:t>Communications professor</w:t>
            </w:r>
          </w:p>
        </w:tc>
        <w:tc>
          <w:tcPr>
            <w:tcW w:w="1261" w:type="dxa"/>
          </w:tcPr>
          <w:p w14:paraId="3593DABD" w14:textId="37E6C5E6" w:rsidR="009A2CC2" w:rsidRDefault="009A2CC2" w:rsidP="00F34FFF">
            <w:pPr>
              <w:pStyle w:val="TableBody"/>
            </w:pPr>
            <w:r>
              <w:t>$</w:t>
            </w:r>
            <w:r w:rsidR="00420FB3">
              <w:t>60,110</w:t>
            </w:r>
          </w:p>
          <w:p w14:paraId="043B66E5" w14:textId="5F98606B" w:rsidR="009A2CC2" w:rsidRDefault="009A2CC2" w:rsidP="00F34FFF">
            <w:pPr>
              <w:pStyle w:val="TableBody"/>
            </w:pPr>
            <w:r>
              <w:t>$</w:t>
            </w:r>
            <w:r w:rsidR="00420FB3">
              <w:t>77,560</w:t>
            </w:r>
          </w:p>
        </w:tc>
      </w:tr>
    </w:tbl>
    <w:p w14:paraId="034ED9A1" w14:textId="6032CC08" w:rsidR="009A2CC2" w:rsidRDefault="009A2CC2" w:rsidP="00137B6B">
      <w:pPr>
        <w:pStyle w:val="BodyText"/>
      </w:pPr>
    </w:p>
    <w:p w14:paraId="17CA332A" w14:textId="43198715" w:rsidR="00420FB3" w:rsidRDefault="00420FB3" w:rsidP="00137B6B">
      <w:pPr>
        <w:pStyle w:val="BodyText"/>
      </w:pPr>
    </w:p>
    <w:p w14:paraId="10D1CB85" w14:textId="76D5DFDD" w:rsidR="00420FB3" w:rsidRPr="00895E9E" w:rsidRDefault="00420FB3" w:rsidP="00420FB3">
      <w:pPr>
        <w:pStyle w:val="Heading1"/>
      </w:pPr>
      <w:r>
        <w:lastRenderedPageBreak/>
        <w:t>Human Services Careers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77"/>
        <w:gridCol w:w="1723"/>
        <w:gridCol w:w="3679"/>
        <w:gridCol w:w="1261"/>
      </w:tblGrid>
      <w:tr w:rsidR="00420FB3" w14:paraId="7C675284" w14:textId="77777777" w:rsidTr="00F34FFF">
        <w:trPr>
          <w:cantSplit/>
          <w:tblHeader/>
        </w:trPr>
        <w:tc>
          <w:tcPr>
            <w:tcW w:w="2677" w:type="dxa"/>
            <w:shd w:val="clear" w:color="auto" w:fill="3E5C61" w:themeFill="accent2"/>
          </w:tcPr>
          <w:p w14:paraId="5B795BEC" w14:textId="77777777" w:rsidR="00420FB3" w:rsidRPr="0053328A" w:rsidRDefault="00420FB3" w:rsidP="00F34FFF">
            <w:pPr>
              <w:pStyle w:val="TableColumnHeaders"/>
            </w:pPr>
            <w:r>
              <w:t>Degree/Certification</w:t>
            </w:r>
          </w:p>
        </w:tc>
        <w:tc>
          <w:tcPr>
            <w:tcW w:w="1723" w:type="dxa"/>
            <w:shd w:val="clear" w:color="auto" w:fill="3E5C61" w:themeFill="accent2"/>
          </w:tcPr>
          <w:p w14:paraId="59C845D3" w14:textId="77777777" w:rsidR="00420FB3" w:rsidRPr="0053328A" w:rsidRDefault="00420FB3" w:rsidP="00F34FFF">
            <w:pPr>
              <w:pStyle w:val="TableColumnHeaders"/>
            </w:pPr>
            <w:r>
              <w:t>Time Required</w:t>
            </w:r>
          </w:p>
        </w:tc>
        <w:tc>
          <w:tcPr>
            <w:tcW w:w="3679" w:type="dxa"/>
            <w:shd w:val="clear" w:color="auto" w:fill="3E5C61" w:themeFill="accent2"/>
          </w:tcPr>
          <w:p w14:paraId="732B885D" w14:textId="77777777" w:rsidR="00420FB3" w:rsidRPr="0053328A" w:rsidRDefault="00420FB3" w:rsidP="00F34FFF">
            <w:pPr>
              <w:pStyle w:val="TableColumnHeaders"/>
            </w:pPr>
            <w:r>
              <w:t>Career Title</w:t>
            </w:r>
          </w:p>
        </w:tc>
        <w:tc>
          <w:tcPr>
            <w:tcW w:w="1261" w:type="dxa"/>
            <w:shd w:val="clear" w:color="auto" w:fill="3E5C61" w:themeFill="accent2"/>
          </w:tcPr>
          <w:p w14:paraId="681B5A62" w14:textId="77777777" w:rsidR="00420FB3" w:rsidRPr="0053328A" w:rsidRDefault="00420FB3" w:rsidP="00F34FFF">
            <w:pPr>
              <w:pStyle w:val="TableColumnHeaders"/>
            </w:pPr>
            <w:r>
              <w:t>Salary</w:t>
            </w:r>
          </w:p>
        </w:tc>
      </w:tr>
      <w:tr w:rsidR="00420FB3" w14:paraId="71972744" w14:textId="77777777" w:rsidTr="00F34FFF">
        <w:trPr>
          <w:trHeight w:val="657"/>
        </w:trPr>
        <w:tc>
          <w:tcPr>
            <w:tcW w:w="2677" w:type="dxa"/>
          </w:tcPr>
          <w:p w14:paraId="22D587E4" w14:textId="77777777" w:rsidR="00420FB3" w:rsidRDefault="00420FB3" w:rsidP="00F34FFF">
            <w:r>
              <w:t>Technical/Vocational school</w:t>
            </w:r>
          </w:p>
        </w:tc>
        <w:tc>
          <w:tcPr>
            <w:tcW w:w="1723" w:type="dxa"/>
          </w:tcPr>
          <w:p w14:paraId="74CB0C11" w14:textId="77777777" w:rsidR="00420FB3" w:rsidRDefault="00420FB3" w:rsidP="00F34FFF">
            <w:pPr>
              <w:pStyle w:val="TableBody"/>
            </w:pPr>
            <w:r>
              <w:t>1-2 years</w:t>
            </w:r>
          </w:p>
        </w:tc>
        <w:tc>
          <w:tcPr>
            <w:tcW w:w="3679" w:type="dxa"/>
          </w:tcPr>
          <w:p w14:paraId="06A3E5CC" w14:textId="77777777" w:rsidR="00420FB3" w:rsidRDefault="00BC3233" w:rsidP="00420FB3">
            <w:pPr>
              <w:pStyle w:val="TableBody"/>
            </w:pPr>
            <w:r>
              <w:t>Cosmetologist</w:t>
            </w:r>
          </w:p>
          <w:p w14:paraId="236303DE" w14:textId="77777777" w:rsidR="00BC3233" w:rsidRDefault="00BC3233" w:rsidP="00420FB3">
            <w:pPr>
              <w:pStyle w:val="TableBody"/>
            </w:pPr>
            <w:r>
              <w:t>Childcare worker</w:t>
            </w:r>
          </w:p>
          <w:p w14:paraId="1209D7F4" w14:textId="5996AB58" w:rsidR="00BC3233" w:rsidRDefault="00BC3233" w:rsidP="00420FB3">
            <w:pPr>
              <w:pStyle w:val="TableBody"/>
            </w:pPr>
            <w:r>
              <w:t>Police officer</w:t>
            </w:r>
          </w:p>
        </w:tc>
        <w:tc>
          <w:tcPr>
            <w:tcW w:w="1261" w:type="dxa"/>
          </w:tcPr>
          <w:p w14:paraId="1EAE5860" w14:textId="3BA867C9" w:rsidR="00420FB3" w:rsidRDefault="00420FB3" w:rsidP="00F34FFF">
            <w:pPr>
              <w:pStyle w:val="TableBody"/>
            </w:pPr>
            <w:r>
              <w:t>$</w:t>
            </w:r>
            <w:r w:rsidR="00BC3233">
              <w:t>29,670</w:t>
            </w:r>
          </w:p>
          <w:p w14:paraId="79F279D3" w14:textId="77777777" w:rsidR="00420FB3" w:rsidRDefault="00420FB3" w:rsidP="00F34FFF">
            <w:pPr>
              <w:pStyle w:val="TableBody"/>
            </w:pPr>
            <w:r>
              <w:t>$</w:t>
            </w:r>
            <w:r w:rsidR="00BC3233">
              <w:t>27,490</w:t>
            </w:r>
          </w:p>
          <w:p w14:paraId="21811F36" w14:textId="6EE918B8" w:rsidR="00BC3233" w:rsidRDefault="00BC3233" w:rsidP="00F34FFF">
            <w:pPr>
              <w:pStyle w:val="TableBody"/>
            </w:pPr>
            <w:r>
              <w:t>$64,610</w:t>
            </w:r>
          </w:p>
        </w:tc>
      </w:tr>
      <w:tr w:rsidR="00420FB3" w14:paraId="420D395A" w14:textId="77777777" w:rsidTr="00F34FFF">
        <w:trPr>
          <w:trHeight w:val="432"/>
        </w:trPr>
        <w:tc>
          <w:tcPr>
            <w:tcW w:w="2677" w:type="dxa"/>
          </w:tcPr>
          <w:p w14:paraId="4ECA54F0" w14:textId="77777777" w:rsidR="00420FB3" w:rsidRDefault="00420FB3" w:rsidP="00F34FFF">
            <w:r>
              <w:t>Associate degree</w:t>
            </w:r>
          </w:p>
        </w:tc>
        <w:tc>
          <w:tcPr>
            <w:tcW w:w="1723" w:type="dxa"/>
          </w:tcPr>
          <w:p w14:paraId="43295121" w14:textId="77777777" w:rsidR="00420FB3" w:rsidRDefault="00420FB3" w:rsidP="00F34FFF">
            <w:pPr>
              <w:pStyle w:val="TableBody"/>
            </w:pPr>
            <w:r>
              <w:t>2 years</w:t>
            </w:r>
          </w:p>
        </w:tc>
        <w:tc>
          <w:tcPr>
            <w:tcW w:w="3679" w:type="dxa"/>
          </w:tcPr>
          <w:p w14:paraId="41F9F80E" w14:textId="797A7EB4" w:rsidR="00420FB3" w:rsidRDefault="00BC3233" w:rsidP="00F34FFF">
            <w:pPr>
              <w:pStyle w:val="TableBody"/>
            </w:pPr>
            <w:r>
              <w:t>Funeral home manager</w:t>
            </w:r>
          </w:p>
        </w:tc>
        <w:tc>
          <w:tcPr>
            <w:tcW w:w="1261" w:type="dxa"/>
          </w:tcPr>
          <w:p w14:paraId="09FCCB3A" w14:textId="486DA68D" w:rsidR="00420FB3" w:rsidRDefault="00420FB3" w:rsidP="00F34FFF">
            <w:pPr>
              <w:pStyle w:val="TableBody"/>
            </w:pPr>
            <w:r>
              <w:t>$</w:t>
            </w:r>
            <w:r w:rsidR="00BC3233">
              <w:t>74,000</w:t>
            </w:r>
          </w:p>
        </w:tc>
      </w:tr>
      <w:tr w:rsidR="00420FB3" w14:paraId="1E684328" w14:textId="77777777" w:rsidTr="00F34FFF">
        <w:tc>
          <w:tcPr>
            <w:tcW w:w="2677" w:type="dxa"/>
          </w:tcPr>
          <w:p w14:paraId="105DFDE7" w14:textId="77777777" w:rsidR="00420FB3" w:rsidRDefault="00420FB3" w:rsidP="00F34FFF">
            <w:r>
              <w:t>Bachelor’s degree</w:t>
            </w:r>
          </w:p>
        </w:tc>
        <w:tc>
          <w:tcPr>
            <w:tcW w:w="1723" w:type="dxa"/>
          </w:tcPr>
          <w:p w14:paraId="00E22FFC" w14:textId="77777777" w:rsidR="00420FB3" w:rsidRDefault="00420FB3" w:rsidP="00F34FFF">
            <w:pPr>
              <w:pStyle w:val="TableBody"/>
            </w:pPr>
            <w:r>
              <w:t>4 years</w:t>
            </w:r>
          </w:p>
        </w:tc>
        <w:tc>
          <w:tcPr>
            <w:tcW w:w="3679" w:type="dxa"/>
          </w:tcPr>
          <w:p w14:paraId="1323140E" w14:textId="77777777" w:rsidR="00420FB3" w:rsidRDefault="00BC3233" w:rsidP="00F34FFF">
            <w:pPr>
              <w:pStyle w:val="TableBody"/>
            </w:pPr>
            <w:r>
              <w:t>Preschool teacher</w:t>
            </w:r>
          </w:p>
          <w:p w14:paraId="2B06C6E4" w14:textId="624CFB9B" w:rsidR="00BC3233" w:rsidRDefault="00BC3233" w:rsidP="00F34FFF">
            <w:pPr>
              <w:pStyle w:val="TableBody"/>
            </w:pPr>
            <w:r>
              <w:t>Financial aid counselor</w:t>
            </w:r>
          </w:p>
        </w:tc>
        <w:tc>
          <w:tcPr>
            <w:tcW w:w="1261" w:type="dxa"/>
          </w:tcPr>
          <w:p w14:paraId="3E08D5E5" w14:textId="1495F09F" w:rsidR="00420FB3" w:rsidRDefault="00420FB3" w:rsidP="00F34FFF">
            <w:pPr>
              <w:pStyle w:val="TableBody"/>
            </w:pPr>
            <w:r>
              <w:t>$</w:t>
            </w:r>
            <w:r w:rsidR="00BC3233">
              <w:t>30,210</w:t>
            </w:r>
          </w:p>
          <w:p w14:paraId="20F97E20" w14:textId="2FF23E18" w:rsidR="00420FB3" w:rsidRDefault="00420FB3" w:rsidP="00F34FFF">
            <w:pPr>
              <w:pStyle w:val="TableBody"/>
            </w:pPr>
            <w:r>
              <w:t>$</w:t>
            </w:r>
            <w:r w:rsidR="00BC3233">
              <w:t>63,380</w:t>
            </w:r>
          </w:p>
        </w:tc>
      </w:tr>
      <w:tr w:rsidR="00420FB3" w14:paraId="4DEC3A82" w14:textId="77777777" w:rsidTr="00F34FFF">
        <w:tc>
          <w:tcPr>
            <w:tcW w:w="2677" w:type="dxa"/>
          </w:tcPr>
          <w:p w14:paraId="20E50B7B" w14:textId="77777777" w:rsidR="00420FB3" w:rsidRDefault="00420FB3" w:rsidP="00F34FFF">
            <w:r>
              <w:t>Master’s degree</w:t>
            </w:r>
          </w:p>
        </w:tc>
        <w:tc>
          <w:tcPr>
            <w:tcW w:w="1723" w:type="dxa"/>
          </w:tcPr>
          <w:p w14:paraId="0DF63F22" w14:textId="77777777" w:rsidR="00420FB3" w:rsidRDefault="00420FB3" w:rsidP="00F34FFF">
            <w:pPr>
              <w:pStyle w:val="TableBody"/>
            </w:pPr>
            <w:r>
              <w:t>6 years</w:t>
            </w:r>
          </w:p>
        </w:tc>
        <w:tc>
          <w:tcPr>
            <w:tcW w:w="3679" w:type="dxa"/>
          </w:tcPr>
          <w:p w14:paraId="44A16EF6" w14:textId="77777777" w:rsidR="00420FB3" w:rsidRDefault="00BC3233" w:rsidP="00F34FFF">
            <w:pPr>
              <w:pStyle w:val="TableBody"/>
            </w:pPr>
            <w:r>
              <w:t>Sociologist</w:t>
            </w:r>
          </w:p>
          <w:p w14:paraId="169E567E" w14:textId="77777777" w:rsidR="00BC3233" w:rsidRDefault="00BC3233" w:rsidP="00F34FFF">
            <w:pPr>
              <w:pStyle w:val="TableBody"/>
            </w:pPr>
            <w:r>
              <w:t>HR specialist</w:t>
            </w:r>
          </w:p>
          <w:p w14:paraId="3AE0BFD6" w14:textId="4F536073" w:rsidR="00BC3233" w:rsidRDefault="00BC3233" w:rsidP="00F34FFF">
            <w:pPr>
              <w:pStyle w:val="TableBody"/>
            </w:pPr>
            <w:r>
              <w:t>Mental health social worker</w:t>
            </w:r>
          </w:p>
        </w:tc>
        <w:tc>
          <w:tcPr>
            <w:tcW w:w="1261" w:type="dxa"/>
          </w:tcPr>
          <w:p w14:paraId="29DC0482" w14:textId="77777777" w:rsidR="00420FB3" w:rsidRDefault="00420FB3" w:rsidP="00F34FFF">
            <w:pPr>
              <w:pStyle w:val="TableBody"/>
            </w:pPr>
            <w:r>
              <w:t>$</w:t>
            </w:r>
            <w:r w:rsidR="00BC3233">
              <w:t>92,910</w:t>
            </w:r>
          </w:p>
          <w:p w14:paraId="65D959CA" w14:textId="77777777" w:rsidR="00BC3233" w:rsidRDefault="00BC3233" w:rsidP="00F34FFF">
            <w:pPr>
              <w:pStyle w:val="TableBody"/>
            </w:pPr>
            <w:r>
              <w:t>$62,290</w:t>
            </w:r>
          </w:p>
          <w:p w14:paraId="5B2C4F54" w14:textId="0C4420E6" w:rsidR="00BC3233" w:rsidRDefault="00BC3233" w:rsidP="00F34FFF">
            <w:pPr>
              <w:pStyle w:val="TableBody"/>
            </w:pPr>
            <w:r>
              <w:t>$49,130</w:t>
            </w:r>
          </w:p>
        </w:tc>
      </w:tr>
      <w:tr w:rsidR="00420FB3" w14:paraId="04E590DA" w14:textId="77777777" w:rsidTr="00F34FFF">
        <w:tc>
          <w:tcPr>
            <w:tcW w:w="2677" w:type="dxa"/>
          </w:tcPr>
          <w:p w14:paraId="7A8D63C4" w14:textId="77777777" w:rsidR="00420FB3" w:rsidRDefault="00420FB3" w:rsidP="00F34FFF">
            <w:r>
              <w:t>Doctorate degree</w:t>
            </w:r>
          </w:p>
        </w:tc>
        <w:tc>
          <w:tcPr>
            <w:tcW w:w="1723" w:type="dxa"/>
          </w:tcPr>
          <w:p w14:paraId="1D394E8A" w14:textId="77777777" w:rsidR="00420FB3" w:rsidRDefault="00420FB3" w:rsidP="00F34FFF">
            <w:pPr>
              <w:pStyle w:val="TableBody"/>
            </w:pPr>
            <w:r>
              <w:t>8+ years</w:t>
            </w:r>
          </w:p>
        </w:tc>
        <w:tc>
          <w:tcPr>
            <w:tcW w:w="3679" w:type="dxa"/>
          </w:tcPr>
          <w:p w14:paraId="61607DC0" w14:textId="43E80E33" w:rsidR="00420FB3" w:rsidRDefault="00BC3233" w:rsidP="00F34FFF">
            <w:pPr>
              <w:pStyle w:val="TableBody"/>
            </w:pPr>
            <w:r>
              <w:t>Psychology professor</w:t>
            </w:r>
          </w:p>
        </w:tc>
        <w:tc>
          <w:tcPr>
            <w:tcW w:w="1261" w:type="dxa"/>
          </w:tcPr>
          <w:p w14:paraId="1D87FC44" w14:textId="1E87C891" w:rsidR="00420FB3" w:rsidRDefault="00420FB3" w:rsidP="00F34FFF">
            <w:pPr>
              <w:pStyle w:val="TableBody"/>
            </w:pPr>
            <w:r>
              <w:t>$</w:t>
            </w:r>
            <w:r w:rsidR="00BC3233">
              <w:t>77,860</w:t>
            </w:r>
          </w:p>
        </w:tc>
      </w:tr>
    </w:tbl>
    <w:p w14:paraId="45600CA4" w14:textId="77777777" w:rsidR="00420FB3" w:rsidRPr="00137B6B" w:rsidRDefault="00420FB3" w:rsidP="00137B6B">
      <w:pPr>
        <w:pStyle w:val="BodyText"/>
      </w:pPr>
    </w:p>
    <w:p w14:paraId="54223FB1" w14:textId="18A57DF2" w:rsidR="00BC3233" w:rsidRPr="00895E9E" w:rsidRDefault="00BC3233" w:rsidP="00BC3233">
      <w:pPr>
        <w:pStyle w:val="Heading1"/>
      </w:pPr>
      <w:r>
        <w:t>Information Technology Careers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77"/>
        <w:gridCol w:w="1723"/>
        <w:gridCol w:w="3679"/>
        <w:gridCol w:w="1261"/>
      </w:tblGrid>
      <w:tr w:rsidR="00BC3233" w14:paraId="4A9D1DB3" w14:textId="77777777" w:rsidTr="00F34FFF">
        <w:trPr>
          <w:cantSplit/>
          <w:tblHeader/>
        </w:trPr>
        <w:tc>
          <w:tcPr>
            <w:tcW w:w="2677" w:type="dxa"/>
            <w:shd w:val="clear" w:color="auto" w:fill="3E5C61" w:themeFill="accent2"/>
          </w:tcPr>
          <w:p w14:paraId="40F24E3B" w14:textId="77777777" w:rsidR="00BC3233" w:rsidRPr="0053328A" w:rsidRDefault="00BC3233" w:rsidP="00F34FFF">
            <w:pPr>
              <w:pStyle w:val="TableColumnHeaders"/>
            </w:pPr>
            <w:r>
              <w:t>Degree/Certification</w:t>
            </w:r>
          </w:p>
        </w:tc>
        <w:tc>
          <w:tcPr>
            <w:tcW w:w="1723" w:type="dxa"/>
            <w:shd w:val="clear" w:color="auto" w:fill="3E5C61" w:themeFill="accent2"/>
          </w:tcPr>
          <w:p w14:paraId="2AAFFA9D" w14:textId="77777777" w:rsidR="00BC3233" w:rsidRPr="0053328A" w:rsidRDefault="00BC3233" w:rsidP="00F34FFF">
            <w:pPr>
              <w:pStyle w:val="TableColumnHeaders"/>
            </w:pPr>
            <w:r>
              <w:t>Time Required</w:t>
            </w:r>
          </w:p>
        </w:tc>
        <w:tc>
          <w:tcPr>
            <w:tcW w:w="3679" w:type="dxa"/>
            <w:shd w:val="clear" w:color="auto" w:fill="3E5C61" w:themeFill="accent2"/>
          </w:tcPr>
          <w:p w14:paraId="3C2E0FF5" w14:textId="77777777" w:rsidR="00BC3233" w:rsidRPr="0053328A" w:rsidRDefault="00BC3233" w:rsidP="00F34FFF">
            <w:pPr>
              <w:pStyle w:val="TableColumnHeaders"/>
            </w:pPr>
            <w:r>
              <w:t>Career Title</w:t>
            </w:r>
          </w:p>
        </w:tc>
        <w:tc>
          <w:tcPr>
            <w:tcW w:w="1261" w:type="dxa"/>
            <w:shd w:val="clear" w:color="auto" w:fill="3E5C61" w:themeFill="accent2"/>
          </w:tcPr>
          <w:p w14:paraId="4E270950" w14:textId="77777777" w:rsidR="00BC3233" w:rsidRPr="0053328A" w:rsidRDefault="00BC3233" w:rsidP="00F34FFF">
            <w:pPr>
              <w:pStyle w:val="TableColumnHeaders"/>
            </w:pPr>
            <w:r>
              <w:t>Salary</w:t>
            </w:r>
          </w:p>
        </w:tc>
      </w:tr>
      <w:tr w:rsidR="00BC3233" w14:paraId="57C6E85C" w14:textId="77777777" w:rsidTr="00F34FFF">
        <w:trPr>
          <w:trHeight w:val="657"/>
        </w:trPr>
        <w:tc>
          <w:tcPr>
            <w:tcW w:w="2677" w:type="dxa"/>
          </w:tcPr>
          <w:p w14:paraId="08893B7D" w14:textId="77777777" w:rsidR="00BC3233" w:rsidRDefault="00BC3233" w:rsidP="00F34FFF">
            <w:r>
              <w:t>Technical/Vocational school</w:t>
            </w:r>
          </w:p>
        </w:tc>
        <w:tc>
          <w:tcPr>
            <w:tcW w:w="1723" w:type="dxa"/>
          </w:tcPr>
          <w:p w14:paraId="13BBEDA0" w14:textId="77777777" w:rsidR="00BC3233" w:rsidRDefault="00BC3233" w:rsidP="00F34FFF">
            <w:pPr>
              <w:pStyle w:val="TableBody"/>
            </w:pPr>
            <w:r>
              <w:t>1-2 years</w:t>
            </w:r>
          </w:p>
        </w:tc>
        <w:tc>
          <w:tcPr>
            <w:tcW w:w="3679" w:type="dxa"/>
          </w:tcPr>
          <w:p w14:paraId="38E4B39E" w14:textId="0A12DC42" w:rsidR="00BC3233" w:rsidRDefault="00BC3233" w:rsidP="00F34FFF">
            <w:pPr>
              <w:pStyle w:val="TableBody"/>
            </w:pPr>
            <w:r>
              <w:t>Telecommunications technician</w:t>
            </w:r>
          </w:p>
        </w:tc>
        <w:tc>
          <w:tcPr>
            <w:tcW w:w="1261" w:type="dxa"/>
          </w:tcPr>
          <w:p w14:paraId="3BF597A2" w14:textId="263A9D63" w:rsidR="00BC3233" w:rsidRDefault="00BC3233" w:rsidP="00F34FFF">
            <w:pPr>
              <w:pStyle w:val="TableBody"/>
            </w:pPr>
            <w:r>
              <w:t>$60,370</w:t>
            </w:r>
          </w:p>
        </w:tc>
      </w:tr>
      <w:tr w:rsidR="00BC3233" w14:paraId="4DA78615" w14:textId="77777777" w:rsidTr="00F34FFF">
        <w:trPr>
          <w:trHeight w:val="432"/>
        </w:trPr>
        <w:tc>
          <w:tcPr>
            <w:tcW w:w="2677" w:type="dxa"/>
          </w:tcPr>
          <w:p w14:paraId="04CCE858" w14:textId="77777777" w:rsidR="00BC3233" w:rsidRDefault="00BC3233" w:rsidP="00F34FFF">
            <w:r>
              <w:t>Associate degree</w:t>
            </w:r>
          </w:p>
        </w:tc>
        <w:tc>
          <w:tcPr>
            <w:tcW w:w="1723" w:type="dxa"/>
          </w:tcPr>
          <w:p w14:paraId="43FA200E" w14:textId="77777777" w:rsidR="00BC3233" w:rsidRDefault="00BC3233" w:rsidP="00F34FFF">
            <w:pPr>
              <w:pStyle w:val="TableBody"/>
            </w:pPr>
            <w:r>
              <w:t>2 years</w:t>
            </w:r>
          </w:p>
        </w:tc>
        <w:tc>
          <w:tcPr>
            <w:tcW w:w="3679" w:type="dxa"/>
          </w:tcPr>
          <w:p w14:paraId="6DAC99BE" w14:textId="4D6E4EA4" w:rsidR="00BC3233" w:rsidRDefault="00BC3233" w:rsidP="00F34FFF">
            <w:pPr>
              <w:pStyle w:val="TableBody"/>
            </w:pPr>
            <w:r>
              <w:t>Computer network specialist</w:t>
            </w:r>
          </w:p>
        </w:tc>
        <w:tc>
          <w:tcPr>
            <w:tcW w:w="1261" w:type="dxa"/>
          </w:tcPr>
          <w:p w14:paraId="1192F401" w14:textId="0E36405C" w:rsidR="00BC3233" w:rsidRDefault="00BC3233" w:rsidP="00F34FFF">
            <w:pPr>
              <w:pStyle w:val="TableBody"/>
            </w:pPr>
            <w:r>
              <w:t>$62,760</w:t>
            </w:r>
          </w:p>
        </w:tc>
      </w:tr>
      <w:tr w:rsidR="00BC3233" w14:paraId="789E3107" w14:textId="77777777" w:rsidTr="00F34FFF">
        <w:tc>
          <w:tcPr>
            <w:tcW w:w="2677" w:type="dxa"/>
          </w:tcPr>
          <w:p w14:paraId="2ECFA48E" w14:textId="77777777" w:rsidR="00BC3233" w:rsidRDefault="00BC3233" w:rsidP="00F34FFF">
            <w:r>
              <w:t>Bachelor’s degree</w:t>
            </w:r>
          </w:p>
        </w:tc>
        <w:tc>
          <w:tcPr>
            <w:tcW w:w="1723" w:type="dxa"/>
          </w:tcPr>
          <w:p w14:paraId="6EE895A7" w14:textId="77777777" w:rsidR="00BC3233" w:rsidRDefault="00BC3233" w:rsidP="00F34FFF">
            <w:pPr>
              <w:pStyle w:val="TableBody"/>
            </w:pPr>
            <w:r>
              <w:t>4 years</w:t>
            </w:r>
          </w:p>
        </w:tc>
        <w:tc>
          <w:tcPr>
            <w:tcW w:w="3679" w:type="dxa"/>
          </w:tcPr>
          <w:p w14:paraId="058F5BD5" w14:textId="77777777" w:rsidR="00BC3233" w:rsidRDefault="00BC3233" w:rsidP="00F34FFF">
            <w:pPr>
              <w:pStyle w:val="TableBody"/>
            </w:pPr>
            <w:r>
              <w:t>Web developer</w:t>
            </w:r>
          </w:p>
          <w:p w14:paraId="32F8D90E" w14:textId="77777777" w:rsidR="00BC3233" w:rsidRDefault="00353B31" w:rsidP="00F34FFF">
            <w:pPr>
              <w:pStyle w:val="TableBody"/>
            </w:pPr>
            <w:r>
              <w:t>Information security analyst</w:t>
            </w:r>
          </w:p>
          <w:p w14:paraId="40AA7809" w14:textId="77777777" w:rsidR="00353B31" w:rsidRDefault="00353B31" w:rsidP="00F34FFF">
            <w:pPr>
              <w:pStyle w:val="TableBody"/>
            </w:pPr>
            <w:r>
              <w:t>IT systems manager</w:t>
            </w:r>
          </w:p>
          <w:p w14:paraId="113016F8" w14:textId="35FB2382" w:rsidR="00353B31" w:rsidRDefault="00353B31" w:rsidP="00F34FFF">
            <w:pPr>
              <w:pStyle w:val="TableBody"/>
            </w:pPr>
            <w:r>
              <w:t>IT specialist</w:t>
            </w:r>
          </w:p>
        </w:tc>
        <w:tc>
          <w:tcPr>
            <w:tcW w:w="1261" w:type="dxa"/>
          </w:tcPr>
          <w:p w14:paraId="7CEDD892" w14:textId="3594FB53" w:rsidR="00BC3233" w:rsidRDefault="00BC3233" w:rsidP="00F34FFF">
            <w:pPr>
              <w:pStyle w:val="TableBody"/>
            </w:pPr>
            <w:r>
              <w:t>$77,030</w:t>
            </w:r>
          </w:p>
          <w:p w14:paraId="22E5A558" w14:textId="77777777" w:rsidR="00BC3233" w:rsidRDefault="00BC3233" w:rsidP="00F34FFF">
            <w:pPr>
              <w:pStyle w:val="TableBody"/>
            </w:pPr>
            <w:r>
              <w:t>$</w:t>
            </w:r>
            <w:r w:rsidR="00353B31">
              <w:t>102,600</w:t>
            </w:r>
          </w:p>
          <w:p w14:paraId="290D49E3" w14:textId="77777777" w:rsidR="00353B31" w:rsidRDefault="00353B31" w:rsidP="00F34FFF">
            <w:pPr>
              <w:pStyle w:val="TableBody"/>
            </w:pPr>
            <w:r>
              <w:t>$159,010</w:t>
            </w:r>
          </w:p>
          <w:p w14:paraId="4B9A46E2" w14:textId="5A2FE36F" w:rsidR="00353B31" w:rsidRDefault="00353B31" w:rsidP="00F34FFF">
            <w:pPr>
              <w:pStyle w:val="TableBody"/>
            </w:pPr>
            <w:r>
              <w:t>$49,770</w:t>
            </w:r>
          </w:p>
        </w:tc>
      </w:tr>
      <w:tr w:rsidR="00BC3233" w14:paraId="0A2A8390" w14:textId="77777777" w:rsidTr="00F34FFF">
        <w:tc>
          <w:tcPr>
            <w:tcW w:w="2677" w:type="dxa"/>
          </w:tcPr>
          <w:p w14:paraId="67CBCD15" w14:textId="77777777" w:rsidR="00BC3233" w:rsidRDefault="00BC3233" w:rsidP="00F34FFF">
            <w:r>
              <w:t>Master’s degree</w:t>
            </w:r>
          </w:p>
        </w:tc>
        <w:tc>
          <w:tcPr>
            <w:tcW w:w="1723" w:type="dxa"/>
          </w:tcPr>
          <w:p w14:paraId="10877C11" w14:textId="77777777" w:rsidR="00BC3233" w:rsidRDefault="00BC3233" w:rsidP="00F34FFF">
            <w:pPr>
              <w:pStyle w:val="TableBody"/>
            </w:pPr>
            <w:r>
              <w:t>6 years</w:t>
            </w:r>
          </w:p>
        </w:tc>
        <w:tc>
          <w:tcPr>
            <w:tcW w:w="3679" w:type="dxa"/>
          </w:tcPr>
          <w:p w14:paraId="0264D6C2" w14:textId="77777777" w:rsidR="00BC3233" w:rsidRDefault="00353B31" w:rsidP="00F34FFF">
            <w:pPr>
              <w:pStyle w:val="TableBody"/>
            </w:pPr>
            <w:r>
              <w:t>Database architect</w:t>
            </w:r>
          </w:p>
          <w:p w14:paraId="08275FAE" w14:textId="12009D97" w:rsidR="00353B31" w:rsidRDefault="00353B31" w:rsidP="00F34FFF">
            <w:pPr>
              <w:pStyle w:val="TableBody"/>
            </w:pPr>
            <w:r>
              <w:t>Computer systems engineer</w:t>
            </w:r>
          </w:p>
        </w:tc>
        <w:tc>
          <w:tcPr>
            <w:tcW w:w="1261" w:type="dxa"/>
          </w:tcPr>
          <w:p w14:paraId="698E5260" w14:textId="1D3CF274" w:rsidR="00BC3233" w:rsidRDefault="00BC3233" w:rsidP="00F34FFF">
            <w:pPr>
              <w:pStyle w:val="TableBody"/>
            </w:pPr>
            <w:r>
              <w:t>$</w:t>
            </w:r>
            <w:r w:rsidR="00353B31">
              <w:t>123,430</w:t>
            </w:r>
          </w:p>
          <w:p w14:paraId="252B5361" w14:textId="368C5114" w:rsidR="00BC3233" w:rsidRDefault="00BC3233" w:rsidP="00F34FFF">
            <w:pPr>
              <w:pStyle w:val="TableBody"/>
            </w:pPr>
            <w:r>
              <w:t>$</w:t>
            </w:r>
            <w:r w:rsidR="00353B31">
              <w:t>95,270</w:t>
            </w:r>
          </w:p>
        </w:tc>
      </w:tr>
      <w:tr w:rsidR="00BC3233" w14:paraId="56FBBCA9" w14:textId="77777777" w:rsidTr="00F34FFF">
        <w:tc>
          <w:tcPr>
            <w:tcW w:w="2677" w:type="dxa"/>
          </w:tcPr>
          <w:p w14:paraId="1C05DE31" w14:textId="77777777" w:rsidR="00BC3233" w:rsidRDefault="00BC3233" w:rsidP="00F34FFF">
            <w:r>
              <w:t>Doctorate degree</w:t>
            </w:r>
          </w:p>
        </w:tc>
        <w:tc>
          <w:tcPr>
            <w:tcW w:w="1723" w:type="dxa"/>
          </w:tcPr>
          <w:p w14:paraId="2829BE17" w14:textId="77777777" w:rsidR="00BC3233" w:rsidRDefault="00BC3233" w:rsidP="00F34FFF">
            <w:pPr>
              <w:pStyle w:val="TableBody"/>
            </w:pPr>
            <w:r>
              <w:t>8+ years</w:t>
            </w:r>
          </w:p>
        </w:tc>
        <w:tc>
          <w:tcPr>
            <w:tcW w:w="3679" w:type="dxa"/>
          </w:tcPr>
          <w:p w14:paraId="4E5B9C55" w14:textId="77777777" w:rsidR="00BC3233" w:rsidRDefault="00353B31" w:rsidP="00F34FFF">
            <w:pPr>
              <w:pStyle w:val="TableBody"/>
            </w:pPr>
            <w:r>
              <w:t>Nanosystems engineer</w:t>
            </w:r>
          </w:p>
          <w:p w14:paraId="646E4C59" w14:textId="1E9A8CCF" w:rsidR="00353B31" w:rsidRDefault="00353B31" w:rsidP="00F34FFF">
            <w:pPr>
              <w:pStyle w:val="TableBody"/>
            </w:pPr>
            <w:r>
              <w:t>Computer scientist</w:t>
            </w:r>
          </w:p>
        </w:tc>
        <w:tc>
          <w:tcPr>
            <w:tcW w:w="1261" w:type="dxa"/>
          </w:tcPr>
          <w:p w14:paraId="0FAA18E1" w14:textId="77777777" w:rsidR="00BC3233" w:rsidRDefault="00BC3233" w:rsidP="00F34FFF">
            <w:pPr>
              <w:pStyle w:val="TableBody"/>
            </w:pPr>
            <w:r>
              <w:t>$</w:t>
            </w:r>
            <w:r w:rsidR="00353B31">
              <w:t>100,640</w:t>
            </w:r>
          </w:p>
          <w:p w14:paraId="7673E3EC" w14:textId="4752401F" w:rsidR="00353B31" w:rsidRDefault="00353B31" w:rsidP="00F34FFF">
            <w:pPr>
              <w:pStyle w:val="TableBody"/>
            </w:pPr>
            <w:r>
              <w:t>$131,490</w:t>
            </w:r>
          </w:p>
        </w:tc>
      </w:tr>
    </w:tbl>
    <w:p w14:paraId="76F29A9C" w14:textId="31B49D28" w:rsidR="00BC3233" w:rsidRDefault="00BC3233" w:rsidP="00C95430">
      <w:pPr>
        <w:pStyle w:val="Citation"/>
      </w:pPr>
    </w:p>
    <w:p w14:paraId="78FDD83A" w14:textId="3D5D1AF6" w:rsidR="00353B31" w:rsidRDefault="00353B31" w:rsidP="00353B31">
      <w:pPr>
        <w:pStyle w:val="FootnoteText"/>
      </w:pPr>
    </w:p>
    <w:p w14:paraId="37E02CCE" w14:textId="77777777" w:rsidR="00353B31" w:rsidRPr="00353B31" w:rsidRDefault="00353B31" w:rsidP="00353B31">
      <w:pPr>
        <w:pStyle w:val="FootnoteText"/>
      </w:pPr>
    </w:p>
    <w:p w14:paraId="1EBD7B5F" w14:textId="34B3DE69" w:rsidR="00353B31" w:rsidRPr="00895E9E" w:rsidRDefault="00353B31" w:rsidP="00353B31">
      <w:pPr>
        <w:pStyle w:val="Heading1"/>
      </w:pPr>
      <w:r>
        <w:lastRenderedPageBreak/>
        <w:t>Marketing Careers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77"/>
        <w:gridCol w:w="1723"/>
        <w:gridCol w:w="3679"/>
        <w:gridCol w:w="1261"/>
      </w:tblGrid>
      <w:tr w:rsidR="00353B31" w14:paraId="04A17D0E" w14:textId="77777777" w:rsidTr="00F34FFF">
        <w:trPr>
          <w:cantSplit/>
          <w:tblHeader/>
        </w:trPr>
        <w:tc>
          <w:tcPr>
            <w:tcW w:w="2677" w:type="dxa"/>
            <w:shd w:val="clear" w:color="auto" w:fill="3E5C61" w:themeFill="accent2"/>
          </w:tcPr>
          <w:p w14:paraId="6632A7AD" w14:textId="77777777" w:rsidR="00353B31" w:rsidRPr="0053328A" w:rsidRDefault="00353B31" w:rsidP="00F34FFF">
            <w:pPr>
              <w:pStyle w:val="TableColumnHeaders"/>
            </w:pPr>
            <w:r>
              <w:t>Degree/Certification</w:t>
            </w:r>
          </w:p>
        </w:tc>
        <w:tc>
          <w:tcPr>
            <w:tcW w:w="1723" w:type="dxa"/>
            <w:shd w:val="clear" w:color="auto" w:fill="3E5C61" w:themeFill="accent2"/>
          </w:tcPr>
          <w:p w14:paraId="40579295" w14:textId="77777777" w:rsidR="00353B31" w:rsidRPr="0053328A" w:rsidRDefault="00353B31" w:rsidP="00F34FFF">
            <w:pPr>
              <w:pStyle w:val="TableColumnHeaders"/>
            </w:pPr>
            <w:r>
              <w:t>Time Required</w:t>
            </w:r>
          </w:p>
        </w:tc>
        <w:tc>
          <w:tcPr>
            <w:tcW w:w="3679" w:type="dxa"/>
            <w:shd w:val="clear" w:color="auto" w:fill="3E5C61" w:themeFill="accent2"/>
          </w:tcPr>
          <w:p w14:paraId="7A9F25D5" w14:textId="77777777" w:rsidR="00353B31" w:rsidRPr="0053328A" w:rsidRDefault="00353B31" w:rsidP="00F34FFF">
            <w:pPr>
              <w:pStyle w:val="TableColumnHeaders"/>
            </w:pPr>
            <w:r>
              <w:t>Career Title</w:t>
            </w:r>
          </w:p>
        </w:tc>
        <w:tc>
          <w:tcPr>
            <w:tcW w:w="1261" w:type="dxa"/>
            <w:shd w:val="clear" w:color="auto" w:fill="3E5C61" w:themeFill="accent2"/>
          </w:tcPr>
          <w:p w14:paraId="467B5610" w14:textId="77777777" w:rsidR="00353B31" w:rsidRPr="0053328A" w:rsidRDefault="00353B31" w:rsidP="00F34FFF">
            <w:pPr>
              <w:pStyle w:val="TableColumnHeaders"/>
            </w:pPr>
            <w:r>
              <w:t>Salary</w:t>
            </w:r>
          </w:p>
        </w:tc>
      </w:tr>
      <w:tr w:rsidR="00353B31" w14:paraId="0722736B" w14:textId="77777777" w:rsidTr="00F34FFF">
        <w:trPr>
          <w:trHeight w:val="657"/>
        </w:trPr>
        <w:tc>
          <w:tcPr>
            <w:tcW w:w="2677" w:type="dxa"/>
          </w:tcPr>
          <w:p w14:paraId="42474260" w14:textId="77777777" w:rsidR="00353B31" w:rsidRDefault="00353B31" w:rsidP="00F34FFF">
            <w:r>
              <w:t>Technical/Vocational school</w:t>
            </w:r>
          </w:p>
        </w:tc>
        <w:tc>
          <w:tcPr>
            <w:tcW w:w="1723" w:type="dxa"/>
          </w:tcPr>
          <w:p w14:paraId="42CA30DF" w14:textId="77777777" w:rsidR="00353B31" w:rsidRDefault="00353B31" w:rsidP="00F34FFF">
            <w:pPr>
              <w:pStyle w:val="TableBody"/>
            </w:pPr>
            <w:r>
              <w:t>1-2 years</w:t>
            </w:r>
          </w:p>
        </w:tc>
        <w:tc>
          <w:tcPr>
            <w:tcW w:w="3679" w:type="dxa"/>
          </w:tcPr>
          <w:p w14:paraId="795ABF49" w14:textId="77777777" w:rsidR="00353B31" w:rsidRDefault="00353B31" w:rsidP="00F34FFF">
            <w:pPr>
              <w:pStyle w:val="TableBody"/>
            </w:pPr>
            <w:r>
              <w:t>Parts salesperson</w:t>
            </w:r>
          </w:p>
          <w:p w14:paraId="4A73D55C" w14:textId="0A067BEE" w:rsidR="00353B31" w:rsidRDefault="00353B31" w:rsidP="00F34FFF">
            <w:pPr>
              <w:pStyle w:val="TableBody"/>
            </w:pPr>
            <w:r>
              <w:t>Retail salesperson</w:t>
            </w:r>
          </w:p>
        </w:tc>
        <w:tc>
          <w:tcPr>
            <w:tcW w:w="1261" w:type="dxa"/>
          </w:tcPr>
          <w:p w14:paraId="58CCFC51" w14:textId="61638765" w:rsidR="00353B31" w:rsidRDefault="00353B31" w:rsidP="00F34FFF">
            <w:pPr>
              <w:pStyle w:val="TableBody"/>
            </w:pPr>
            <w:r>
              <w:t>$34,260</w:t>
            </w:r>
          </w:p>
          <w:p w14:paraId="4AF89DB8" w14:textId="412D35DA" w:rsidR="00353B31" w:rsidRDefault="00353B31" w:rsidP="00F34FFF">
            <w:pPr>
              <w:pStyle w:val="TableBody"/>
            </w:pPr>
            <w:r>
              <w:t>$29,120</w:t>
            </w:r>
          </w:p>
          <w:p w14:paraId="3EC78412" w14:textId="77777777" w:rsidR="00353B31" w:rsidRDefault="00353B31" w:rsidP="00F34FFF">
            <w:pPr>
              <w:pStyle w:val="TableBody"/>
            </w:pPr>
            <w:r>
              <w:t>$64,610</w:t>
            </w:r>
          </w:p>
        </w:tc>
      </w:tr>
      <w:tr w:rsidR="00353B31" w14:paraId="4466D3FE" w14:textId="77777777" w:rsidTr="00F34FFF">
        <w:trPr>
          <w:trHeight w:val="432"/>
        </w:trPr>
        <w:tc>
          <w:tcPr>
            <w:tcW w:w="2677" w:type="dxa"/>
          </w:tcPr>
          <w:p w14:paraId="4FB29148" w14:textId="77777777" w:rsidR="00353B31" w:rsidRDefault="00353B31" w:rsidP="00F34FFF">
            <w:r>
              <w:t>Associate degree</w:t>
            </w:r>
          </w:p>
        </w:tc>
        <w:tc>
          <w:tcPr>
            <w:tcW w:w="1723" w:type="dxa"/>
          </w:tcPr>
          <w:p w14:paraId="107C66F4" w14:textId="77777777" w:rsidR="00353B31" w:rsidRDefault="00353B31" w:rsidP="00F34FFF">
            <w:pPr>
              <w:pStyle w:val="TableBody"/>
            </w:pPr>
            <w:r>
              <w:t>2 years</w:t>
            </w:r>
          </w:p>
        </w:tc>
        <w:tc>
          <w:tcPr>
            <w:tcW w:w="3679" w:type="dxa"/>
          </w:tcPr>
          <w:p w14:paraId="2B923306" w14:textId="77777777" w:rsidR="00353B31" w:rsidRDefault="00353B31" w:rsidP="00F34FFF">
            <w:pPr>
              <w:pStyle w:val="TableBody"/>
            </w:pPr>
            <w:r>
              <w:t>Shipping clerk</w:t>
            </w:r>
          </w:p>
          <w:p w14:paraId="0F86526B" w14:textId="7293A7F1" w:rsidR="00D23354" w:rsidRDefault="00D23354" w:rsidP="00F34FFF">
            <w:pPr>
              <w:pStyle w:val="TableBody"/>
            </w:pPr>
            <w:r>
              <w:t>Digital media planner</w:t>
            </w:r>
          </w:p>
        </w:tc>
        <w:tc>
          <w:tcPr>
            <w:tcW w:w="1261" w:type="dxa"/>
          </w:tcPr>
          <w:p w14:paraId="57E461B8" w14:textId="77777777" w:rsidR="00353B31" w:rsidRDefault="00353B31" w:rsidP="00F34FFF">
            <w:pPr>
              <w:pStyle w:val="TableBody"/>
            </w:pPr>
            <w:r>
              <w:t>$36,890</w:t>
            </w:r>
          </w:p>
          <w:p w14:paraId="2F149A0E" w14:textId="1AFC6BD5" w:rsidR="00D23354" w:rsidRDefault="00D23354" w:rsidP="00F34FFF">
            <w:pPr>
              <w:pStyle w:val="TableBody"/>
            </w:pPr>
            <w:r>
              <w:t>$63,920</w:t>
            </w:r>
          </w:p>
        </w:tc>
      </w:tr>
      <w:tr w:rsidR="00353B31" w14:paraId="4CF5D91E" w14:textId="77777777" w:rsidTr="00F34FFF">
        <w:tc>
          <w:tcPr>
            <w:tcW w:w="2677" w:type="dxa"/>
          </w:tcPr>
          <w:p w14:paraId="37DF86FF" w14:textId="77777777" w:rsidR="00353B31" w:rsidRDefault="00353B31" w:rsidP="00F34FFF">
            <w:r>
              <w:t>Bachelor’s degree</w:t>
            </w:r>
          </w:p>
        </w:tc>
        <w:tc>
          <w:tcPr>
            <w:tcW w:w="1723" w:type="dxa"/>
          </w:tcPr>
          <w:p w14:paraId="154AC8AB" w14:textId="77777777" w:rsidR="00353B31" w:rsidRDefault="00353B31" w:rsidP="00F34FFF">
            <w:pPr>
              <w:pStyle w:val="TableBody"/>
            </w:pPr>
            <w:r>
              <w:t>4 years</w:t>
            </w:r>
          </w:p>
        </w:tc>
        <w:tc>
          <w:tcPr>
            <w:tcW w:w="3679" w:type="dxa"/>
          </w:tcPr>
          <w:p w14:paraId="3BF1704A" w14:textId="77777777" w:rsidR="00353B31" w:rsidRDefault="00353B31" w:rsidP="00F34FFF">
            <w:pPr>
              <w:pStyle w:val="TableBody"/>
            </w:pPr>
            <w:r>
              <w:t>Supply chain manager</w:t>
            </w:r>
          </w:p>
          <w:p w14:paraId="50926DCB" w14:textId="2871FCB1" w:rsidR="00D23354" w:rsidRDefault="00D23354" w:rsidP="00F34FFF">
            <w:pPr>
              <w:pStyle w:val="TableBody"/>
            </w:pPr>
            <w:r>
              <w:t>Art director</w:t>
            </w:r>
          </w:p>
        </w:tc>
        <w:tc>
          <w:tcPr>
            <w:tcW w:w="1261" w:type="dxa"/>
          </w:tcPr>
          <w:p w14:paraId="1C8ADFA3" w14:textId="5A7DBEFF" w:rsidR="00353B31" w:rsidRDefault="00353B31" w:rsidP="00F34FFF">
            <w:pPr>
              <w:pStyle w:val="TableBody"/>
            </w:pPr>
            <w:r>
              <w:t>$98,230</w:t>
            </w:r>
          </w:p>
          <w:p w14:paraId="16B2305B" w14:textId="7E6B2EF5" w:rsidR="00353B31" w:rsidRDefault="00353B31" w:rsidP="00F34FFF">
            <w:pPr>
              <w:pStyle w:val="TableBody"/>
            </w:pPr>
            <w:r>
              <w:t>$</w:t>
            </w:r>
            <w:r w:rsidR="00D23354">
              <w:t>100,890</w:t>
            </w:r>
          </w:p>
        </w:tc>
      </w:tr>
      <w:tr w:rsidR="00353B31" w14:paraId="4ADBFD4F" w14:textId="77777777" w:rsidTr="00F34FFF">
        <w:tc>
          <w:tcPr>
            <w:tcW w:w="2677" w:type="dxa"/>
          </w:tcPr>
          <w:p w14:paraId="0E97275F" w14:textId="77777777" w:rsidR="00353B31" w:rsidRDefault="00353B31" w:rsidP="00F34FFF">
            <w:r>
              <w:t>Master’s degree</w:t>
            </w:r>
          </w:p>
        </w:tc>
        <w:tc>
          <w:tcPr>
            <w:tcW w:w="1723" w:type="dxa"/>
          </w:tcPr>
          <w:p w14:paraId="57CE2853" w14:textId="77777777" w:rsidR="00353B31" w:rsidRDefault="00353B31" w:rsidP="00F34FFF">
            <w:pPr>
              <w:pStyle w:val="TableBody"/>
            </w:pPr>
            <w:r>
              <w:t>6 years</w:t>
            </w:r>
          </w:p>
        </w:tc>
        <w:tc>
          <w:tcPr>
            <w:tcW w:w="3679" w:type="dxa"/>
          </w:tcPr>
          <w:p w14:paraId="7AACC4BA" w14:textId="54658F84" w:rsidR="00353B31" w:rsidRDefault="00353B31" w:rsidP="00F34FFF">
            <w:pPr>
              <w:pStyle w:val="TableBody"/>
            </w:pPr>
            <w:r>
              <w:t>Sales engineer</w:t>
            </w:r>
          </w:p>
          <w:p w14:paraId="77E02EA2" w14:textId="1397A59D" w:rsidR="00D23354" w:rsidRDefault="00D23354" w:rsidP="00F34FFF">
            <w:pPr>
              <w:pStyle w:val="TableBody"/>
            </w:pPr>
            <w:r>
              <w:t>Operations research analyst</w:t>
            </w:r>
          </w:p>
        </w:tc>
        <w:tc>
          <w:tcPr>
            <w:tcW w:w="1261" w:type="dxa"/>
          </w:tcPr>
          <w:p w14:paraId="6E69E1ED" w14:textId="1D64AEC5" w:rsidR="00353B31" w:rsidRDefault="00353B31" w:rsidP="00F34FFF">
            <w:pPr>
              <w:pStyle w:val="TableBody"/>
            </w:pPr>
            <w:r>
              <w:t>$103,710</w:t>
            </w:r>
          </w:p>
          <w:p w14:paraId="6AC2B664" w14:textId="67CD91F7" w:rsidR="00353B31" w:rsidRDefault="00353B31" w:rsidP="00F34FFF">
            <w:pPr>
              <w:pStyle w:val="TableBody"/>
            </w:pPr>
            <w:r>
              <w:t>$</w:t>
            </w:r>
            <w:r w:rsidR="00D23354">
              <w:t>82,360</w:t>
            </w:r>
          </w:p>
        </w:tc>
      </w:tr>
      <w:tr w:rsidR="00353B31" w14:paraId="0188E172" w14:textId="77777777" w:rsidTr="00F34FFF">
        <w:tc>
          <w:tcPr>
            <w:tcW w:w="2677" w:type="dxa"/>
          </w:tcPr>
          <w:p w14:paraId="74919783" w14:textId="77777777" w:rsidR="00353B31" w:rsidRDefault="00353B31" w:rsidP="00F34FFF">
            <w:r>
              <w:t>Doctorate degree</w:t>
            </w:r>
          </w:p>
        </w:tc>
        <w:tc>
          <w:tcPr>
            <w:tcW w:w="1723" w:type="dxa"/>
          </w:tcPr>
          <w:p w14:paraId="106E784D" w14:textId="77777777" w:rsidR="00353B31" w:rsidRDefault="00353B31" w:rsidP="00F34FFF">
            <w:pPr>
              <w:pStyle w:val="TableBody"/>
            </w:pPr>
            <w:r>
              <w:t>8+ years</w:t>
            </w:r>
          </w:p>
        </w:tc>
        <w:tc>
          <w:tcPr>
            <w:tcW w:w="3679" w:type="dxa"/>
          </w:tcPr>
          <w:p w14:paraId="0E57E734" w14:textId="77777777" w:rsidR="00353B31" w:rsidRDefault="00D23354" w:rsidP="00F34FFF">
            <w:pPr>
              <w:pStyle w:val="TableBody"/>
            </w:pPr>
            <w:r>
              <w:t>Business professor</w:t>
            </w:r>
          </w:p>
          <w:p w14:paraId="7909D140" w14:textId="4FEEC09F" w:rsidR="00D23354" w:rsidRDefault="00D23354" w:rsidP="00F34FFF">
            <w:pPr>
              <w:pStyle w:val="TableBody"/>
            </w:pPr>
            <w:r>
              <w:t>Chief executive</w:t>
            </w:r>
          </w:p>
        </w:tc>
        <w:tc>
          <w:tcPr>
            <w:tcW w:w="1261" w:type="dxa"/>
          </w:tcPr>
          <w:p w14:paraId="318CE545" w14:textId="77777777" w:rsidR="00353B31" w:rsidRDefault="00353B31" w:rsidP="00F34FFF">
            <w:pPr>
              <w:pStyle w:val="TableBody"/>
            </w:pPr>
            <w:r>
              <w:t>$</w:t>
            </w:r>
            <w:r w:rsidR="00D23354">
              <w:t>94,260</w:t>
            </w:r>
          </w:p>
          <w:p w14:paraId="08AD75B2" w14:textId="74F44E53" w:rsidR="00D23354" w:rsidRDefault="00D23354" w:rsidP="00F34FFF">
            <w:pPr>
              <w:pStyle w:val="TableBody"/>
            </w:pPr>
            <w:r>
              <w:t>$179,520</w:t>
            </w:r>
          </w:p>
        </w:tc>
      </w:tr>
    </w:tbl>
    <w:p w14:paraId="27FFE33E" w14:textId="77777777" w:rsidR="00353B31" w:rsidRDefault="00353B31" w:rsidP="00C95430">
      <w:pPr>
        <w:pStyle w:val="Citation"/>
      </w:pPr>
    </w:p>
    <w:p w14:paraId="5B6DC993" w14:textId="2792BC26" w:rsidR="00D23354" w:rsidRPr="00895E9E" w:rsidRDefault="00D23354" w:rsidP="00D23354">
      <w:pPr>
        <w:pStyle w:val="Heading1"/>
      </w:pPr>
      <w:r>
        <w:t>Hospitality and Tourism Careers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77"/>
        <w:gridCol w:w="1723"/>
        <w:gridCol w:w="3679"/>
        <w:gridCol w:w="1261"/>
      </w:tblGrid>
      <w:tr w:rsidR="00D23354" w14:paraId="42F336D6" w14:textId="77777777" w:rsidTr="00F34FFF">
        <w:trPr>
          <w:cantSplit/>
          <w:tblHeader/>
        </w:trPr>
        <w:tc>
          <w:tcPr>
            <w:tcW w:w="2677" w:type="dxa"/>
            <w:shd w:val="clear" w:color="auto" w:fill="3E5C61" w:themeFill="accent2"/>
          </w:tcPr>
          <w:p w14:paraId="1DDAFD52" w14:textId="77777777" w:rsidR="00D23354" w:rsidRPr="0053328A" w:rsidRDefault="00D23354" w:rsidP="00F34FFF">
            <w:pPr>
              <w:pStyle w:val="TableColumnHeaders"/>
            </w:pPr>
            <w:r>
              <w:t>Degree/Certification</w:t>
            </w:r>
          </w:p>
        </w:tc>
        <w:tc>
          <w:tcPr>
            <w:tcW w:w="1723" w:type="dxa"/>
            <w:shd w:val="clear" w:color="auto" w:fill="3E5C61" w:themeFill="accent2"/>
          </w:tcPr>
          <w:p w14:paraId="7535025C" w14:textId="77777777" w:rsidR="00D23354" w:rsidRPr="0053328A" w:rsidRDefault="00D23354" w:rsidP="00F34FFF">
            <w:pPr>
              <w:pStyle w:val="TableColumnHeaders"/>
            </w:pPr>
            <w:r>
              <w:t>Time Required</w:t>
            </w:r>
          </w:p>
        </w:tc>
        <w:tc>
          <w:tcPr>
            <w:tcW w:w="3679" w:type="dxa"/>
            <w:shd w:val="clear" w:color="auto" w:fill="3E5C61" w:themeFill="accent2"/>
          </w:tcPr>
          <w:p w14:paraId="0DA87FE2" w14:textId="77777777" w:rsidR="00D23354" w:rsidRPr="0053328A" w:rsidRDefault="00D23354" w:rsidP="00F34FFF">
            <w:pPr>
              <w:pStyle w:val="TableColumnHeaders"/>
            </w:pPr>
            <w:r>
              <w:t>Career Title</w:t>
            </w:r>
          </w:p>
        </w:tc>
        <w:tc>
          <w:tcPr>
            <w:tcW w:w="1261" w:type="dxa"/>
            <w:shd w:val="clear" w:color="auto" w:fill="3E5C61" w:themeFill="accent2"/>
          </w:tcPr>
          <w:p w14:paraId="143EA957" w14:textId="77777777" w:rsidR="00D23354" w:rsidRPr="0053328A" w:rsidRDefault="00D23354" w:rsidP="00F34FFF">
            <w:pPr>
              <w:pStyle w:val="TableColumnHeaders"/>
            </w:pPr>
            <w:r>
              <w:t>Salary</w:t>
            </w:r>
          </w:p>
        </w:tc>
      </w:tr>
      <w:tr w:rsidR="00D23354" w14:paraId="3B8DB09E" w14:textId="77777777" w:rsidTr="00F34FFF">
        <w:trPr>
          <w:trHeight w:val="657"/>
        </w:trPr>
        <w:tc>
          <w:tcPr>
            <w:tcW w:w="2677" w:type="dxa"/>
          </w:tcPr>
          <w:p w14:paraId="078B8D7B" w14:textId="77777777" w:rsidR="00D23354" w:rsidRDefault="00D23354" w:rsidP="00F34FFF">
            <w:r>
              <w:t>Technical/Vocational school</w:t>
            </w:r>
          </w:p>
        </w:tc>
        <w:tc>
          <w:tcPr>
            <w:tcW w:w="1723" w:type="dxa"/>
          </w:tcPr>
          <w:p w14:paraId="0FBF6414" w14:textId="77777777" w:rsidR="00D23354" w:rsidRDefault="00D23354" w:rsidP="00F34FFF">
            <w:pPr>
              <w:pStyle w:val="TableBody"/>
            </w:pPr>
            <w:r>
              <w:t>1-2 years</w:t>
            </w:r>
          </w:p>
        </w:tc>
        <w:tc>
          <w:tcPr>
            <w:tcW w:w="3679" w:type="dxa"/>
          </w:tcPr>
          <w:p w14:paraId="54112144" w14:textId="77777777" w:rsidR="00D23354" w:rsidRDefault="00D23354" w:rsidP="00F34FFF">
            <w:pPr>
              <w:pStyle w:val="TableBody"/>
            </w:pPr>
            <w:r>
              <w:t>Front desk clerk</w:t>
            </w:r>
          </w:p>
          <w:p w14:paraId="3B665388" w14:textId="435C87F3" w:rsidR="00D23354" w:rsidRDefault="00D23354" w:rsidP="00F34FFF">
            <w:pPr>
              <w:pStyle w:val="TableBody"/>
            </w:pPr>
            <w:r>
              <w:t>Florist</w:t>
            </w:r>
          </w:p>
        </w:tc>
        <w:tc>
          <w:tcPr>
            <w:tcW w:w="1261" w:type="dxa"/>
          </w:tcPr>
          <w:p w14:paraId="5F9F5714" w14:textId="6B6D9DA1" w:rsidR="00D23354" w:rsidRDefault="00D23354" w:rsidP="00F34FFF">
            <w:pPr>
              <w:pStyle w:val="TableBody"/>
            </w:pPr>
            <w:r>
              <w:t>$28,080</w:t>
            </w:r>
          </w:p>
          <w:p w14:paraId="6E8691A1" w14:textId="7AAEF584" w:rsidR="00D23354" w:rsidRDefault="00D23354" w:rsidP="00F34FFF">
            <w:pPr>
              <w:pStyle w:val="TableBody"/>
            </w:pPr>
            <w:r>
              <w:t>$29,880</w:t>
            </w:r>
          </w:p>
        </w:tc>
      </w:tr>
      <w:tr w:rsidR="00D23354" w14:paraId="2DA2CD8A" w14:textId="77777777" w:rsidTr="00F34FFF">
        <w:trPr>
          <w:trHeight w:val="432"/>
        </w:trPr>
        <w:tc>
          <w:tcPr>
            <w:tcW w:w="2677" w:type="dxa"/>
          </w:tcPr>
          <w:p w14:paraId="45BD833A" w14:textId="77777777" w:rsidR="00D23354" w:rsidRDefault="00D23354" w:rsidP="00F34FFF">
            <w:r>
              <w:t>Associate degree</w:t>
            </w:r>
          </w:p>
        </w:tc>
        <w:tc>
          <w:tcPr>
            <w:tcW w:w="1723" w:type="dxa"/>
          </w:tcPr>
          <w:p w14:paraId="12601C25" w14:textId="77777777" w:rsidR="00D23354" w:rsidRDefault="00D23354" w:rsidP="00F34FFF">
            <w:pPr>
              <w:pStyle w:val="TableBody"/>
            </w:pPr>
            <w:r>
              <w:t>2 years</w:t>
            </w:r>
          </w:p>
        </w:tc>
        <w:tc>
          <w:tcPr>
            <w:tcW w:w="3679" w:type="dxa"/>
          </w:tcPr>
          <w:p w14:paraId="6EFE1ECF" w14:textId="77777777" w:rsidR="00D23354" w:rsidRDefault="00D23354" w:rsidP="00F34FFF">
            <w:pPr>
              <w:pStyle w:val="TableBody"/>
            </w:pPr>
            <w:r>
              <w:t>Chef</w:t>
            </w:r>
          </w:p>
          <w:p w14:paraId="0C246347" w14:textId="25BBB1CE" w:rsidR="00D23354" w:rsidRDefault="00D23354" w:rsidP="00F34FFF">
            <w:pPr>
              <w:pStyle w:val="TableBody"/>
            </w:pPr>
            <w:r>
              <w:t>Travel agent</w:t>
            </w:r>
          </w:p>
        </w:tc>
        <w:tc>
          <w:tcPr>
            <w:tcW w:w="1261" w:type="dxa"/>
          </w:tcPr>
          <w:p w14:paraId="3624A963" w14:textId="77777777" w:rsidR="00D23354" w:rsidRDefault="00D23354" w:rsidP="00F34FFF">
            <w:pPr>
              <w:pStyle w:val="TableBody"/>
            </w:pPr>
            <w:r>
              <w:t>$50,160</w:t>
            </w:r>
          </w:p>
          <w:p w14:paraId="6B01583B" w14:textId="1C379A72" w:rsidR="00D23354" w:rsidRDefault="00D23354" w:rsidP="00F34FFF">
            <w:pPr>
              <w:pStyle w:val="TableBody"/>
            </w:pPr>
            <w:r>
              <w:t>$43,810</w:t>
            </w:r>
          </w:p>
        </w:tc>
      </w:tr>
      <w:tr w:rsidR="00D23354" w14:paraId="083C5917" w14:textId="77777777" w:rsidTr="00F34FFF">
        <w:tc>
          <w:tcPr>
            <w:tcW w:w="2677" w:type="dxa"/>
          </w:tcPr>
          <w:p w14:paraId="59B3F595" w14:textId="77777777" w:rsidR="00D23354" w:rsidRDefault="00D23354" w:rsidP="00F34FFF">
            <w:r>
              <w:t>Bachelor’s degree</w:t>
            </w:r>
          </w:p>
        </w:tc>
        <w:tc>
          <w:tcPr>
            <w:tcW w:w="1723" w:type="dxa"/>
          </w:tcPr>
          <w:p w14:paraId="67E135C9" w14:textId="77777777" w:rsidR="00D23354" w:rsidRDefault="00D23354" w:rsidP="00F34FFF">
            <w:pPr>
              <w:pStyle w:val="TableBody"/>
            </w:pPr>
            <w:r>
              <w:t>4 years</w:t>
            </w:r>
          </w:p>
        </w:tc>
        <w:tc>
          <w:tcPr>
            <w:tcW w:w="3679" w:type="dxa"/>
          </w:tcPr>
          <w:p w14:paraId="6226CB03" w14:textId="77777777" w:rsidR="00D23354" w:rsidRDefault="00D23354" w:rsidP="00F34FFF">
            <w:pPr>
              <w:pStyle w:val="TableBody"/>
            </w:pPr>
            <w:r>
              <w:t>Event planner</w:t>
            </w:r>
          </w:p>
          <w:p w14:paraId="10B98C82" w14:textId="77777777" w:rsidR="00D23354" w:rsidRDefault="00D23354" w:rsidP="00F34FFF">
            <w:pPr>
              <w:pStyle w:val="TableBody"/>
            </w:pPr>
            <w:r>
              <w:t>Park ranger</w:t>
            </w:r>
          </w:p>
          <w:p w14:paraId="3B5F29A5" w14:textId="1A0321BD" w:rsidR="00CC3E6B" w:rsidRDefault="00CC3E6B" w:rsidP="00F34FFF">
            <w:pPr>
              <w:pStyle w:val="TableBody"/>
            </w:pPr>
            <w:r>
              <w:t>Lodging manager</w:t>
            </w:r>
          </w:p>
        </w:tc>
        <w:tc>
          <w:tcPr>
            <w:tcW w:w="1261" w:type="dxa"/>
          </w:tcPr>
          <w:p w14:paraId="4CCD68E5" w14:textId="0D72C10F" w:rsidR="00D23354" w:rsidRDefault="00D23354" w:rsidP="00F34FFF">
            <w:pPr>
              <w:pStyle w:val="TableBody"/>
            </w:pPr>
            <w:r>
              <w:t>$49,470</w:t>
            </w:r>
          </w:p>
          <w:p w14:paraId="6B502024" w14:textId="77777777" w:rsidR="00D23354" w:rsidRDefault="00D23354" w:rsidP="00F34FFF">
            <w:pPr>
              <w:pStyle w:val="TableBody"/>
            </w:pPr>
            <w:r>
              <w:t>$63,750</w:t>
            </w:r>
          </w:p>
          <w:p w14:paraId="7F3DFDBE" w14:textId="5FF4F497" w:rsidR="00CC3E6B" w:rsidRDefault="00CC3E6B" w:rsidP="00F34FFF">
            <w:pPr>
              <w:pStyle w:val="TableBody"/>
            </w:pPr>
            <w:r>
              <w:t>$59,430</w:t>
            </w:r>
          </w:p>
        </w:tc>
      </w:tr>
      <w:tr w:rsidR="00D23354" w14:paraId="5D882ECB" w14:textId="77777777" w:rsidTr="00F34FFF">
        <w:tc>
          <w:tcPr>
            <w:tcW w:w="2677" w:type="dxa"/>
          </w:tcPr>
          <w:p w14:paraId="0E326C99" w14:textId="77777777" w:rsidR="00D23354" w:rsidRDefault="00D23354" w:rsidP="00F34FFF">
            <w:r>
              <w:t>Master’s degree</w:t>
            </w:r>
          </w:p>
        </w:tc>
        <w:tc>
          <w:tcPr>
            <w:tcW w:w="1723" w:type="dxa"/>
          </w:tcPr>
          <w:p w14:paraId="3F7CE79F" w14:textId="77777777" w:rsidR="00D23354" w:rsidRDefault="00D23354" w:rsidP="00F34FFF">
            <w:pPr>
              <w:pStyle w:val="TableBody"/>
            </w:pPr>
            <w:r>
              <w:t>6 years</w:t>
            </w:r>
          </w:p>
        </w:tc>
        <w:tc>
          <w:tcPr>
            <w:tcW w:w="3679" w:type="dxa"/>
          </w:tcPr>
          <w:p w14:paraId="58B6717B" w14:textId="2C80B215" w:rsidR="00D23354" w:rsidRDefault="00D23354" w:rsidP="00F34FFF">
            <w:pPr>
              <w:pStyle w:val="TableBody"/>
            </w:pPr>
            <w:r>
              <w:t>Corporate treasurer</w:t>
            </w:r>
          </w:p>
        </w:tc>
        <w:tc>
          <w:tcPr>
            <w:tcW w:w="1261" w:type="dxa"/>
          </w:tcPr>
          <w:p w14:paraId="69D9A47D" w14:textId="1D804E8E" w:rsidR="00D23354" w:rsidRDefault="00D23354" w:rsidP="00F34FFF">
            <w:pPr>
              <w:pStyle w:val="TableBody"/>
            </w:pPr>
            <w:r>
              <w:t>$131,710</w:t>
            </w:r>
          </w:p>
        </w:tc>
      </w:tr>
      <w:tr w:rsidR="00D23354" w14:paraId="29C47C68" w14:textId="77777777" w:rsidTr="00F34FFF">
        <w:tc>
          <w:tcPr>
            <w:tcW w:w="2677" w:type="dxa"/>
          </w:tcPr>
          <w:p w14:paraId="4C78045A" w14:textId="77777777" w:rsidR="00D23354" w:rsidRDefault="00D23354" w:rsidP="00F34FFF">
            <w:r>
              <w:t>Doctorate degree</w:t>
            </w:r>
          </w:p>
        </w:tc>
        <w:tc>
          <w:tcPr>
            <w:tcW w:w="1723" w:type="dxa"/>
          </w:tcPr>
          <w:p w14:paraId="334BCC09" w14:textId="77777777" w:rsidR="00D23354" w:rsidRDefault="00D23354" w:rsidP="00F34FFF">
            <w:pPr>
              <w:pStyle w:val="TableBody"/>
            </w:pPr>
            <w:r>
              <w:t>8+ years</w:t>
            </w:r>
          </w:p>
        </w:tc>
        <w:tc>
          <w:tcPr>
            <w:tcW w:w="3679" w:type="dxa"/>
          </w:tcPr>
          <w:p w14:paraId="7DDF38DA" w14:textId="26BFEB6D" w:rsidR="00D23354" w:rsidRDefault="00D23354" w:rsidP="00F34FFF">
            <w:pPr>
              <w:pStyle w:val="TableBody"/>
            </w:pPr>
            <w:r>
              <w:t>Lawyer</w:t>
            </w:r>
          </w:p>
        </w:tc>
        <w:tc>
          <w:tcPr>
            <w:tcW w:w="1261" w:type="dxa"/>
          </w:tcPr>
          <w:p w14:paraId="7794FD40" w14:textId="29A20CF3" w:rsidR="00D23354" w:rsidRDefault="00D23354" w:rsidP="00F34FFF">
            <w:pPr>
              <w:pStyle w:val="TableBody"/>
            </w:pPr>
            <w:r>
              <w:t>$</w:t>
            </w:r>
            <w:r w:rsidR="00CC3E6B">
              <w:t>127,990</w:t>
            </w:r>
          </w:p>
        </w:tc>
      </w:tr>
    </w:tbl>
    <w:p w14:paraId="1A581DD2" w14:textId="77777777" w:rsidR="00CC3E6B" w:rsidRDefault="00CC3E6B" w:rsidP="00C95430">
      <w:pPr>
        <w:pStyle w:val="Citation"/>
      </w:pPr>
    </w:p>
    <w:p w14:paraId="4ABF0C6B" w14:textId="5042D054" w:rsidR="00C95430" w:rsidRPr="00FC4E2C" w:rsidRDefault="00C95430" w:rsidP="00C95430">
      <w:pPr>
        <w:pStyle w:val="Citation"/>
      </w:pPr>
      <w:r>
        <w:t>(</w:t>
      </w:r>
      <w:r w:rsidR="00CC3E6B">
        <w:t>2022, August 23</w:t>
      </w:r>
      <w:r>
        <w:t xml:space="preserve">.). </w:t>
      </w:r>
      <w:r w:rsidR="00CC3E6B">
        <w:t>What do you want to do for a living?</w:t>
      </w:r>
      <w:r>
        <w:t xml:space="preserve">. </w:t>
      </w:r>
      <w:r w:rsidR="00CC3E6B">
        <w:t>My Next Move</w:t>
      </w:r>
      <w:r>
        <w:t>. https://</w:t>
      </w:r>
      <w:r w:rsidR="00CC3E6B">
        <w:t>mynextmove</w:t>
      </w:r>
      <w:r>
        <w:t>.org</w:t>
      </w:r>
      <w:r w:rsidR="00CC3E6B">
        <w:t xml:space="preserve"> </w:t>
      </w:r>
    </w:p>
    <w:p w14:paraId="1E4C42C2" w14:textId="77777777" w:rsidR="00186146" w:rsidRPr="00895E9E" w:rsidRDefault="00186146" w:rsidP="00895E9E">
      <w:pPr>
        <w:pStyle w:val="BodyText"/>
      </w:pPr>
    </w:p>
    <w:sectPr w:rsidR="00186146" w:rsidRPr="00895E9E" w:rsidSect="00137B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23D5C" w14:textId="77777777" w:rsidR="002F7927" w:rsidRDefault="002F7927" w:rsidP="00293785">
      <w:pPr>
        <w:spacing w:after="0" w:line="240" w:lineRule="auto"/>
      </w:pPr>
      <w:r>
        <w:separator/>
      </w:r>
    </w:p>
  </w:endnote>
  <w:endnote w:type="continuationSeparator" w:id="0">
    <w:p w14:paraId="26CD7041" w14:textId="77777777" w:rsidR="002F7927" w:rsidRDefault="002F792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94255" w14:textId="77777777" w:rsidR="003B42E3" w:rsidRDefault="003B42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AF557" w14:textId="525DAFD4" w:rsidR="00293785" w:rsidRDefault="003B42E3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D04621E" wp14:editId="54D2A0D6">
          <wp:simplePos x="0" y="0"/>
          <wp:positionH relativeFrom="column">
            <wp:posOffset>1602105</wp:posOffset>
          </wp:positionH>
          <wp:positionV relativeFrom="paragraph">
            <wp:posOffset>-180340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37B6B"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B3F85A" wp14:editId="1D7C3EBC">
              <wp:simplePos x="0" y="0"/>
              <wp:positionH relativeFrom="column">
                <wp:posOffset>1637058</wp:posOffset>
              </wp:positionH>
              <wp:positionV relativeFrom="paragraph">
                <wp:posOffset>-245165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A0D15B" w14:textId="2C9D566C" w:rsidR="00293785" w:rsidRPr="003B42E3" w:rsidRDefault="00000000" w:rsidP="007776C8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37AFD89AE0D6AB46B0695BF98E562AF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C3E6B" w:rsidRPr="003B42E3">
                                <w:t>School's Out! Now What?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B3F8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28.9pt;margin-top:-19.3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" filled="f" stroked="f">
              <v:textbox>
                <w:txbxContent>
                  <w:p w14:paraId="06A0D15B" w14:textId="2C9D566C" w:rsidR="00293785" w:rsidRPr="003B42E3" w:rsidRDefault="00000000" w:rsidP="007776C8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37AFD89AE0D6AB46B0695BF98E562AF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CC3E6B" w:rsidRPr="003B42E3">
                          <w:t>School's Out! Now What?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D4A5" w14:textId="77777777" w:rsidR="003B42E3" w:rsidRDefault="003B4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53DB3" w14:textId="77777777" w:rsidR="002F7927" w:rsidRDefault="002F7927" w:rsidP="00293785">
      <w:pPr>
        <w:spacing w:after="0" w:line="240" w:lineRule="auto"/>
      </w:pPr>
      <w:r>
        <w:separator/>
      </w:r>
    </w:p>
  </w:footnote>
  <w:footnote w:type="continuationSeparator" w:id="0">
    <w:p w14:paraId="3EDE88E9" w14:textId="77777777" w:rsidR="002F7927" w:rsidRDefault="002F792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DD8D1" w14:textId="77777777" w:rsidR="00662D0A" w:rsidRDefault="00662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0483" w14:textId="77777777" w:rsidR="00662D0A" w:rsidRDefault="00662D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C15A" w14:textId="77777777" w:rsidR="00662D0A" w:rsidRDefault="00662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86011">
    <w:abstractNumId w:val="6"/>
  </w:num>
  <w:num w:numId="2" w16cid:durableId="1390303979">
    <w:abstractNumId w:val="7"/>
  </w:num>
  <w:num w:numId="3" w16cid:durableId="480654129">
    <w:abstractNumId w:val="0"/>
  </w:num>
  <w:num w:numId="4" w16cid:durableId="972250554">
    <w:abstractNumId w:val="2"/>
  </w:num>
  <w:num w:numId="5" w16cid:durableId="1587686475">
    <w:abstractNumId w:val="3"/>
  </w:num>
  <w:num w:numId="6" w16cid:durableId="1248078803">
    <w:abstractNumId w:val="5"/>
  </w:num>
  <w:num w:numId="7" w16cid:durableId="1677682627">
    <w:abstractNumId w:val="4"/>
  </w:num>
  <w:num w:numId="8" w16cid:durableId="62677749">
    <w:abstractNumId w:val="8"/>
  </w:num>
  <w:num w:numId="9" w16cid:durableId="992218198">
    <w:abstractNumId w:val="9"/>
  </w:num>
  <w:num w:numId="10" w16cid:durableId="1129276011">
    <w:abstractNumId w:val="10"/>
  </w:num>
  <w:num w:numId="11" w16cid:durableId="196866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E4"/>
    <w:rsid w:val="0004006F"/>
    <w:rsid w:val="00053775"/>
    <w:rsid w:val="0005619A"/>
    <w:rsid w:val="000716BE"/>
    <w:rsid w:val="0011259B"/>
    <w:rsid w:val="00116FDD"/>
    <w:rsid w:val="00125621"/>
    <w:rsid w:val="00137B6B"/>
    <w:rsid w:val="00161BCD"/>
    <w:rsid w:val="00186146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2F7927"/>
    <w:rsid w:val="00315001"/>
    <w:rsid w:val="00353B31"/>
    <w:rsid w:val="0036040A"/>
    <w:rsid w:val="0038576F"/>
    <w:rsid w:val="00387EAE"/>
    <w:rsid w:val="003B42E3"/>
    <w:rsid w:val="003D514A"/>
    <w:rsid w:val="003F6028"/>
    <w:rsid w:val="00420FB3"/>
    <w:rsid w:val="00446C13"/>
    <w:rsid w:val="004F42D0"/>
    <w:rsid w:val="005078B4"/>
    <w:rsid w:val="0053328A"/>
    <w:rsid w:val="00540FC6"/>
    <w:rsid w:val="00645D7F"/>
    <w:rsid w:val="00656940"/>
    <w:rsid w:val="00662D0A"/>
    <w:rsid w:val="00666C03"/>
    <w:rsid w:val="00686DAB"/>
    <w:rsid w:val="00696D80"/>
    <w:rsid w:val="006E1542"/>
    <w:rsid w:val="00721EA4"/>
    <w:rsid w:val="007776C8"/>
    <w:rsid w:val="007B055F"/>
    <w:rsid w:val="007D4DF2"/>
    <w:rsid w:val="00880013"/>
    <w:rsid w:val="0088570E"/>
    <w:rsid w:val="00895E9E"/>
    <w:rsid w:val="008C404F"/>
    <w:rsid w:val="008E4D00"/>
    <w:rsid w:val="008F5386"/>
    <w:rsid w:val="00913172"/>
    <w:rsid w:val="009659E4"/>
    <w:rsid w:val="00981E19"/>
    <w:rsid w:val="009A1FE0"/>
    <w:rsid w:val="009A2CC2"/>
    <w:rsid w:val="009B52E4"/>
    <w:rsid w:val="009D6E8D"/>
    <w:rsid w:val="00A07071"/>
    <w:rsid w:val="00A101E8"/>
    <w:rsid w:val="00A471FD"/>
    <w:rsid w:val="00AC349E"/>
    <w:rsid w:val="00AC75FD"/>
    <w:rsid w:val="00AE707D"/>
    <w:rsid w:val="00B92DBF"/>
    <w:rsid w:val="00BC3233"/>
    <w:rsid w:val="00BD119F"/>
    <w:rsid w:val="00C73EA1"/>
    <w:rsid w:val="00C871F4"/>
    <w:rsid w:val="00C95430"/>
    <w:rsid w:val="00CB27A0"/>
    <w:rsid w:val="00CC3E6B"/>
    <w:rsid w:val="00CC4F77"/>
    <w:rsid w:val="00CD3CF6"/>
    <w:rsid w:val="00CE317F"/>
    <w:rsid w:val="00CE336D"/>
    <w:rsid w:val="00D106FF"/>
    <w:rsid w:val="00D23354"/>
    <w:rsid w:val="00D626EB"/>
    <w:rsid w:val="00E303A4"/>
    <w:rsid w:val="00ED24C8"/>
    <w:rsid w:val="00EE3A34"/>
    <w:rsid w:val="00F27CF1"/>
    <w:rsid w:val="00F377E2"/>
    <w:rsid w:val="00F50748"/>
    <w:rsid w:val="00F72D02"/>
    <w:rsid w:val="00F74233"/>
    <w:rsid w:val="00FB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89947"/>
  <w15:docId w15:val="{CBCCD6CE-DE51-9944-8ED7-908E0D23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7776C8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7776C8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rdanhayden/Library/Group%20Containers/UBF8T346G9.Office/User%20Content.localized/Templates.localized/Horizontal%20LEARN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AFD89AE0D6AB46B0695BF98E562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8A856-7C47-C645-BC18-394DF10708D1}"/>
      </w:docPartPr>
      <w:docPartBody>
        <w:p w:rsidR="00D34AFD" w:rsidRDefault="00000000">
          <w:pPr>
            <w:pStyle w:val="37AFD89AE0D6AB46B0695BF98E562AF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A2"/>
    <w:rsid w:val="009338A3"/>
    <w:rsid w:val="00A577A2"/>
    <w:rsid w:val="00D3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7AFD89AE0D6AB46B0695BF98E562AF6">
    <w:name w:val="37AFD89AE0D6AB46B0695BF98E562A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Document.dotx</Template>
  <TotalTime>51</TotalTime>
  <Pages>4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Document Attachment</vt:lpstr>
    </vt:vector>
  </TitlesOfParts>
  <Manager/>
  <Company/>
  <LinksUpToDate>false</LinksUpToDate>
  <CharactersWithSpaces>3986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School's Out! Now What?</dc:title>
  <dc:subject/>
  <dc:creator>K20 Center</dc:creator>
  <cp:keywords/>
  <dc:description/>
  <cp:lastModifiedBy>Marcelli, Ann N.</cp:lastModifiedBy>
  <cp:revision>3</cp:revision>
  <cp:lastPrinted>2016-07-14T14:08:00Z</cp:lastPrinted>
  <dcterms:created xsi:type="dcterms:W3CDTF">2022-09-02T19:06:00Z</dcterms:created>
  <dcterms:modified xsi:type="dcterms:W3CDTF">2022-09-13T15:44:00Z</dcterms:modified>
  <cp:category/>
</cp:coreProperties>
</file>