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CF34B7" w14:textId="5AF27B49" w:rsidR="001547A8" w:rsidRPr="00282E3F" w:rsidRDefault="0086695A" w:rsidP="00D957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sz w:val="32"/>
          <w:szCs w:val="32"/>
          <w:lang w:val="es-ES"/>
        </w:rPr>
      </w:pPr>
      <w:r w:rsidRPr="00282E3F">
        <w:rPr>
          <w:rFonts w:ascii="Calibri" w:eastAsia="Calibri" w:hAnsi="Calibri" w:cs="Calibri"/>
          <w:b/>
          <w:sz w:val="32"/>
          <w:szCs w:val="32"/>
          <w:lang w:val="es-ES"/>
        </w:rPr>
        <w:t>ORGANIZADOR Y HOJA DE TAREAS</w:t>
      </w:r>
      <w:r w:rsidR="001547A8" w:rsidRPr="00282E3F">
        <w:rPr>
          <w:rFonts w:ascii="Calibri" w:eastAsia="Calibri" w:hAnsi="Calibri" w:cs="Calibri"/>
          <w:b/>
          <w:color w:val="000000"/>
          <w:sz w:val="32"/>
          <w:szCs w:val="32"/>
          <w:lang w:val="es-ES"/>
        </w:rPr>
        <w:t xml:space="preserve"> </w:t>
      </w:r>
      <w:r w:rsidRPr="00282E3F">
        <w:rPr>
          <w:rFonts w:ascii="Calibri" w:eastAsia="Calibri" w:hAnsi="Calibri" w:cs="Calibri"/>
          <w:b/>
          <w:color w:val="000000"/>
          <w:sz w:val="32"/>
          <w:szCs w:val="32"/>
          <w:lang w:val="es-ES"/>
        </w:rPr>
        <w:t xml:space="preserve">PARA </w:t>
      </w:r>
      <w:r w:rsidRPr="00282E3F">
        <w:rPr>
          <w:rFonts w:ascii="Calibri" w:eastAsia="Calibri" w:hAnsi="Calibri" w:cs="Calibri"/>
          <w:b/>
          <w:sz w:val="32"/>
          <w:szCs w:val="32"/>
          <w:lang w:val="es-ES"/>
        </w:rPr>
        <w:t>LA INVESTIGACION</w:t>
      </w:r>
    </w:p>
    <w:p w14:paraId="0513191D" w14:textId="77777777" w:rsidR="00D95752" w:rsidRPr="001254EC" w:rsidRDefault="00D95752" w:rsidP="00D957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sz w:val="31"/>
          <w:szCs w:val="31"/>
          <w:lang w:val="es-ES"/>
        </w:rPr>
      </w:pPr>
    </w:p>
    <w:p w14:paraId="4D26527B" w14:textId="3ECC7429" w:rsidR="001547A8" w:rsidRPr="001254EC" w:rsidRDefault="0086695A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</w:pPr>
      <w:r w:rsidRPr="001254EC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INVESTIGACION EN GRUPO</w:t>
      </w:r>
      <w:r w:rsidR="001547A8" w:rsidRPr="001254EC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:</w:t>
      </w:r>
      <w:r w:rsidR="001547A8" w:rsidRPr="001254EC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 xml:space="preserve"> </w:t>
      </w:r>
    </w:p>
    <w:p w14:paraId="413F00FC" w14:textId="7DDDDBC8" w:rsidR="00EF218D" w:rsidRPr="001254EC" w:rsidRDefault="00C80F57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0" w:lineRule="auto"/>
        <w:ind w:right="310"/>
        <w:rPr>
          <w:lang w:val="es-ES"/>
        </w:rPr>
      </w:pPr>
      <w:r w:rsidRPr="00C80F57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Con tu grupo, vas a seleccionar una universidad </w:t>
      </w:r>
      <w:r>
        <w:rPr>
          <w:rFonts w:ascii="Calibri" w:eastAsia="Calibri" w:hAnsi="Calibri" w:cs="Calibri"/>
          <w:color w:val="000000"/>
          <w:sz w:val="24"/>
          <w:szCs w:val="24"/>
          <w:lang w:val="es-ES"/>
        </w:rPr>
        <w:t>sobre la que te</w:t>
      </w:r>
      <w:r w:rsidRPr="00C80F57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gustaría </w:t>
      </w:r>
      <w:r>
        <w:rPr>
          <w:rFonts w:ascii="Calibri" w:eastAsia="Calibri" w:hAnsi="Calibri" w:cs="Calibri"/>
          <w:color w:val="000000"/>
          <w:sz w:val="24"/>
          <w:szCs w:val="24"/>
          <w:lang w:val="es-ES"/>
        </w:rPr>
        <w:t>aprend</w:t>
      </w:r>
      <w:r w:rsidRPr="00C80F57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er </w:t>
      </w:r>
      <w:r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más </w:t>
      </w:r>
      <w:r w:rsidRPr="00C80F57">
        <w:rPr>
          <w:rFonts w:ascii="Calibri" w:eastAsia="Calibri" w:hAnsi="Calibri" w:cs="Calibri"/>
          <w:color w:val="000000"/>
          <w:sz w:val="24"/>
          <w:szCs w:val="24"/>
          <w:lang w:val="es-ES"/>
        </w:rPr>
        <w:t>de la siguiente lista de escuelas designadas como institución de servicio a los hispanos:</w:t>
      </w:r>
      <w:r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hyperlink r:id="rId7" w:tgtFrame="_blank" w:tooltip="http://k20.ou.edu/hsis" w:history="1">
        <w:r w:rsidR="00EF218D" w:rsidRPr="001254EC">
          <w:rPr>
            <w:rStyle w:val="Hyperlink"/>
            <w:rFonts w:asciiTheme="majorHAnsi" w:hAnsiTheme="majorHAnsi" w:cstheme="majorHAnsi"/>
            <w:color w:val="4F52B2"/>
            <w:sz w:val="28"/>
            <w:szCs w:val="28"/>
            <w:shd w:val="clear" w:color="auto" w:fill="FFFFFF"/>
            <w:lang w:val="es-ES"/>
          </w:rPr>
          <w:t>http://k20.ou.edu/hsis</w:t>
        </w:r>
      </w:hyperlink>
    </w:p>
    <w:p w14:paraId="52371824" w14:textId="5CB80402" w:rsidR="001547A8" w:rsidRPr="001254EC" w:rsidRDefault="00C80F57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0" w:lineRule="auto"/>
        <w:ind w:right="310"/>
        <w:rPr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De esta lista, elige </w:t>
      </w:r>
      <w:r w:rsidR="001D49F7" w:rsidRPr="001D49F7">
        <w:rPr>
          <w:rFonts w:ascii="Calibri" w:eastAsia="Calibri" w:hAnsi="Calibri" w:cs="Calibri"/>
          <w:sz w:val="24"/>
          <w:szCs w:val="24"/>
          <w:lang w:val="es-ES"/>
        </w:rPr>
        <w:t>una institución para investigar y v</w:t>
      </w:r>
      <w:r w:rsidR="001D49F7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1D49F7" w:rsidRPr="001D49F7">
        <w:rPr>
          <w:rFonts w:ascii="Calibri" w:eastAsia="Calibri" w:hAnsi="Calibri" w:cs="Calibri"/>
          <w:sz w:val="24"/>
          <w:szCs w:val="24"/>
          <w:lang w:val="es-ES"/>
        </w:rPr>
        <w:t xml:space="preserve"> directamente al sitio web de la escuela. </w:t>
      </w:r>
      <w:r w:rsidR="001D49F7">
        <w:rPr>
          <w:rFonts w:ascii="Calibri" w:eastAsia="Calibri" w:hAnsi="Calibri" w:cs="Calibri"/>
          <w:sz w:val="24"/>
          <w:szCs w:val="24"/>
          <w:lang w:val="es-ES"/>
        </w:rPr>
        <w:t>Es</w:t>
      </w:r>
      <w:r w:rsidR="001D49F7" w:rsidRPr="001D49F7">
        <w:rPr>
          <w:rFonts w:ascii="Calibri" w:eastAsia="Calibri" w:hAnsi="Calibri" w:cs="Calibri"/>
          <w:sz w:val="24"/>
          <w:szCs w:val="24"/>
          <w:lang w:val="es-ES"/>
        </w:rPr>
        <w:t xml:space="preserve"> recomenda</w:t>
      </w:r>
      <w:r w:rsidR="001D49F7">
        <w:rPr>
          <w:rFonts w:ascii="Calibri" w:eastAsia="Calibri" w:hAnsi="Calibri" w:cs="Calibri"/>
          <w:sz w:val="24"/>
          <w:szCs w:val="24"/>
          <w:lang w:val="es-ES"/>
        </w:rPr>
        <w:t>do</w:t>
      </w:r>
      <w:r w:rsidR="001D49F7" w:rsidRPr="001D49F7">
        <w:rPr>
          <w:rFonts w:ascii="Calibri" w:eastAsia="Calibri" w:hAnsi="Calibri" w:cs="Calibri"/>
          <w:sz w:val="24"/>
          <w:szCs w:val="24"/>
          <w:lang w:val="es-ES"/>
        </w:rPr>
        <w:t xml:space="preserve"> que primero elijas un estado y luego una institución.</w:t>
      </w:r>
    </w:p>
    <w:p w14:paraId="26A606A7" w14:textId="08891BD9" w:rsidR="001547A8" w:rsidRPr="001254EC" w:rsidRDefault="001D49F7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0" w:lineRule="auto"/>
        <w:ind w:right="310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Una vez que hayas seleccionado la universidad, utiliza el </w:t>
      </w:r>
      <w:r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O</w:t>
      </w:r>
      <w:r w:rsidRPr="008D2FE8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 xml:space="preserve">rganizador de </w:t>
      </w:r>
      <w:r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N</w:t>
      </w:r>
      <w:r w:rsidRPr="008D2FE8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otas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 que aparece a continuación para guiar tu investigación, que luego se convertirá en un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tabla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 de anclaje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visual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>. Utiliza la información directamente del sitio web de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la 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>universidad y, si utilizas cualquier otra cosa para guiar tu investigación, asegúrate de guardarla para incluirla en tus recursos.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1547A8" w:rsidRPr="001254EC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14:paraId="7CDE7E0C" w14:textId="754F2533" w:rsidR="00E448AA" w:rsidRDefault="00E448AA" w:rsidP="00E44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81" w:lineRule="auto"/>
        <w:ind w:left="11" w:right="392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>
        <w:rPr>
          <w:rFonts w:ascii="Calibri" w:eastAsia="Calibri" w:hAnsi="Calibri" w:cs="Calibri"/>
          <w:color w:val="000000"/>
          <w:sz w:val="24"/>
          <w:szCs w:val="24"/>
          <w:lang w:val="es-ES"/>
        </w:rPr>
        <w:t>Cuando</w:t>
      </w:r>
      <w:r w:rsidRPr="008D2FE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tu grupo haya completado el organizador de notas, crearás 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>un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tabla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 de anclaje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visual</w:t>
      </w:r>
      <w:r w:rsidRPr="008D2FE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que aborde las preguntas </w:t>
      </w:r>
      <w:r>
        <w:rPr>
          <w:rFonts w:ascii="Calibri" w:eastAsia="Calibri" w:hAnsi="Calibri" w:cs="Calibri"/>
          <w:color w:val="000000"/>
          <w:sz w:val="24"/>
          <w:szCs w:val="24"/>
          <w:lang w:val="es-ES"/>
        </w:rPr>
        <w:t>guía.</w:t>
      </w:r>
    </w:p>
    <w:p w14:paraId="785304F1" w14:textId="77777777" w:rsidR="00E448AA" w:rsidRPr="00E448AA" w:rsidRDefault="00E448AA" w:rsidP="00E44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81" w:lineRule="auto"/>
        <w:ind w:left="11" w:right="392"/>
        <w:rPr>
          <w:rFonts w:ascii="Calibri" w:eastAsia="Calibri" w:hAnsi="Calibri" w:cs="Calibri"/>
          <w:color w:val="000000"/>
          <w:sz w:val="14"/>
          <w:szCs w:val="14"/>
          <w:lang w:val="es-ES"/>
        </w:rPr>
      </w:pPr>
    </w:p>
    <w:p w14:paraId="7C9D70C4" w14:textId="16B020AC" w:rsidR="001547A8" w:rsidRPr="001254EC" w:rsidRDefault="0086695A" w:rsidP="001547A8">
      <w:pPr>
        <w:widowControl w:val="0"/>
        <w:spacing w:line="245" w:lineRule="auto"/>
        <w:ind w:left="12" w:right="1168" w:hanging="10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1254EC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INSTRUCCIONES Y REQUISITOS PARA LA TABLA DE ANCLAJE</w:t>
      </w:r>
      <w:r w:rsidR="001547A8" w:rsidRPr="001254EC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:</w:t>
      </w:r>
      <w:r w:rsidR="001547A8" w:rsidRPr="001254EC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 xml:space="preserve"> </w:t>
      </w:r>
    </w:p>
    <w:p w14:paraId="3EFC1D31" w14:textId="516DF563" w:rsidR="001547A8" w:rsidRPr="001254EC" w:rsidRDefault="008F6DAB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9" w:right="262"/>
        <w:rPr>
          <w:rFonts w:ascii="Calibri" w:eastAsia="Calibri" w:hAnsi="Calibri" w:cs="Calibri"/>
          <w:sz w:val="24"/>
          <w:szCs w:val="24"/>
          <w:lang w:val="es-ES"/>
        </w:rPr>
      </w:pPr>
      <w:r w:rsidRPr="003B64FE">
        <w:rPr>
          <w:rFonts w:ascii="Calibri" w:eastAsia="Calibri" w:hAnsi="Calibri" w:cs="Calibri"/>
          <w:sz w:val="24"/>
          <w:szCs w:val="24"/>
          <w:lang w:val="es-ES"/>
        </w:rPr>
        <w:t>Una vez que hayan completado su investigación del organizador de notas, crearán un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tabla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 de anclaje como grupo para tener una representación visual de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la 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>universidad que fue elegido. Como grupo, se creará UN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tabla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 en papel de póster grande, y debe incluir lo siguiente</w:t>
      </w:r>
      <w:r w:rsidR="001547A8" w:rsidRPr="001254EC">
        <w:rPr>
          <w:rFonts w:ascii="Calibri" w:eastAsia="Calibri" w:hAnsi="Calibri" w:cs="Calibri"/>
          <w:sz w:val="24"/>
          <w:szCs w:val="24"/>
          <w:lang w:val="es-ES"/>
        </w:rPr>
        <w:t xml:space="preserve">: </w:t>
      </w:r>
    </w:p>
    <w:p w14:paraId="68F8C2BB" w14:textId="709D9B8A" w:rsidR="001547A8" w:rsidRPr="001254EC" w:rsidRDefault="00135284" w:rsidP="001547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right="262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Deben incluirse todas las categorías del organizador de notas</w:t>
      </w:r>
      <w:r w:rsidR="001547A8" w:rsidRPr="001254EC">
        <w:rPr>
          <w:rFonts w:ascii="Calibri" w:eastAsia="Calibri" w:hAnsi="Calibri" w:cs="Calibri"/>
          <w:b/>
          <w:sz w:val="24"/>
          <w:szCs w:val="24"/>
          <w:lang w:val="es-ES"/>
        </w:rPr>
        <w:t>.</w:t>
      </w:r>
    </w:p>
    <w:p w14:paraId="2A536949" w14:textId="4A66225E" w:rsidR="001547A8" w:rsidRPr="001254EC" w:rsidRDefault="00135284" w:rsidP="001547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Visualmente desarrollado y atractivo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  <w:r w:rsidRPr="00390C58">
        <w:rPr>
          <w:rFonts w:ascii="Calibri" w:eastAsia="Calibri" w:hAnsi="Calibri" w:cs="Calibri"/>
          <w:bCs/>
          <w:sz w:val="24"/>
          <w:szCs w:val="24"/>
          <w:lang w:val="es-ES"/>
        </w:rPr>
        <w:t xml:space="preserve">Deben incluirse imágenes en </w:t>
      </w:r>
      <w:r>
        <w:rPr>
          <w:rFonts w:ascii="Calibri" w:eastAsia="Calibri" w:hAnsi="Calibri" w:cs="Calibri"/>
          <w:bCs/>
          <w:sz w:val="24"/>
          <w:szCs w:val="24"/>
          <w:lang w:val="es-ES"/>
        </w:rPr>
        <w:t>la</w:t>
      </w:r>
      <w:r w:rsidRPr="00390C58">
        <w:rPr>
          <w:rFonts w:ascii="Calibri" w:eastAsia="Calibri" w:hAnsi="Calibri" w:cs="Calibri"/>
          <w:bCs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  <w:lang w:val="es-ES"/>
        </w:rPr>
        <w:t>tabla</w:t>
      </w:r>
      <w:r w:rsidRPr="00390C58">
        <w:rPr>
          <w:rFonts w:ascii="Calibri" w:eastAsia="Calibri" w:hAnsi="Calibri" w:cs="Calibri"/>
          <w:bCs/>
          <w:sz w:val="24"/>
          <w:szCs w:val="24"/>
          <w:lang w:val="es-ES"/>
        </w:rPr>
        <w:t>. Pued</w:t>
      </w:r>
      <w:r>
        <w:rPr>
          <w:rFonts w:ascii="Calibri" w:eastAsia="Calibri" w:hAnsi="Calibri" w:cs="Calibri"/>
          <w:bCs/>
          <w:sz w:val="24"/>
          <w:szCs w:val="24"/>
          <w:lang w:val="es-ES"/>
        </w:rPr>
        <w:t>en</w:t>
      </w:r>
      <w:r w:rsidRPr="00390C58">
        <w:rPr>
          <w:rFonts w:ascii="Calibri" w:eastAsia="Calibri" w:hAnsi="Calibri" w:cs="Calibri"/>
          <w:bCs/>
          <w:sz w:val="24"/>
          <w:szCs w:val="24"/>
          <w:lang w:val="es-ES"/>
        </w:rPr>
        <w:t xml:space="preserve"> imprimirlas o dibujarlas en su póster. Las imágenes pueden utilizarse para resumir algunas de sus respuestas del </w:t>
      </w:r>
      <w:r>
        <w:rPr>
          <w:rFonts w:ascii="Calibri" w:eastAsia="Calibri" w:hAnsi="Calibri" w:cs="Calibri"/>
          <w:bCs/>
          <w:sz w:val="24"/>
          <w:szCs w:val="24"/>
          <w:lang w:val="es-ES"/>
        </w:rPr>
        <w:t>o</w:t>
      </w:r>
      <w:r w:rsidRPr="00390C58">
        <w:rPr>
          <w:rFonts w:ascii="Calibri" w:eastAsia="Calibri" w:hAnsi="Calibri" w:cs="Calibri"/>
          <w:bCs/>
          <w:sz w:val="24"/>
          <w:szCs w:val="24"/>
          <w:lang w:val="es-ES"/>
        </w:rPr>
        <w:t xml:space="preserve">rganizador de </w:t>
      </w:r>
      <w:r>
        <w:rPr>
          <w:rFonts w:ascii="Calibri" w:eastAsia="Calibri" w:hAnsi="Calibri" w:cs="Calibri"/>
          <w:bCs/>
          <w:sz w:val="24"/>
          <w:szCs w:val="24"/>
          <w:lang w:val="es-ES"/>
        </w:rPr>
        <w:t>n</w:t>
      </w:r>
      <w:r w:rsidRPr="00390C58">
        <w:rPr>
          <w:rFonts w:ascii="Calibri" w:eastAsia="Calibri" w:hAnsi="Calibri" w:cs="Calibri"/>
          <w:bCs/>
          <w:sz w:val="24"/>
          <w:szCs w:val="24"/>
          <w:lang w:val="es-ES"/>
        </w:rPr>
        <w:t>otas</w:t>
      </w:r>
      <w:r>
        <w:rPr>
          <w:rFonts w:ascii="Calibri" w:eastAsia="Calibri" w:hAnsi="Calibri" w:cs="Calibri"/>
          <w:bCs/>
          <w:sz w:val="24"/>
          <w:szCs w:val="24"/>
          <w:lang w:val="es-ES"/>
        </w:rPr>
        <w:t>.</w:t>
      </w:r>
      <w:r w:rsidR="001547A8" w:rsidRPr="001254EC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14:paraId="26B30FE7" w14:textId="77777777" w:rsidR="00135284" w:rsidRPr="00853274" w:rsidRDefault="00135284" w:rsidP="001352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Mezcla de palabras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Pr="00853274">
        <w:rPr>
          <w:rFonts w:ascii="Calibri" w:eastAsia="Calibri" w:hAnsi="Calibri" w:cs="Calibri"/>
          <w:sz w:val="24"/>
          <w:szCs w:val="24"/>
          <w:lang w:val="es-ES"/>
        </w:rPr>
        <w:t xml:space="preserve"> Inclu</w:t>
      </w:r>
      <w:r>
        <w:rPr>
          <w:rFonts w:ascii="Calibri" w:eastAsia="Calibri" w:hAnsi="Calibri" w:cs="Calibri"/>
          <w:sz w:val="24"/>
          <w:szCs w:val="24"/>
          <w:lang w:val="es-ES"/>
        </w:rPr>
        <w:t>yan la</w:t>
      </w:r>
      <w:r w:rsidRPr="00853274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987002">
        <w:rPr>
          <w:rFonts w:ascii="Calibri" w:eastAsia="Calibri" w:hAnsi="Calibri" w:cs="Calibri"/>
          <w:sz w:val="24"/>
          <w:szCs w:val="24"/>
          <w:lang w:val="es-ES"/>
        </w:rPr>
        <w:t>respuesta escrita en un formato abreviado. Ya sean frases clave, palabras que destaquen o respuestas abreviadas</w:t>
      </w:r>
      <w:r w:rsidRPr="00853274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14:paraId="1E36D6B4" w14:textId="7F9B23F3" w:rsidR="001547A8" w:rsidRPr="00135284" w:rsidRDefault="00135284" w:rsidP="001352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  <w:lang w:val="es-ES"/>
        </w:rPr>
      </w:pP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>Represent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a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la 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>esenc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ia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de la escuela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Pr="00853274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Ten en cuenta los colores, la mascota y la cultura de la escuela y represéntenlos en su póster</w:t>
      </w:r>
      <w:r w:rsidRPr="00853274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788D0C8D" w14:textId="561424E4" w:rsidR="001547A8" w:rsidRPr="001254EC" w:rsidRDefault="00135284" w:rsidP="00D957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  <w:lang w:val="es-ES"/>
        </w:rPr>
      </w:pP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>Format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y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g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>ram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ática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  <w:r>
        <w:rPr>
          <w:rFonts w:ascii="Calibri" w:eastAsia="Calibri" w:hAnsi="Calibri" w:cs="Calibri"/>
          <w:bCs/>
          <w:sz w:val="24"/>
          <w:szCs w:val="24"/>
          <w:lang w:val="es-ES"/>
        </w:rPr>
        <w:t>La tabla es fácil de leer y la información está claramente presentada. Revisa bien la ortografía, la tipografía y la gramática</w:t>
      </w:r>
      <w:r w:rsidR="001547A8" w:rsidRPr="001254EC">
        <w:rPr>
          <w:rFonts w:ascii="Calibri" w:eastAsia="Calibri" w:hAnsi="Calibri" w:cs="Calibri"/>
          <w:sz w:val="24"/>
          <w:szCs w:val="24"/>
          <w:lang w:val="es-ES"/>
        </w:rPr>
        <w:t xml:space="preserve">.  </w:t>
      </w:r>
    </w:p>
    <w:p w14:paraId="562777BB" w14:textId="0D89E24C" w:rsidR="001547A8" w:rsidRPr="001254EC" w:rsidRDefault="0086695A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1"/>
          <w:szCs w:val="31"/>
          <w:lang w:val="es-ES"/>
        </w:rPr>
      </w:pPr>
      <w:r w:rsidRPr="001254EC">
        <w:rPr>
          <w:rFonts w:ascii="Calibri" w:eastAsia="Calibri" w:hAnsi="Calibri" w:cs="Calibri"/>
          <w:b/>
          <w:color w:val="000000"/>
          <w:sz w:val="31"/>
          <w:szCs w:val="31"/>
          <w:lang w:val="es-ES"/>
        </w:rPr>
        <w:lastRenderedPageBreak/>
        <w:t>ORGANIZADOR DE NOTAS</w:t>
      </w:r>
    </w:p>
    <w:tbl>
      <w:tblPr>
        <w:tblW w:w="135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7695"/>
        <w:gridCol w:w="2700"/>
      </w:tblGrid>
      <w:tr w:rsidR="001547A8" w:rsidRPr="001254EC" w14:paraId="01B4EFD9" w14:textId="77777777" w:rsidTr="00A923D9">
        <w:trPr>
          <w:trHeight w:val="705"/>
        </w:trPr>
        <w:tc>
          <w:tcPr>
            <w:tcW w:w="313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1A2C" w14:textId="0ADCA374" w:rsidR="001547A8" w:rsidRPr="00282E3F" w:rsidRDefault="0086695A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282E3F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Preguntas </w:t>
            </w:r>
            <w:r w:rsidR="001547A8" w:rsidRPr="00282E3F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Gu</w:t>
            </w:r>
            <w:r w:rsidRPr="00282E3F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ía</w:t>
            </w:r>
            <w:r w:rsidR="001547A8" w:rsidRPr="00282E3F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7695" w:type="dxa"/>
            <w:tcBorders>
              <w:right w:val="single" w:sz="8" w:space="0" w:color="2D2D2D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F0A4" w14:textId="765588F6" w:rsidR="001547A8" w:rsidRPr="001254EC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134F5C"/>
                <w:lang w:val="es-ES"/>
              </w:rPr>
            </w:pPr>
            <w:r w:rsidRPr="001254E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Not</w:t>
            </w:r>
            <w:r w:rsidR="0086695A" w:rsidRPr="001254E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a</w:t>
            </w:r>
            <w:r w:rsidRPr="001254E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s </w:t>
            </w:r>
          </w:p>
        </w:tc>
        <w:tc>
          <w:tcPr>
            <w:tcW w:w="2700" w:type="dxa"/>
            <w:tcBorders>
              <w:top w:val="single" w:sz="8" w:space="0" w:color="3E5C61"/>
              <w:left w:val="single" w:sz="8" w:space="0" w:color="2D2D2D"/>
              <w:bottom w:val="single" w:sz="8" w:space="0" w:color="3E5C61"/>
              <w:right w:val="single" w:sz="8" w:space="0" w:color="3E5C61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7135" w14:textId="76D08D69" w:rsidR="001547A8" w:rsidRPr="001254EC" w:rsidRDefault="0086695A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/>
              </w:rPr>
            </w:pPr>
            <w:r w:rsidRPr="001254E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Fuente</w:t>
            </w:r>
            <w:r w:rsidR="001547A8" w:rsidRPr="001254E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 w:rsidRPr="001254E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de</w:t>
            </w:r>
            <w:r w:rsidR="001547A8" w:rsidRPr="001254E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Informa</w:t>
            </w:r>
            <w:r w:rsidRPr="001254E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</w:t>
            </w:r>
            <w:r w:rsidR="001547A8" w:rsidRPr="001254E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</w:t>
            </w:r>
            <w:r w:rsidRPr="001254E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ó</w:t>
            </w:r>
            <w:r w:rsidR="001547A8" w:rsidRPr="001254E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n:</w:t>
            </w:r>
            <w:r w:rsidR="001547A8" w:rsidRPr="001254EC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br/>
            </w:r>
            <w:r w:rsidRPr="001254EC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/>
              </w:rPr>
              <w:t>¿De dónde viene esta información</w:t>
            </w:r>
            <w:r w:rsidR="001547A8" w:rsidRPr="001254EC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/>
              </w:rPr>
              <w:t>?</w:t>
            </w:r>
          </w:p>
        </w:tc>
      </w:tr>
      <w:tr w:rsidR="001547A8" w:rsidRPr="001254EC" w14:paraId="07C0A1AD" w14:textId="77777777" w:rsidTr="00A923D9">
        <w:trPr>
          <w:trHeight w:val="216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1966" w14:textId="2D8270D1" w:rsidR="001547A8" w:rsidRPr="00282E3F" w:rsidRDefault="0086695A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 xml:space="preserve">Resumen de la </w:t>
            </w:r>
            <w:r w:rsidR="001547A8"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Universi</w:t>
            </w:r>
            <w:r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dad</w:t>
            </w:r>
            <w:r w:rsidR="001547A8"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 xml:space="preserve">: </w:t>
            </w:r>
          </w:p>
          <w:p w14:paraId="4096EC1D" w14:textId="77777777" w:rsidR="0086695A" w:rsidRPr="00282E3F" w:rsidRDefault="0086695A" w:rsidP="00866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sz w:val="24"/>
                <w:szCs w:val="24"/>
                <w:highlight w:val="white"/>
                <w:lang w:val="es-ES"/>
              </w:rPr>
            </w:pPr>
            <w:r w:rsidRPr="00282E3F">
              <w:rPr>
                <w:rFonts w:ascii="Calibri" w:eastAsia="Calibri" w:hAnsi="Calibri" w:cs="Calibri"/>
                <w:sz w:val="24"/>
                <w:szCs w:val="24"/>
                <w:highlight w:val="white"/>
                <w:lang w:val="es-ES"/>
              </w:rPr>
              <w:t xml:space="preserve">¿Cómo se llama la universidad que escogieron? </w:t>
            </w:r>
          </w:p>
          <w:p w14:paraId="78CF9B58" w14:textId="78ECFB69" w:rsidR="001547A8" w:rsidRPr="00282E3F" w:rsidRDefault="0086695A" w:rsidP="00866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sz w:val="24"/>
                <w:szCs w:val="24"/>
                <w:highlight w:val="white"/>
                <w:lang w:val="es-ES"/>
              </w:rPr>
            </w:pPr>
            <w:r w:rsidRPr="00282E3F">
              <w:rPr>
                <w:rFonts w:ascii="Calibri" w:eastAsia="Calibri" w:hAnsi="Calibri" w:cs="Calibri"/>
                <w:sz w:val="24"/>
                <w:szCs w:val="24"/>
                <w:highlight w:val="white"/>
                <w:lang w:val="es-ES"/>
              </w:rPr>
              <w:t>¿En cuál ciudad y estado está la universidad?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8A8F" w14:textId="77777777" w:rsidR="001547A8" w:rsidRPr="001254EC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tcBorders>
              <w:top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7913" w14:textId="77777777" w:rsidR="001547A8" w:rsidRPr="001254EC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  <w:tr w:rsidR="001547A8" w:rsidRPr="001254EC" w14:paraId="5EAF9C7B" w14:textId="77777777" w:rsidTr="00A923D9">
        <w:trPr>
          <w:trHeight w:val="294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202D" w14:textId="404E6A06" w:rsidR="001547A8" w:rsidRPr="00282E3F" w:rsidRDefault="0086695A" w:rsidP="00A923D9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Historia de la Universi</w:t>
            </w:r>
            <w:r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dad</w:t>
            </w:r>
            <w:r w:rsidR="001547A8"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: </w:t>
            </w:r>
          </w:p>
          <w:p w14:paraId="206A05E9" w14:textId="3B733D2D" w:rsidR="001547A8" w:rsidRPr="00282E3F" w:rsidRDefault="0086695A" w:rsidP="00A923D9">
            <w:pPr>
              <w:widowControl w:val="0"/>
              <w:spacing w:before="9" w:line="240" w:lineRule="auto"/>
              <w:ind w:left="13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282E3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Haz un breve resumen de su historia. </w:t>
            </w:r>
            <w:r w:rsidRPr="00282E3F">
              <w:rPr>
                <w:rFonts w:ascii="Calibri" w:eastAsia="Calibri" w:hAnsi="Calibri" w:cs="Calibri"/>
                <w:sz w:val="24"/>
                <w:szCs w:val="24"/>
                <w:lang w:val="es-ES"/>
              </w:rPr>
              <w:br/>
              <w:t>¿Cuándo fue fundada? ¿Es privada o pública?</w:t>
            </w:r>
            <w:r w:rsidRPr="00282E3F">
              <w:rPr>
                <w:rFonts w:ascii="Calibri" w:eastAsia="Calibri" w:hAnsi="Calibri" w:cs="Calibri"/>
                <w:sz w:val="24"/>
                <w:szCs w:val="24"/>
                <w:lang w:val="es-ES"/>
              </w:rPr>
              <w:br/>
              <w:t>¿Hubo un propósito específico para la fundación de esta universidad?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91E4" w14:textId="77777777" w:rsidR="001547A8" w:rsidRPr="001254EC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8DEE" w14:textId="77777777" w:rsidR="001547A8" w:rsidRPr="001254EC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  <w:tr w:rsidR="001547A8" w:rsidRPr="001254EC" w14:paraId="30DB04C4" w14:textId="77777777" w:rsidTr="00A923D9">
        <w:trPr>
          <w:trHeight w:val="2798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FD4B" w14:textId="1E4EF07C" w:rsidR="001547A8" w:rsidRPr="00282E3F" w:rsidRDefault="001254EC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lastRenderedPageBreak/>
              <w:t>Requisitos de Admisión</w:t>
            </w:r>
            <w:r w:rsidR="001547A8"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:</w:t>
            </w:r>
          </w:p>
          <w:p w14:paraId="37468305" w14:textId="77777777" w:rsidR="001254EC" w:rsidRPr="00282E3F" w:rsidRDefault="001254EC" w:rsidP="00125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90" w:right="338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282E3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¿Cuáles son los requisitos de admisión para los estudiantes de primer año? Enumere todos los requisitos. </w:t>
            </w:r>
          </w:p>
          <w:p w14:paraId="7965DD4A" w14:textId="271D15E8" w:rsidR="001547A8" w:rsidRPr="00282E3F" w:rsidRDefault="001254EC" w:rsidP="00125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90" w:right="338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282E3F">
              <w:rPr>
                <w:rFonts w:ascii="Calibri" w:eastAsia="Calibri" w:hAnsi="Calibri" w:cs="Calibri"/>
                <w:b/>
                <w:sz w:val="24"/>
                <w:szCs w:val="24"/>
                <w:lang w:val="es-ES"/>
              </w:rPr>
              <w:t>Por ejemplo:</w:t>
            </w:r>
            <w:r w:rsidRPr="00282E3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¿Exigen resultados de pruebas estandarizadas? Si es así, ¿cuál y cuál es la puntuación mínima? ¿Hay una puntuación mínima en el GPA o en el rango de la clase, etc.?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75A17" w14:textId="77777777" w:rsidR="001547A8" w:rsidRPr="001254EC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0815" w14:textId="77777777" w:rsidR="001547A8" w:rsidRPr="001254EC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  <w:tr w:rsidR="001547A8" w:rsidRPr="001254EC" w14:paraId="3C1B252C" w14:textId="77777777" w:rsidTr="00A923D9">
        <w:trPr>
          <w:trHeight w:val="280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A5D9" w14:textId="6634487D" w:rsidR="001547A8" w:rsidRPr="00282E3F" w:rsidRDefault="001254EC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Coste de Estudios</w:t>
            </w:r>
            <w:r w:rsidR="001547A8"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 xml:space="preserve">: </w:t>
            </w:r>
            <w:r w:rsidR="001547A8"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</w:t>
            </w:r>
          </w:p>
          <w:p w14:paraId="3ED9F44E" w14:textId="77777777" w:rsidR="001254EC" w:rsidRPr="00282E3F" w:rsidRDefault="001254EC" w:rsidP="00125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282E3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¿Cuánto cuesta asistir a esta escuela?</w:t>
            </w:r>
          </w:p>
          <w:p w14:paraId="4A7E2A21" w14:textId="77777777" w:rsidR="001254EC" w:rsidRPr="00282E3F" w:rsidRDefault="001254EC" w:rsidP="00125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282E3F"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**Normalmente se encuentra en la pestaña "Admisiones", en la sección de ayuda financiera. </w:t>
            </w:r>
          </w:p>
          <w:p w14:paraId="46B15D15" w14:textId="5AF16E7A" w:rsidR="001254EC" w:rsidRPr="00282E3F" w:rsidRDefault="001254EC" w:rsidP="00125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 w:rsidRPr="00282E3F">
              <w:rPr>
                <w:rFonts w:ascii="Calibri" w:eastAsia="Calibri" w:hAnsi="Calibri" w:cs="Calibri"/>
                <w:sz w:val="24"/>
                <w:szCs w:val="24"/>
                <w:lang w:val="es-ES"/>
              </w:rPr>
              <w:t>**Ten en cuenta que esta cifra es antes de que se aplique la ayuda financiera.</w:t>
            </w:r>
          </w:p>
          <w:p w14:paraId="1D4CD402" w14:textId="2B862F20" w:rsidR="001547A8" w:rsidRPr="00282E3F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E215A" w14:textId="77777777" w:rsidR="001547A8" w:rsidRPr="001254EC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3E41" w14:textId="77777777" w:rsidR="001547A8" w:rsidRPr="001254EC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  <w:tr w:rsidR="001547A8" w:rsidRPr="001254EC" w14:paraId="278EF701" w14:textId="77777777" w:rsidTr="00A923D9">
        <w:trPr>
          <w:trHeight w:val="280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CF7D" w14:textId="248A707A" w:rsidR="001547A8" w:rsidRPr="00282E3F" w:rsidRDefault="001254EC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lastRenderedPageBreak/>
              <w:t>Programas Académicos</w:t>
            </w:r>
            <w:r w:rsidR="001547A8"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 xml:space="preserve">: </w:t>
            </w:r>
          </w:p>
          <w:p w14:paraId="54D8D13C" w14:textId="77777777" w:rsidR="001254EC" w:rsidRPr="00282E3F" w:rsidRDefault="001254EC" w:rsidP="00125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sz w:val="24"/>
                <w:szCs w:val="24"/>
                <w:lang w:val="es-ES"/>
              </w:rPr>
            </w:pPr>
            <w:r w:rsidRPr="00282E3F">
              <w:rPr>
                <w:rFonts w:ascii="Calibri" w:eastAsia="Calibri" w:hAnsi="Calibri" w:cs="Calibri"/>
                <w:color w:val="2D2D2D"/>
                <w:sz w:val="24"/>
                <w:szCs w:val="24"/>
                <w:lang w:val="es-ES"/>
              </w:rPr>
              <w:t xml:space="preserve">¿Cuáles programas académicos ofrecen? </w:t>
            </w:r>
          </w:p>
          <w:p w14:paraId="1CDFC397" w14:textId="77777777" w:rsidR="001254EC" w:rsidRPr="00282E3F" w:rsidRDefault="001254EC" w:rsidP="00125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sz w:val="24"/>
                <w:szCs w:val="24"/>
                <w:lang w:val="es-ES"/>
              </w:rPr>
            </w:pPr>
            <w:r w:rsidRPr="00282E3F">
              <w:rPr>
                <w:rFonts w:ascii="Calibri" w:eastAsia="Calibri" w:hAnsi="Calibri" w:cs="Calibri"/>
                <w:color w:val="2D2D2D"/>
                <w:sz w:val="24"/>
                <w:szCs w:val="24"/>
                <w:lang w:val="es-ES"/>
              </w:rPr>
              <w:t>¿Es la universidad conocida por un programa específico?</w:t>
            </w:r>
          </w:p>
          <w:p w14:paraId="4F5F34B2" w14:textId="77777777" w:rsidR="001254EC" w:rsidRPr="00282E3F" w:rsidRDefault="001254EC" w:rsidP="00125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sz w:val="24"/>
                <w:szCs w:val="24"/>
                <w:lang w:val="es-ES"/>
              </w:rPr>
            </w:pPr>
            <w:r w:rsidRPr="00282E3F">
              <w:rPr>
                <w:rFonts w:ascii="Calibri" w:eastAsia="Calibri" w:hAnsi="Calibri" w:cs="Calibri"/>
                <w:color w:val="2D2D2D"/>
                <w:sz w:val="24"/>
                <w:szCs w:val="24"/>
                <w:lang w:val="es-ES"/>
              </w:rPr>
              <w:t xml:space="preserve">¿Qué programa te interesa más investigar? ¿Por qué? </w:t>
            </w:r>
          </w:p>
          <w:p w14:paraId="0E87AD69" w14:textId="7CF16C68" w:rsidR="001547A8" w:rsidRPr="00282E3F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sz w:val="24"/>
                <w:szCs w:val="24"/>
                <w:highlight w:val="white"/>
                <w:lang w:val="es-ES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54C3" w14:textId="77777777" w:rsidR="001547A8" w:rsidRPr="001254EC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787B" w14:textId="77777777" w:rsidR="001547A8" w:rsidRPr="001254EC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  <w:tr w:rsidR="001547A8" w:rsidRPr="001254EC" w14:paraId="3516A440" w14:textId="77777777" w:rsidTr="00A923D9">
        <w:trPr>
          <w:trHeight w:val="399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69F8E" w14:textId="1529E1C0" w:rsidR="001547A8" w:rsidRPr="00282E3F" w:rsidRDefault="001254EC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Actividades Extracurriculares</w:t>
            </w:r>
            <w:r w:rsidR="001547A8"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 xml:space="preserve">: </w:t>
            </w:r>
          </w:p>
          <w:p w14:paraId="25B0C921" w14:textId="77777777" w:rsidR="001254EC" w:rsidRPr="00282E3F" w:rsidRDefault="001254EC" w:rsidP="00125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sz w:val="24"/>
                <w:szCs w:val="24"/>
                <w:highlight w:val="white"/>
                <w:lang w:val="es-ES"/>
              </w:rPr>
            </w:pPr>
            <w:r w:rsidRPr="00282E3F">
              <w:rPr>
                <w:rFonts w:ascii="Calibri" w:eastAsia="Calibri" w:hAnsi="Calibri" w:cs="Calibri"/>
                <w:sz w:val="24"/>
                <w:szCs w:val="24"/>
                <w:highlight w:val="white"/>
                <w:lang w:val="es-ES"/>
              </w:rPr>
              <w:t>¿Cuáles deportes ofrecen? ¿Hay alguno que te llama la atención?</w:t>
            </w:r>
          </w:p>
          <w:p w14:paraId="033284F9" w14:textId="77777777" w:rsidR="001254EC" w:rsidRPr="00282E3F" w:rsidRDefault="001254EC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sz w:val="24"/>
                <w:szCs w:val="24"/>
                <w:highlight w:val="white"/>
                <w:lang w:val="es-ES"/>
              </w:rPr>
            </w:pPr>
          </w:p>
          <w:p w14:paraId="6F404B0B" w14:textId="474BA48D" w:rsidR="001547A8" w:rsidRPr="00282E3F" w:rsidRDefault="001254EC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Organizaciones de Intereses Especiales</w:t>
            </w:r>
            <w:r w:rsidR="001547A8" w:rsidRPr="00282E3F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:</w:t>
            </w:r>
          </w:p>
          <w:p w14:paraId="626EA111" w14:textId="5BB6ABEC" w:rsidR="001547A8" w:rsidRPr="00282E3F" w:rsidRDefault="001254EC" w:rsidP="00125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sz w:val="24"/>
                <w:szCs w:val="24"/>
                <w:highlight w:val="white"/>
                <w:lang w:val="es-ES"/>
              </w:rPr>
            </w:pPr>
            <w:r w:rsidRPr="00282E3F">
              <w:rPr>
                <w:rFonts w:ascii="Calibri" w:eastAsia="Calibri" w:hAnsi="Calibri" w:cs="Calibri"/>
                <w:sz w:val="24"/>
                <w:szCs w:val="24"/>
                <w:highlight w:val="white"/>
                <w:lang w:val="es-ES"/>
              </w:rPr>
              <w:t xml:space="preserve">¿Hay algún club u organización que te haya llamado la atención? </w:t>
            </w:r>
            <w:r w:rsidRPr="00282E3F">
              <w:rPr>
                <w:rFonts w:ascii="Calibri" w:eastAsia="Calibri" w:hAnsi="Calibri" w:cs="Calibri"/>
                <w:sz w:val="24"/>
                <w:szCs w:val="24"/>
                <w:highlight w:val="white"/>
                <w:lang w:val="es-ES"/>
              </w:rPr>
              <w:br/>
              <w:t>Esto puede incluir bandas de música, fraternidades/sororidades, organizaciones de gobierno estudiantil, grupos voluntarios o religiosos.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E38A" w14:textId="77777777" w:rsidR="001547A8" w:rsidRPr="001254EC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0138" w14:textId="77777777" w:rsidR="001547A8" w:rsidRPr="001254EC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</w:tbl>
    <w:p w14:paraId="40A7FC19" w14:textId="77777777" w:rsidR="001547A8" w:rsidRPr="001254EC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"/>
        <w:rPr>
          <w:rFonts w:ascii="Calibri" w:eastAsia="Calibri" w:hAnsi="Calibri" w:cs="Calibri"/>
          <w:b/>
          <w:color w:val="2D2D2D"/>
          <w:sz w:val="19"/>
          <w:szCs w:val="19"/>
          <w:lang w:val="es-ES"/>
        </w:rPr>
      </w:pPr>
    </w:p>
    <w:p w14:paraId="2D43540D" w14:textId="77777777" w:rsidR="003077D7" w:rsidRPr="001254EC" w:rsidRDefault="003077D7" w:rsidP="001547A8">
      <w:pPr>
        <w:rPr>
          <w:lang w:val="es-ES"/>
        </w:rPr>
      </w:pPr>
    </w:p>
    <w:sectPr w:rsidR="003077D7" w:rsidRPr="001254EC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7767" w14:textId="77777777" w:rsidR="00721EA6" w:rsidRDefault="00721EA6">
      <w:pPr>
        <w:spacing w:line="240" w:lineRule="auto"/>
      </w:pPr>
      <w:r>
        <w:separator/>
      </w:r>
    </w:p>
  </w:endnote>
  <w:endnote w:type="continuationSeparator" w:id="0">
    <w:p w14:paraId="581E9420" w14:textId="77777777" w:rsidR="00721EA6" w:rsidRDefault="00721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1F4B" w14:textId="77777777" w:rsidR="003077D7" w:rsidRDefault="00BA6A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B699B7B" wp14:editId="5D7E9CD7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D53D82B" wp14:editId="7498D152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81249" w14:textId="1ECA861F" w:rsidR="003077D7" w:rsidRPr="00282E3F" w:rsidRDefault="001547A8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  <w:r w:rsidRPr="00282E3F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t>road trip to the future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53D82B" id="Rectangle 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7A481249" w14:textId="1ECA861F" w:rsidR="003077D7" w:rsidRPr="00282E3F" w:rsidRDefault="001547A8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 w:rsidRPr="00282E3F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  <w:szCs w:val="24"/>
                      </w:rPr>
                      <w:t>road trip to the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5FD5" w14:textId="77777777" w:rsidR="00721EA6" w:rsidRDefault="00721EA6">
      <w:pPr>
        <w:spacing w:line="240" w:lineRule="auto"/>
      </w:pPr>
      <w:r>
        <w:separator/>
      </w:r>
    </w:p>
  </w:footnote>
  <w:footnote w:type="continuationSeparator" w:id="0">
    <w:p w14:paraId="7BEB6533" w14:textId="77777777" w:rsidR="00721EA6" w:rsidRDefault="00721E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5129" w14:textId="77777777" w:rsidR="00ED5162" w:rsidRDefault="00ED5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E436" w14:textId="77777777" w:rsidR="00ED5162" w:rsidRDefault="00ED5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3422" w14:textId="77777777" w:rsidR="00ED5162" w:rsidRDefault="00ED5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BF9"/>
    <w:multiLevelType w:val="multilevel"/>
    <w:tmpl w:val="85E2B93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1CFF1768"/>
    <w:multiLevelType w:val="multilevel"/>
    <w:tmpl w:val="6CE27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1483214">
    <w:abstractNumId w:val="0"/>
  </w:num>
  <w:num w:numId="2" w16cid:durableId="125262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A8"/>
    <w:rsid w:val="001254EC"/>
    <w:rsid w:val="00135284"/>
    <w:rsid w:val="001547A8"/>
    <w:rsid w:val="001D49F7"/>
    <w:rsid w:val="00282E3F"/>
    <w:rsid w:val="002B0985"/>
    <w:rsid w:val="002D3AA4"/>
    <w:rsid w:val="003077D7"/>
    <w:rsid w:val="00322106"/>
    <w:rsid w:val="003347C7"/>
    <w:rsid w:val="0043749B"/>
    <w:rsid w:val="005C03C0"/>
    <w:rsid w:val="00636C4B"/>
    <w:rsid w:val="00721EA6"/>
    <w:rsid w:val="007A18F9"/>
    <w:rsid w:val="0086695A"/>
    <w:rsid w:val="008F6DAB"/>
    <w:rsid w:val="00A82BA6"/>
    <w:rsid w:val="00BA6AF5"/>
    <w:rsid w:val="00BC74EF"/>
    <w:rsid w:val="00C80F57"/>
    <w:rsid w:val="00D35455"/>
    <w:rsid w:val="00D95752"/>
    <w:rsid w:val="00E26E96"/>
    <w:rsid w:val="00E448AA"/>
    <w:rsid w:val="00E936CB"/>
    <w:rsid w:val="00ED5162"/>
    <w:rsid w:val="00E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E410"/>
  <w15:docId w15:val="{2A5AADC5-7813-9545-A01C-35656849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A8"/>
    <w:pPr>
      <w:spacing w:after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62"/>
  </w:style>
  <w:style w:type="paragraph" w:styleId="Footer">
    <w:name w:val="footer"/>
    <w:basedOn w:val="Normal"/>
    <w:link w:val="Foot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62"/>
  </w:style>
  <w:style w:type="character" w:styleId="Hyperlink">
    <w:name w:val="Hyperlink"/>
    <w:basedOn w:val="DefaultParagraphFont"/>
    <w:uiPriority w:val="99"/>
    <w:unhideWhenUsed/>
    <w:rsid w:val="002B09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4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20.ou.edu/hs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rahhal/Library/Group%20Containers/UBF8T346G9.Office/User%20Content.localized/Templates.localized/Horizontal%20LEARN%20Attachment%20with%20Instru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34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Gracia, Ann M.</cp:lastModifiedBy>
  <cp:revision>11</cp:revision>
  <dcterms:created xsi:type="dcterms:W3CDTF">2022-10-06T19:06:00Z</dcterms:created>
  <dcterms:modified xsi:type="dcterms:W3CDTF">2022-11-04T20:36:00Z</dcterms:modified>
</cp:coreProperties>
</file>