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4EBA51" w14:textId="5D9DCAE2" w:rsidR="00446C13" w:rsidRPr="00DC7A6D" w:rsidRDefault="00FB306E" w:rsidP="00DC7A6D">
      <w:pPr>
        <w:pStyle w:val="Title"/>
      </w:pPr>
      <w:r>
        <w:t>Weighted Scale Activity</w:t>
      </w:r>
    </w:p>
    <w:p w14:paraId="324E81A1" w14:textId="3BDB65CF" w:rsidR="009D6E8D" w:rsidRDefault="00FB306E" w:rsidP="00634C28">
      <w:pPr>
        <w:spacing w:after="0"/>
      </w:pPr>
      <w:r w:rsidRPr="00FB306E">
        <w:t xml:space="preserve">Solve the following equations by isolating </w:t>
      </w:r>
      <w:r w:rsidRPr="00FB306E">
        <w:rPr>
          <w:i/>
          <w:iCs/>
        </w:rPr>
        <w:t>x</w:t>
      </w:r>
      <w:r w:rsidRPr="00FB306E">
        <w:t xml:space="preserve"> through illustration and algebraic proof.</w:t>
      </w:r>
      <w:r w:rsidR="009D6E8D">
        <w:t xml:space="preserve"> </w:t>
      </w:r>
    </w:p>
    <w:p w14:paraId="08CFCCEA" w14:textId="6CCF5F1C" w:rsidR="009D6E8D" w:rsidRDefault="009D6E8D" w:rsidP="00634C28">
      <w:pPr>
        <w:pStyle w:val="BodyText"/>
        <w:spacing w:after="0"/>
      </w:pPr>
    </w:p>
    <w:p w14:paraId="6A80B23A" w14:textId="6214AB27" w:rsidR="008034B6" w:rsidRDefault="00960229" w:rsidP="009D6E8D">
      <w:pPr>
        <w:pStyle w:val="BodyText"/>
      </w:pPr>
      <w:r w:rsidRPr="00960229">
        <w:t xml:space="preserve">1. </w:t>
      </w:r>
      <w:r w:rsidR="0082715D">
        <w:tab/>
      </w:r>
      <w:r w:rsidR="006A6CB8">
        <w:t xml:space="preserve"> </w:t>
      </w:r>
      <m:oMath>
        <m:r>
          <w:rPr>
            <w:rFonts w:ascii="Cambria Math" w:hAnsi="Cambria Math"/>
          </w:rPr>
          <m:t>x+5=7</m:t>
        </m:r>
      </m:oMath>
      <w:r w:rsidRPr="00960229">
        <w:tab/>
      </w:r>
      <w:r w:rsidRPr="00960229">
        <w:tab/>
      </w:r>
      <w:r w:rsidRPr="00960229">
        <w:tab/>
      </w:r>
      <w:r w:rsidRPr="00960229">
        <w:tab/>
      </w:r>
      <w:r w:rsidRPr="00960229">
        <w:tab/>
        <w:t xml:space="preserve">2. </w:t>
      </w:r>
      <w:r w:rsidR="0082715D">
        <w:tab/>
      </w:r>
      <w:r w:rsidR="006A6CB8">
        <w:t xml:space="preserve"> </w:t>
      </w:r>
      <m:oMath>
        <m:r>
          <w:rPr>
            <w:rFonts w:ascii="Cambria Math" w:hAnsi="Cambria Math"/>
          </w:rPr>
          <m:t>x-6=-9</m:t>
        </m:r>
      </m:oMath>
    </w:p>
    <w:p w14:paraId="3C193B7D" w14:textId="5F1BBAF4" w:rsidR="00960229" w:rsidRDefault="00960229" w:rsidP="009D6E8D">
      <w:pPr>
        <w:pStyle w:val="BodyText"/>
      </w:pPr>
    </w:p>
    <w:p w14:paraId="46958814" w14:textId="45E00339" w:rsidR="00960229" w:rsidRDefault="00176DB2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B470F6" wp14:editId="74D37929">
            <wp:simplePos x="0" y="0"/>
            <wp:positionH relativeFrom="column">
              <wp:posOffset>3688080</wp:posOffset>
            </wp:positionH>
            <wp:positionV relativeFrom="paragraph">
              <wp:posOffset>185685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B0">
        <w:rPr>
          <w:noProof/>
        </w:rPr>
        <w:drawing>
          <wp:anchor distT="0" distB="0" distL="114300" distR="114300" simplePos="0" relativeHeight="251667456" behindDoc="0" locked="0" layoutInCell="1" allowOverlap="1" wp14:anchorId="0305B360" wp14:editId="70CDC6DB">
            <wp:simplePos x="0" y="0"/>
            <wp:positionH relativeFrom="column">
              <wp:posOffset>463550</wp:posOffset>
            </wp:positionH>
            <wp:positionV relativeFrom="paragraph">
              <wp:posOffset>194888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B1A0A" w14:textId="37D2F606" w:rsidR="00960229" w:rsidRDefault="00960229" w:rsidP="009D6E8D">
      <w:pPr>
        <w:pStyle w:val="BodyText"/>
      </w:pPr>
    </w:p>
    <w:p w14:paraId="33351148" w14:textId="77777777" w:rsidR="00634C28" w:rsidRDefault="00634C28" w:rsidP="009D6E8D">
      <w:pPr>
        <w:pStyle w:val="BodyText"/>
      </w:pPr>
    </w:p>
    <w:p w14:paraId="3221601A" w14:textId="45708941" w:rsidR="00593EDF" w:rsidRDefault="00593EDF" w:rsidP="009D6E8D">
      <w:pPr>
        <w:pStyle w:val="BodyText"/>
      </w:pPr>
    </w:p>
    <w:p w14:paraId="094E6B38" w14:textId="2073E656" w:rsidR="00593EDF" w:rsidRDefault="00593EDF" w:rsidP="009D6E8D">
      <w:pPr>
        <w:pStyle w:val="BodyText"/>
      </w:pPr>
    </w:p>
    <w:p w14:paraId="1958446A" w14:textId="6A4561CF" w:rsidR="00593EDF" w:rsidRDefault="00593EDF" w:rsidP="004569D1">
      <w:pPr>
        <w:pStyle w:val="BodyText"/>
        <w:spacing w:after="0"/>
      </w:pPr>
    </w:p>
    <w:p w14:paraId="02C63119" w14:textId="085638F8" w:rsidR="00593EDF" w:rsidRDefault="00593EDF" w:rsidP="00634C28">
      <w:pPr>
        <w:pStyle w:val="BodyText"/>
        <w:spacing w:after="0"/>
      </w:pPr>
    </w:p>
    <w:p w14:paraId="6ED42E00" w14:textId="4C1F4B4D" w:rsidR="00593EDF" w:rsidRDefault="00146E09" w:rsidP="009D6E8D">
      <w:pPr>
        <w:pStyle w:val="BodyText"/>
      </w:pPr>
      <w:r w:rsidRPr="00146E09">
        <w:t xml:space="preserve">3. </w:t>
      </w:r>
      <w:r w:rsidR="00FC0D4C">
        <w:rPr>
          <w:rFonts w:eastAsiaTheme="minorEastAsia"/>
        </w:rPr>
        <w:t xml:space="preserve"> </w:t>
      </w:r>
      <w:r w:rsidR="00FC0D4C">
        <w:rPr>
          <w:rFonts w:eastAsiaTheme="minorEastAsia"/>
        </w:rPr>
        <w:tab/>
      </w:r>
      <m:oMath>
        <m:r>
          <w:rPr>
            <w:rFonts w:ascii="Cambria Math" w:hAnsi="Cambria Math"/>
          </w:rPr>
          <m:t>-4x=8</m:t>
        </m:r>
      </m:oMath>
      <w:r w:rsidRPr="00146E09">
        <w:tab/>
      </w:r>
      <w:r w:rsidRPr="00146E09">
        <w:tab/>
      </w:r>
      <w:r w:rsidRPr="00146E09">
        <w:tab/>
      </w:r>
      <w:r w:rsidRPr="00146E09">
        <w:tab/>
      </w:r>
      <w:r w:rsidRPr="00146E09">
        <w:tab/>
        <w:t xml:space="preserve">4.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2x=10</m:t>
        </m:r>
      </m:oMath>
      <w:r w:rsidRPr="00146E09">
        <w:tab/>
      </w:r>
    </w:p>
    <w:p w14:paraId="5997BBFC" w14:textId="6FEFCC8E" w:rsidR="00593EDF" w:rsidRDefault="00593EDF" w:rsidP="009D6E8D">
      <w:pPr>
        <w:pStyle w:val="BodyText"/>
      </w:pPr>
    </w:p>
    <w:p w14:paraId="2B22C4D5" w14:textId="1A9922FD" w:rsidR="00634C28" w:rsidRDefault="00785BF0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791AB3" wp14:editId="1016DC13">
            <wp:simplePos x="0" y="0"/>
            <wp:positionH relativeFrom="column">
              <wp:posOffset>3657600</wp:posOffset>
            </wp:positionH>
            <wp:positionV relativeFrom="paragraph">
              <wp:posOffset>201295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F64F3D" wp14:editId="7FE00013">
            <wp:simplePos x="0" y="0"/>
            <wp:positionH relativeFrom="column">
              <wp:posOffset>463550</wp:posOffset>
            </wp:positionH>
            <wp:positionV relativeFrom="paragraph">
              <wp:posOffset>205740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984B" w14:textId="2E37BE5F" w:rsidR="00FC0D4C" w:rsidRDefault="00FC0D4C" w:rsidP="009D6E8D">
      <w:pPr>
        <w:pStyle w:val="BodyText"/>
      </w:pPr>
    </w:p>
    <w:p w14:paraId="3B80C549" w14:textId="381CA420" w:rsidR="00FC0D4C" w:rsidRDefault="00FC0D4C" w:rsidP="009D6E8D">
      <w:pPr>
        <w:pStyle w:val="BodyText"/>
      </w:pPr>
    </w:p>
    <w:p w14:paraId="05AB7E64" w14:textId="77777777" w:rsidR="00634C28" w:rsidRDefault="00634C28" w:rsidP="009D6E8D">
      <w:pPr>
        <w:pStyle w:val="BodyText"/>
      </w:pPr>
    </w:p>
    <w:p w14:paraId="3C9A88E0" w14:textId="0F81C222" w:rsidR="00FC0D4C" w:rsidRDefault="00FC0D4C" w:rsidP="009D6E8D">
      <w:pPr>
        <w:pStyle w:val="BodyText"/>
      </w:pPr>
    </w:p>
    <w:p w14:paraId="00015425" w14:textId="4E05AEFC" w:rsidR="00FC0D4C" w:rsidRDefault="00FC0D4C" w:rsidP="004569D1">
      <w:pPr>
        <w:pStyle w:val="BodyText"/>
        <w:spacing w:after="0"/>
      </w:pPr>
    </w:p>
    <w:p w14:paraId="4B16E572" w14:textId="486D1D55" w:rsidR="00FC0D4C" w:rsidRDefault="00FC0D4C" w:rsidP="00634C28">
      <w:pPr>
        <w:pStyle w:val="BodyText"/>
        <w:spacing w:after="0"/>
      </w:pPr>
    </w:p>
    <w:p w14:paraId="59D1A955" w14:textId="679E35D1" w:rsidR="00B31598" w:rsidRPr="00B31598" w:rsidRDefault="00B31598" w:rsidP="00B31598">
      <w:pPr>
        <w:pStyle w:val="BodyText"/>
      </w:pPr>
      <w:r>
        <w:rPr>
          <w:rFonts w:eastAsiaTheme="minorEastAsia"/>
        </w:rPr>
        <w:t xml:space="preserve">5. 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2x-3=11</m:t>
        </m:r>
      </m:oMath>
      <w:r w:rsidRPr="00B31598">
        <w:tab/>
      </w:r>
      <w:r w:rsidRPr="00B31598">
        <w:tab/>
      </w:r>
      <w:r w:rsidRPr="00B31598">
        <w:tab/>
      </w:r>
      <w:r w:rsidRPr="00B31598">
        <w:tab/>
      </w:r>
      <w:r w:rsidRPr="00B31598">
        <w:tab/>
        <w:t>6.</w:t>
      </w:r>
      <w:r>
        <w:t xml:space="preserve"> </w:t>
      </w:r>
      <w:r>
        <w:tab/>
      </w:r>
      <w:r w:rsidRPr="00B31598">
        <w:t xml:space="preserve"> </w:t>
      </w:r>
      <m:oMath>
        <m:r>
          <w:rPr>
            <w:rFonts w:ascii="Cambria Math" w:hAnsi="Cambria Math"/>
          </w:rPr>
          <m:t>-3x+1=13</m:t>
        </m:r>
      </m:oMath>
    </w:p>
    <w:p w14:paraId="1D0B1455" w14:textId="1FF69DA3" w:rsidR="00FC0D4C" w:rsidRDefault="00FC0D4C" w:rsidP="009D6E8D">
      <w:pPr>
        <w:pStyle w:val="BodyText"/>
      </w:pPr>
    </w:p>
    <w:p w14:paraId="22746CF7" w14:textId="66221277" w:rsidR="00FC0D4C" w:rsidRDefault="00401F9E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DF7F75" wp14:editId="6DF7DA4F">
            <wp:simplePos x="0" y="0"/>
            <wp:positionH relativeFrom="column">
              <wp:posOffset>3655695</wp:posOffset>
            </wp:positionH>
            <wp:positionV relativeFrom="paragraph">
              <wp:posOffset>259080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7107FE" wp14:editId="442B4AAD">
            <wp:simplePos x="0" y="0"/>
            <wp:positionH relativeFrom="column">
              <wp:posOffset>457200</wp:posOffset>
            </wp:positionH>
            <wp:positionV relativeFrom="paragraph">
              <wp:posOffset>255905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9065F" w14:textId="24BCFF34" w:rsidR="00EC349C" w:rsidRDefault="00EC349C" w:rsidP="009D6E8D">
      <w:pPr>
        <w:pStyle w:val="BodyText"/>
      </w:pPr>
    </w:p>
    <w:p w14:paraId="762E5EC9" w14:textId="77777777" w:rsidR="00EC349C" w:rsidRPr="009D6E8D" w:rsidRDefault="00EC349C" w:rsidP="009D6E8D">
      <w:pPr>
        <w:pStyle w:val="BodyText"/>
      </w:pPr>
    </w:p>
    <w:sectPr w:rsidR="00EC349C" w:rsidRPr="009D6E8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1CE3" w14:textId="77777777" w:rsidR="00FB306E" w:rsidRDefault="00FB306E" w:rsidP="00293785">
      <w:pPr>
        <w:spacing w:after="0" w:line="240" w:lineRule="auto"/>
      </w:pPr>
      <w:r>
        <w:separator/>
      </w:r>
    </w:p>
  </w:endnote>
  <w:endnote w:type="continuationSeparator" w:id="0">
    <w:p w14:paraId="0A179C4F" w14:textId="77777777" w:rsidR="00FB306E" w:rsidRDefault="00FB30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8D5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A4D949" wp14:editId="7130773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20B88" w14:textId="4D2AF25F" w:rsidR="00293785" w:rsidRDefault="00401F9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0FE3F67A064C18A619788D7ABB58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45E21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4D9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B20B88" w14:textId="4D2AF25F" w:rsidR="00293785" w:rsidRDefault="00401F9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0FE3F67A064C18A619788D7ABB58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45E21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59A369" wp14:editId="68DEE2D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8D735" w14:textId="77777777" w:rsidR="00FB306E" w:rsidRDefault="00FB306E" w:rsidP="00293785">
      <w:pPr>
        <w:spacing w:after="0" w:line="240" w:lineRule="auto"/>
      </w:pPr>
      <w:r>
        <w:separator/>
      </w:r>
    </w:p>
  </w:footnote>
  <w:footnote w:type="continuationSeparator" w:id="0">
    <w:p w14:paraId="152120CD" w14:textId="77777777" w:rsidR="00FB306E" w:rsidRDefault="00FB306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E"/>
    <w:rsid w:val="0004006F"/>
    <w:rsid w:val="00053775"/>
    <w:rsid w:val="0005619A"/>
    <w:rsid w:val="0008589D"/>
    <w:rsid w:val="000F2A7E"/>
    <w:rsid w:val="0011259B"/>
    <w:rsid w:val="00116FDD"/>
    <w:rsid w:val="00125621"/>
    <w:rsid w:val="00146E09"/>
    <w:rsid w:val="00176DB2"/>
    <w:rsid w:val="001D0BBF"/>
    <w:rsid w:val="001D78D0"/>
    <w:rsid w:val="001E1F85"/>
    <w:rsid w:val="001F125D"/>
    <w:rsid w:val="002315DE"/>
    <w:rsid w:val="002345CC"/>
    <w:rsid w:val="00245E21"/>
    <w:rsid w:val="00293785"/>
    <w:rsid w:val="002C0879"/>
    <w:rsid w:val="002C37B4"/>
    <w:rsid w:val="0036040A"/>
    <w:rsid w:val="00397FA9"/>
    <w:rsid w:val="00401F9E"/>
    <w:rsid w:val="00446C13"/>
    <w:rsid w:val="004569D1"/>
    <w:rsid w:val="004C1D51"/>
    <w:rsid w:val="005078B4"/>
    <w:rsid w:val="0053328A"/>
    <w:rsid w:val="00540FC6"/>
    <w:rsid w:val="005511B6"/>
    <w:rsid w:val="00553C98"/>
    <w:rsid w:val="00593EDF"/>
    <w:rsid w:val="005A7635"/>
    <w:rsid w:val="00634C28"/>
    <w:rsid w:val="00645D7F"/>
    <w:rsid w:val="00656940"/>
    <w:rsid w:val="00665274"/>
    <w:rsid w:val="00666C03"/>
    <w:rsid w:val="00686DAB"/>
    <w:rsid w:val="006A6CB8"/>
    <w:rsid w:val="006B4CC2"/>
    <w:rsid w:val="006E1542"/>
    <w:rsid w:val="00721EA4"/>
    <w:rsid w:val="0076679A"/>
    <w:rsid w:val="007846B0"/>
    <w:rsid w:val="00785BF0"/>
    <w:rsid w:val="00797CB5"/>
    <w:rsid w:val="007B055F"/>
    <w:rsid w:val="007E6F1D"/>
    <w:rsid w:val="008034B6"/>
    <w:rsid w:val="0082715D"/>
    <w:rsid w:val="00880013"/>
    <w:rsid w:val="008920A4"/>
    <w:rsid w:val="008F5386"/>
    <w:rsid w:val="00913172"/>
    <w:rsid w:val="00932579"/>
    <w:rsid w:val="00960229"/>
    <w:rsid w:val="00981E19"/>
    <w:rsid w:val="009B52E4"/>
    <w:rsid w:val="009D6E8D"/>
    <w:rsid w:val="00A101E8"/>
    <w:rsid w:val="00A110EC"/>
    <w:rsid w:val="00A13CB3"/>
    <w:rsid w:val="00AC349E"/>
    <w:rsid w:val="00B17901"/>
    <w:rsid w:val="00B31598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349C"/>
    <w:rsid w:val="00ED24C8"/>
    <w:rsid w:val="00F377E2"/>
    <w:rsid w:val="00F50748"/>
    <w:rsid w:val="00F72D02"/>
    <w:rsid w:val="00FB306E"/>
    <w:rsid w:val="00FC0D4C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5F259"/>
  <w15:docId w15:val="{CCA986F3-5065-4933-91E7-6B30F99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0FE3F67A064C18A619788D7ABB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A0D2-B7C4-4C9C-A4DD-D93E6A4C6F72}"/>
      </w:docPartPr>
      <w:docPartBody>
        <w:p w:rsidR="00000000" w:rsidRDefault="00EC4812">
          <w:pPr>
            <w:pStyle w:val="0F0FE3F67A064C18A619788D7ABB58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0FE3F67A064C18A619788D7ABB5833">
    <w:name w:val="0F0FE3F67A064C18A619788D7ABB5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Peters, Daniella M.</cp:lastModifiedBy>
  <cp:revision>27</cp:revision>
  <cp:lastPrinted>2016-07-14T14:08:00Z</cp:lastPrinted>
  <dcterms:created xsi:type="dcterms:W3CDTF">2021-03-17T16:29:00Z</dcterms:created>
  <dcterms:modified xsi:type="dcterms:W3CDTF">2021-03-17T16:56:00Z</dcterms:modified>
</cp:coreProperties>
</file>