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48E99" w14:textId="6E2B3075" w:rsidR="00446C13" w:rsidRPr="00DC7A6D" w:rsidRDefault="00C75519" w:rsidP="00DC7A6D">
      <w:pPr>
        <w:pStyle w:val="Title"/>
      </w:pPr>
      <w:r w:rsidRPr="00A95225">
        <w:t>Just Give Me a Reason</w:t>
      </w:r>
    </w:p>
    <w:p w14:paraId="2C02B459" w14:textId="49DFF37E" w:rsidR="00DF18B2" w:rsidRDefault="00DF18B2" w:rsidP="00DF18B2">
      <w:pPr>
        <w:pStyle w:val="Heading1"/>
      </w:pPr>
      <w:r>
        <w:t>Problem 1</w:t>
      </w:r>
    </w:p>
    <w:tbl>
      <w:tblPr>
        <w:tblStyle w:val="TableGrid"/>
        <w:tblW w:w="4955" w:type="pct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4116"/>
        <w:gridCol w:w="4170"/>
      </w:tblGrid>
      <w:tr w:rsidR="00295F7D" w14:paraId="327E81D2" w14:textId="77777777" w:rsidTr="007E7202">
        <w:trPr>
          <w:cantSplit/>
          <w:trHeight w:val="334"/>
          <w:tblHeader/>
        </w:trPr>
        <w:tc>
          <w:tcPr>
            <w:tcW w:w="5000" w:type="pct"/>
            <w:gridSpan w:val="3"/>
            <w:shd w:val="clear" w:color="auto" w:fill="3E5C61" w:themeFill="accent2"/>
            <w:vAlign w:val="center"/>
          </w:tcPr>
          <w:p w14:paraId="50218F2D" w14:textId="689DDD72" w:rsidR="00295F7D" w:rsidRDefault="00DF2388" w:rsidP="007E7202">
            <w:pPr>
              <w:pStyle w:val="TableColumnHeaders"/>
            </w:pPr>
            <w:r w:rsidRPr="00DF2388">
              <w:rPr>
                <w:noProof/>
              </w:rPr>
              <w:object w:dxaOrig="1719" w:dyaOrig="320" w14:anchorId="5696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86.25pt;height:15.7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20852035" r:id="rId9"/>
              </w:object>
            </w:r>
          </w:p>
        </w:tc>
      </w:tr>
      <w:tr w:rsidR="00295F7D" w14:paraId="3A7456C8" w14:textId="112297BC" w:rsidTr="007E7202">
        <w:trPr>
          <w:cantSplit/>
          <w:trHeight w:val="318"/>
          <w:tblHeader/>
        </w:trPr>
        <w:tc>
          <w:tcPr>
            <w:tcW w:w="2750" w:type="pct"/>
            <w:gridSpan w:val="2"/>
            <w:shd w:val="clear" w:color="auto" w:fill="3E5C61" w:themeFill="accent2"/>
            <w:vAlign w:val="center"/>
          </w:tcPr>
          <w:p w14:paraId="3B15233D" w14:textId="05D0F45A" w:rsidR="00295F7D" w:rsidRPr="0053328A" w:rsidRDefault="00295F7D" w:rsidP="007E7202">
            <w:pPr>
              <w:pStyle w:val="TableColumnHeaders"/>
            </w:pPr>
            <w:r>
              <w:t xml:space="preserve">              Process</w:t>
            </w:r>
          </w:p>
        </w:tc>
        <w:tc>
          <w:tcPr>
            <w:tcW w:w="2250" w:type="pct"/>
            <w:shd w:val="clear" w:color="auto" w:fill="3E5C61" w:themeFill="accent2"/>
            <w:vAlign w:val="center"/>
          </w:tcPr>
          <w:p w14:paraId="7723CA5B" w14:textId="5D14C293" w:rsidR="00295F7D" w:rsidRPr="0053328A" w:rsidRDefault="00295F7D" w:rsidP="007E7202">
            <w:pPr>
              <w:pStyle w:val="TableColumnHeaders"/>
            </w:pPr>
            <w:r>
              <w:t>Reason</w:t>
            </w:r>
          </w:p>
        </w:tc>
      </w:tr>
      <w:tr w:rsidR="004636EE" w14:paraId="3AE428EC" w14:textId="3316F4B4" w:rsidTr="007E7202">
        <w:trPr>
          <w:trHeight w:val="1685"/>
        </w:trPr>
        <w:tc>
          <w:tcPr>
            <w:tcW w:w="529" w:type="pct"/>
            <w:vAlign w:val="center"/>
          </w:tcPr>
          <w:p w14:paraId="47D7E7FF" w14:textId="7C573FFA" w:rsidR="004636EE" w:rsidRDefault="004636EE" w:rsidP="004636EE">
            <w:pPr>
              <w:pStyle w:val="RowHeader"/>
              <w:jc w:val="center"/>
            </w:pPr>
            <w:r>
              <w:t>Step 1</w:t>
            </w:r>
          </w:p>
        </w:tc>
        <w:tc>
          <w:tcPr>
            <w:tcW w:w="2221" w:type="pct"/>
            <w:vAlign w:val="center"/>
          </w:tcPr>
          <w:p w14:paraId="52BA40D3" w14:textId="77777777" w:rsidR="004636EE" w:rsidRPr="00DF18B2" w:rsidRDefault="004636EE" w:rsidP="004636EE">
            <w:pPr>
              <w:pStyle w:val="TableData"/>
              <w:jc w:val="center"/>
            </w:pPr>
          </w:p>
        </w:tc>
        <w:tc>
          <w:tcPr>
            <w:tcW w:w="2250" w:type="pct"/>
            <w:vAlign w:val="center"/>
          </w:tcPr>
          <w:p w14:paraId="12B669BF" w14:textId="7DF5A447" w:rsidR="004636EE" w:rsidRPr="00DF18B2" w:rsidRDefault="00BF2341" w:rsidP="004636EE">
            <w:pPr>
              <w:pStyle w:val="TableData"/>
              <w:jc w:val="center"/>
            </w:pPr>
            <w:r>
              <w:t>modeling the equation</w:t>
            </w:r>
          </w:p>
        </w:tc>
      </w:tr>
      <w:tr w:rsidR="004636EE" w14:paraId="4F54A539" w14:textId="78DC4354" w:rsidTr="007E7202">
        <w:trPr>
          <w:trHeight w:val="1685"/>
        </w:trPr>
        <w:tc>
          <w:tcPr>
            <w:tcW w:w="529" w:type="pct"/>
            <w:vAlign w:val="center"/>
          </w:tcPr>
          <w:p w14:paraId="7E15F957" w14:textId="0581F560" w:rsidR="004636EE" w:rsidRDefault="004636EE" w:rsidP="004636EE">
            <w:pPr>
              <w:pStyle w:val="RowHeader"/>
              <w:jc w:val="center"/>
            </w:pPr>
            <w:r>
              <w:t>Step 2</w:t>
            </w:r>
          </w:p>
        </w:tc>
        <w:tc>
          <w:tcPr>
            <w:tcW w:w="2221" w:type="pct"/>
            <w:vAlign w:val="center"/>
          </w:tcPr>
          <w:p w14:paraId="62E09717" w14:textId="77777777" w:rsidR="004636EE" w:rsidRDefault="004636EE" w:rsidP="004636EE">
            <w:pPr>
              <w:pStyle w:val="TableData"/>
              <w:jc w:val="center"/>
            </w:pPr>
          </w:p>
        </w:tc>
        <w:tc>
          <w:tcPr>
            <w:tcW w:w="2250" w:type="pct"/>
            <w:vAlign w:val="center"/>
          </w:tcPr>
          <w:p w14:paraId="350FD451" w14:textId="77777777" w:rsidR="004636EE" w:rsidRDefault="004636EE" w:rsidP="004636EE">
            <w:pPr>
              <w:pStyle w:val="TableData"/>
              <w:jc w:val="center"/>
            </w:pPr>
          </w:p>
        </w:tc>
      </w:tr>
      <w:tr w:rsidR="004636EE" w14:paraId="5FF26655" w14:textId="01CE6B76" w:rsidTr="007E7202">
        <w:trPr>
          <w:trHeight w:val="1685"/>
        </w:trPr>
        <w:tc>
          <w:tcPr>
            <w:tcW w:w="529" w:type="pct"/>
            <w:vAlign w:val="center"/>
          </w:tcPr>
          <w:p w14:paraId="4D4EB7EA" w14:textId="3C864D9F" w:rsidR="004636EE" w:rsidRDefault="004636EE" w:rsidP="004636EE">
            <w:pPr>
              <w:pStyle w:val="RowHeader"/>
              <w:jc w:val="center"/>
            </w:pPr>
            <w:r>
              <w:t>Step 3</w:t>
            </w:r>
          </w:p>
        </w:tc>
        <w:tc>
          <w:tcPr>
            <w:tcW w:w="2221" w:type="pct"/>
            <w:vAlign w:val="center"/>
          </w:tcPr>
          <w:p w14:paraId="490BEF5B" w14:textId="77777777" w:rsidR="004636EE" w:rsidRDefault="004636EE" w:rsidP="004636EE">
            <w:pPr>
              <w:pStyle w:val="TableData"/>
              <w:jc w:val="center"/>
            </w:pPr>
          </w:p>
        </w:tc>
        <w:tc>
          <w:tcPr>
            <w:tcW w:w="2250" w:type="pct"/>
            <w:vAlign w:val="center"/>
          </w:tcPr>
          <w:p w14:paraId="66FD37D3" w14:textId="77777777" w:rsidR="004636EE" w:rsidRDefault="004636EE" w:rsidP="004636EE">
            <w:pPr>
              <w:pStyle w:val="TableData"/>
              <w:jc w:val="center"/>
            </w:pPr>
          </w:p>
        </w:tc>
      </w:tr>
      <w:tr w:rsidR="004636EE" w14:paraId="521C5A31" w14:textId="104AF0DE" w:rsidTr="007E7202">
        <w:trPr>
          <w:trHeight w:val="3371"/>
        </w:trPr>
        <w:tc>
          <w:tcPr>
            <w:tcW w:w="529" w:type="pct"/>
            <w:vAlign w:val="center"/>
          </w:tcPr>
          <w:p w14:paraId="49773418" w14:textId="77777777" w:rsidR="004636EE" w:rsidRDefault="004636EE" w:rsidP="004636EE">
            <w:pPr>
              <w:pStyle w:val="RowHeader"/>
              <w:jc w:val="center"/>
            </w:pPr>
            <w:r>
              <w:t>Step 4</w:t>
            </w:r>
          </w:p>
          <w:p w14:paraId="5DBE5537" w14:textId="1D7CE172" w:rsidR="004636EE" w:rsidRDefault="004636EE" w:rsidP="004636EE">
            <w:pPr>
              <w:pStyle w:val="RowHeader"/>
              <w:jc w:val="center"/>
            </w:pPr>
            <w:r>
              <w:t>And</w:t>
            </w:r>
          </w:p>
          <w:p w14:paraId="479C4BFF" w14:textId="5AE19B51" w:rsidR="004636EE" w:rsidRDefault="004636EE" w:rsidP="004636EE">
            <w:pPr>
              <w:pStyle w:val="RowHeader"/>
              <w:jc w:val="center"/>
            </w:pPr>
            <w:r>
              <w:t>Finish</w:t>
            </w:r>
          </w:p>
        </w:tc>
        <w:tc>
          <w:tcPr>
            <w:tcW w:w="2221" w:type="pct"/>
            <w:vAlign w:val="center"/>
          </w:tcPr>
          <w:p w14:paraId="4DF87D95" w14:textId="77777777" w:rsidR="004636EE" w:rsidRDefault="004636EE" w:rsidP="004636EE">
            <w:pPr>
              <w:pStyle w:val="TableData"/>
              <w:jc w:val="center"/>
            </w:pPr>
          </w:p>
        </w:tc>
        <w:tc>
          <w:tcPr>
            <w:tcW w:w="2250" w:type="pct"/>
            <w:vAlign w:val="center"/>
          </w:tcPr>
          <w:p w14:paraId="2607341D" w14:textId="77777777" w:rsidR="004636EE" w:rsidRDefault="004636EE" w:rsidP="004636EE">
            <w:pPr>
              <w:pStyle w:val="TableData"/>
              <w:jc w:val="center"/>
            </w:pPr>
          </w:p>
        </w:tc>
      </w:tr>
    </w:tbl>
    <w:p w14:paraId="61F5C13A" w14:textId="6DDFB3BD" w:rsidR="00DF18B2" w:rsidRDefault="00DF18B2" w:rsidP="009D6E8D">
      <w:pPr>
        <w:pStyle w:val="BodyText"/>
      </w:pPr>
    </w:p>
    <w:p w14:paraId="39FF5CC9" w14:textId="14976011" w:rsidR="004636EE" w:rsidRDefault="004636EE" w:rsidP="009D6E8D">
      <w:pPr>
        <w:pStyle w:val="BodyText"/>
      </w:pPr>
    </w:p>
    <w:p w14:paraId="360D4320" w14:textId="77777777" w:rsidR="00295F7D" w:rsidRDefault="00295F7D" w:rsidP="00A95225">
      <w:pPr>
        <w:pStyle w:val="Title"/>
      </w:pPr>
    </w:p>
    <w:p w14:paraId="29EA275D" w14:textId="3C3AC7BC" w:rsidR="00A95225" w:rsidRPr="00DC7A6D" w:rsidRDefault="00A95225" w:rsidP="00A95225">
      <w:pPr>
        <w:pStyle w:val="Title"/>
      </w:pPr>
      <w:r w:rsidRPr="00A95225">
        <w:lastRenderedPageBreak/>
        <w:t>Just Give Me a Reason</w:t>
      </w:r>
    </w:p>
    <w:p w14:paraId="454D1203" w14:textId="79EC8FBC" w:rsidR="0032563E" w:rsidRDefault="0032563E" w:rsidP="0032563E">
      <w:pPr>
        <w:pStyle w:val="Heading1"/>
      </w:pPr>
      <w:r>
        <w:t>Problem 2</w:t>
      </w:r>
    </w:p>
    <w:tbl>
      <w:tblPr>
        <w:tblStyle w:val="TableGrid"/>
        <w:tblW w:w="4977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4152"/>
        <w:gridCol w:w="4154"/>
      </w:tblGrid>
      <w:tr w:rsidR="00295F7D" w14:paraId="066EDFAB" w14:textId="77777777" w:rsidTr="007E7202">
        <w:trPr>
          <w:cantSplit/>
          <w:trHeight w:val="345"/>
          <w:tblHeader/>
        </w:trPr>
        <w:tc>
          <w:tcPr>
            <w:tcW w:w="5000" w:type="pct"/>
            <w:gridSpan w:val="3"/>
            <w:shd w:val="clear" w:color="auto" w:fill="3E5C61" w:themeFill="accent2"/>
            <w:vAlign w:val="center"/>
          </w:tcPr>
          <w:p w14:paraId="2650D7AD" w14:textId="495BEA67" w:rsidR="00295F7D" w:rsidRDefault="00DF2388" w:rsidP="007E7202">
            <w:pPr>
              <w:pStyle w:val="TableColumnHeaders"/>
            </w:pPr>
            <w:r w:rsidRPr="00DF2388">
              <w:rPr>
                <w:noProof/>
              </w:rPr>
              <w:object w:dxaOrig="2200" w:dyaOrig="320" w14:anchorId="75C166F8">
                <v:shape id="_x0000_i1026" type="#_x0000_t75" alt="" style="width:110.5pt;height:15.7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20852036" r:id="rId11"/>
              </w:object>
            </w:r>
          </w:p>
        </w:tc>
      </w:tr>
      <w:tr w:rsidR="00295F7D" w14:paraId="58B1A87F" w14:textId="77777777" w:rsidTr="007E7202">
        <w:trPr>
          <w:cantSplit/>
          <w:trHeight w:val="315"/>
          <w:tblHeader/>
        </w:trPr>
        <w:tc>
          <w:tcPr>
            <w:tcW w:w="2766" w:type="pct"/>
            <w:gridSpan w:val="2"/>
            <w:shd w:val="clear" w:color="auto" w:fill="3E5C61" w:themeFill="accent2"/>
            <w:vAlign w:val="center"/>
          </w:tcPr>
          <w:p w14:paraId="70658503" w14:textId="24E7A839" w:rsidR="00295F7D" w:rsidRPr="0053328A" w:rsidRDefault="00295F7D" w:rsidP="007E7202">
            <w:pPr>
              <w:pStyle w:val="TableColumnHeaders"/>
            </w:pPr>
            <w:r>
              <w:t xml:space="preserve">               Process</w:t>
            </w:r>
          </w:p>
        </w:tc>
        <w:tc>
          <w:tcPr>
            <w:tcW w:w="2234" w:type="pct"/>
            <w:shd w:val="clear" w:color="auto" w:fill="3E5C61" w:themeFill="accent2"/>
            <w:vAlign w:val="center"/>
          </w:tcPr>
          <w:p w14:paraId="01ACAE91" w14:textId="77777777" w:rsidR="00295F7D" w:rsidRPr="0053328A" w:rsidRDefault="00295F7D" w:rsidP="007E7202">
            <w:pPr>
              <w:pStyle w:val="TableColumnHeaders"/>
            </w:pPr>
            <w:r>
              <w:t>Reason</w:t>
            </w:r>
          </w:p>
        </w:tc>
      </w:tr>
      <w:tr w:rsidR="0032563E" w14:paraId="01A8CB61" w14:textId="77777777" w:rsidTr="007E7202">
        <w:trPr>
          <w:trHeight w:val="1669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3299F658" w14:textId="77777777" w:rsidR="0032563E" w:rsidRDefault="0032563E" w:rsidP="00856EC5">
            <w:pPr>
              <w:pStyle w:val="RowHeader"/>
              <w:jc w:val="center"/>
            </w:pPr>
            <w:r>
              <w:t>Step 1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578C4F28" w14:textId="77777777" w:rsidR="0032563E" w:rsidRPr="00DF18B2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3CC58C6B" w14:textId="77777777" w:rsidR="0032563E" w:rsidRPr="00DF18B2" w:rsidRDefault="0032563E" w:rsidP="00856EC5">
            <w:pPr>
              <w:pStyle w:val="TableData"/>
              <w:jc w:val="center"/>
            </w:pPr>
            <w:r>
              <w:t>modeling the equation</w:t>
            </w:r>
          </w:p>
        </w:tc>
      </w:tr>
      <w:tr w:rsidR="0032563E" w14:paraId="0BCBF568" w14:textId="77777777" w:rsidTr="007E7202">
        <w:trPr>
          <w:trHeight w:val="1669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5BED9FF5" w14:textId="77777777" w:rsidR="0032563E" w:rsidRDefault="0032563E" w:rsidP="00856EC5">
            <w:pPr>
              <w:pStyle w:val="RowHeader"/>
              <w:jc w:val="center"/>
            </w:pPr>
            <w:r>
              <w:t>Step 2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461E5125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141BDBCD" w14:textId="77777777" w:rsidR="0032563E" w:rsidRDefault="0032563E" w:rsidP="00856EC5">
            <w:pPr>
              <w:pStyle w:val="TableData"/>
              <w:jc w:val="center"/>
            </w:pPr>
          </w:p>
        </w:tc>
      </w:tr>
      <w:tr w:rsidR="0032563E" w14:paraId="15B41228" w14:textId="77777777" w:rsidTr="007E7202">
        <w:trPr>
          <w:trHeight w:val="1669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6C1864E4" w14:textId="77777777" w:rsidR="0032563E" w:rsidRDefault="0032563E" w:rsidP="00856EC5">
            <w:pPr>
              <w:pStyle w:val="RowHeader"/>
              <w:jc w:val="center"/>
            </w:pPr>
            <w:r>
              <w:t>Step 3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7EE36E8B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7614C41A" w14:textId="77777777" w:rsidR="0032563E" w:rsidRDefault="0032563E" w:rsidP="00856EC5">
            <w:pPr>
              <w:pStyle w:val="TableData"/>
              <w:jc w:val="center"/>
            </w:pPr>
          </w:p>
        </w:tc>
      </w:tr>
      <w:tr w:rsidR="0032563E" w14:paraId="5E7DD3AC" w14:textId="77777777" w:rsidTr="007E7202">
        <w:trPr>
          <w:trHeight w:val="3339"/>
        </w:trPr>
        <w:tc>
          <w:tcPr>
            <w:tcW w:w="533" w:type="pct"/>
            <w:vAlign w:val="center"/>
          </w:tcPr>
          <w:p w14:paraId="0B70506A" w14:textId="77777777" w:rsidR="0032563E" w:rsidRDefault="0032563E" w:rsidP="00856EC5">
            <w:pPr>
              <w:pStyle w:val="RowHeader"/>
              <w:jc w:val="center"/>
            </w:pPr>
            <w:r>
              <w:t>Step 4</w:t>
            </w:r>
          </w:p>
          <w:p w14:paraId="6EC99CEA" w14:textId="77777777" w:rsidR="0032563E" w:rsidRDefault="0032563E" w:rsidP="00856EC5">
            <w:pPr>
              <w:pStyle w:val="RowHeader"/>
              <w:jc w:val="center"/>
            </w:pPr>
            <w:r>
              <w:t>And</w:t>
            </w:r>
          </w:p>
          <w:p w14:paraId="4795B5DE" w14:textId="77777777" w:rsidR="0032563E" w:rsidRDefault="0032563E" w:rsidP="00856EC5">
            <w:pPr>
              <w:pStyle w:val="RowHeader"/>
              <w:jc w:val="center"/>
            </w:pPr>
            <w:r>
              <w:t>Finish</w:t>
            </w:r>
          </w:p>
        </w:tc>
        <w:tc>
          <w:tcPr>
            <w:tcW w:w="2232" w:type="pct"/>
            <w:vAlign w:val="center"/>
          </w:tcPr>
          <w:p w14:paraId="556EDF09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vAlign w:val="center"/>
          </w:tcPr>
          <w:p w14:paraId="196F50DC" w14:textId="77777777" w:rsidR="0032563E" w:rsidRDefault="0032563E" w:rsidP="00856EC5">
            <w:pPr>
              <w:pStyle w:val="TableData"/>
              <w:jc w:val="center"/>
            </w:pPr>
          </w:p>
        </w:tc>
      </w:tr>
    </w:tbl>
    <w:p w14:paraId="1C2E5FD4" w14:textId="77777777" w:rsidR="0032563E" w:rsidRDefault="0032563E" w:rsidP="0032563E">
      <w:pPr>
        <w:pStyle w:val="BodyText"/>
      </w:pPr>
    </w:p>
    <w:p w14:paraId="0E4D25E0" w14:textId="3A1F0289" w:rsidR="004636EE" w:rsidRDefault="004636EE" w:rsidP="009D6E8D">
      <w:pPr>
        <w:pStyle w:val="BodyText"/>
      </w:pPr>
    </w:p>
    <w:p w14:paraId="26F85172" w14:textId="77777777" w:rsidR="00295F7D" w:rsidRDefault="00295F7D" w:rsidP="00A95225">
      <w:pPr>
        <w:pStyle w:val="Title"/>
      </w:pPr>
    </w:p>
    <w:p w14:paraId="16F4D65B" w14:textId="26E12940" w:rsidR="00A95225" w:rsidRPr="00DC7A6D" w:rsidRDefault="00A95225" w:rsidP="007E7202">
      <w:pPr>
        <w:pStyle w:val="Title"/>
      </w:pPr>
      <w:r w:rsidRPr="00A95225">
        <w:lastRenderedPageBreak/>
        <w:t>Just Give Me a Reason</w:t>
      </w:r>
    </w:p>
    <w:p w14:paraId="789E6766" w14:textId="3D3B366A" w:rsidR="0032563E" w:rsidRDefault="0032563E" w:rsidP="0032563E">
      <w:pPr>
        <w:pStyle w:val="Heading1"/>
      </w:pPr>
      <w:r>
        <w:t xml:space="preserve">Problem </w:t>
      </w:r>
      <w:r w:rsidR="00C536B2">
        <w:t>3</w:t>
      </w:r>
    </w:p>
    <w:tbl>
      <w:tblPr>
        <w:tblStyle w:val="TableGrid"/>
        <w:tblW w:w="5022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4190"/>
        <w:gridCol w:w="4191"/>
      </w:tblGrid>
      <w:tr w:rsidR="00295F7D" w14:paraId="31768FBD" w14:textId="77777777" w:rsidTr="007E7202">
        <w:trPr>
          <w:cantSplit/>
          <w:trHeight w:val="563"/>
          <w:tblHeader/>
        </w:trPr>
        <w:tc>
          <w:tcPr>
            <w:tcW w:w="5000" w:type="pct"/>
            <w:gridSpan w:val="3"/>
            <w:tcBorders>
              <w:bottom w:val="single" w:sz="4" w:space="0" w:color="BED7D3"/>
            </w:tcBorders>
            <w:shd w:val="clear" w:color="auto" w:fill="3E5C61" w:themeFill="accent2"/>
            <w:vAlign w:val="center"/>
          </w:tcPr>
          <w:p w14:paraId="23D15A01" w14:textId="1FC909BB" w:rsidR="00295F7D" w:rsidRDefault="00DF2388" w:rsidP="007E7202">
            <w:pPr>
              <w:pStyle w:val="TableColumnHeaders"/>
            </w:pPr>
            <w:r w:rsidRPr="00DF2388">
              <w:rPr>
                <w:noProof/>
              </w:rPr>
              <w:object w:dxaOrig="2659" w:dyaOrig="499" w14:anchorId="6EB0EA86">
                <v:shape id="_x0000_i1025" type="#_x0000_t75" alt="" style="width:133.3pt;height:24.95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720852037" r:id="rId13"/>
              </w:object>
            </w:r>
          </w:p>
        </w:tc>
      </w:tr>
      <w:tr w:rsidR="00295F7D" w14:paraId="1B6BB96A" w14:textId="77777777" w:rsidTr="007E7202">
        <w:trPr>
          <w:cantSplit/>
          <w:trHeight w:val="328"/>
          <w:tblHeader/>
        </w:trPr>
        <w:tc>
          <w:tcPr>
            <w:tcW w:w="2766" w:type="pct"/>
            <w:gridSpan w:val="2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FDC9600" w14:textId="2656C7E1" w:rsidR="00295F7D" w:rsidRPr="0053328A" w:rsidRDefault="00295F7D" w:rsidP="007E7202">
            <w:pPr>
              <w:pStyle w:val="TableColumnHeaders"/>
            </w:pPr>
            <w:r>
              <w:t xml:space="preserve">               Process</w:t>
            </w:r>
          </w:p>
        </w:tc>
        <w:tc>
          <w:tcPr>
            <w:tcW w:w="2234" w:type="pct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6C733957" w14:textId="77777777" w:rsidR="00295F7D" w:rsidRPr="0053328A" w:rsidRDefault="00295F7D" w:rsidP="007E7202">
            <w:pPr>
              <w:pStyle w:val="TableColumnHeaders"/>
            </w:pPr>
            <w:r>
              <w:t>Reason</w:t>
            </w:r>
          </w:p>
        </w:tc>
      </w:tr>
      <w:tr w:rsidR="0032563E" w14:paraId="2C801C55" w14:textId="77777777" w:rsidTr="007E7202">
        <w:trPr>
          <w:trHeight w:val="1738"/>
        </w:trPr>
        <w:tc>
          <w:tcPr>
            <w:tcW w:w="533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0EB4E643" w14:textId="77777777" w:rsidR="0032563E" w:rsidRDefault="0032563E" w:rsidP="00856EC5">
            <w:pPr>
              <w:pStyle w:val="RowHeader"/>
              <w:jc w:val="center"/>
            </w:pPr>
            <w:r>
              <w:t>Step 1</w:t>
            </w:r>
          </w:p>
        </w:tc>
        <w:tc>
          <w:tcPr>
            <w:tcW w:w="2232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4CF24825" w14:textId="77777777" w:rsidR="0032563E" w:rsidRPr="00DF18B2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05C688F0" w14:textId="1A88B0DD" w:rsidR="0032563E" w:rsidRPr="00DF18B2" w:rsidRDefault="00120A14" w:rsidP="00856EC5">
            <w:pPr>
              <w:pStyle w:val="TableData"/>
              <w:jc w:val="center"/>
            </w:pPr>
            <w:r>
              <w:t>modeling the equation</w:t>
            </w:r>
          </w:p>
        </w:tc>
      </w:tr>
      <w:tr w:rsidR="0032563E" w14:paraId="42890705" w14:textId="77777777" w:rsidTr="007E7202">
        <w:trPr>
          <w:trHeight w:val="1738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72B5CB51" w14:textId="77777777" w:rsidR="0032563E" w:rsidRDefault="0032563E" w:rsidP="00856EC5">
            <w:pPr>
              <w:pStyle w:val="RowHeader"/>
              <w:jc w:val="center"/>
            </w:pPr>
            <w:r>
              <w:t>Step 2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4345CED9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681D2E60" w14:textId="77777777" w:rsidR="0032563E" w:rsidRDefault="0032563E" w:rsidP="00856EC5">
            <w:pPr>
              <w:pStyle w:val="TableData"/>
              <w:jc w:val="center"/>
            </w:pPr>
          </w:p>
        </w:tc>
      </w:tr>
      <w:tr w:rsidR="0032563E" w14:paraId="27EC14BA" w14:textId="77777777" w:rsidTr="007E7202">
        <w:trPr>
          <w:trHeight w:val="1738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1C05E012" w14:textId="77777777" w:rsidR="0032563E" w:rsidRDefault="0032563E" w:rsidP="00856EC5">
            <w:pPr>
              <w:pStyle w:val="RowHeader"/>
              <w:jc w:val="center"/>
            </w:pPr>
            <w:r>
              <w:t>Step 3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2871D5FA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322A9D94" w14:textId="77777777" w:rsidR="0032563E" w:rsidRDefault="0032563E" w:rsidP="00856EC5">
            <w:pPr>
              <w:pStyle w:val="TableData"/>
              <w:jc w:val="center"/>
            </w:pPr>
          </w:p>
        </w:tc>
      </w:tr>
      <w:tr w:rsidR="0032563E" w14:paraId="538FC4CA" w14:textId="77777777" w:rsidTr="007E7202">
        <w:trPr>
          <w:trHeight w:val="3477"/>
        </w:trPr>
        <w:tc>
          <w:tcPr>
            <w:tcW w:w="533" w:type="pct"/>
            <w:vAlign w:val="center"/>
          </w:tcPr>
          <w:p w14:paraId="616B885A" w14:textId="77777777" w:rsidR="0032563E" w:rsidRDefault="0032563E" w:rsidP="00856EC5">
            <w:pPr>
              <w:pStyle w:val="RowHeader"/>
              <w:jc w:val="center"/>
            </w:pPr>
            <w:r>
              <w:t>Step 4</w:t>
            </w:r>
          </w:p>
          <w:p w14:paraId="755ADFE0" w14:textId="77777777" w:rsidR="0032563E" w:rsidRDefault="0032563E" w:rsidP="00856EC5">
            <w:pPr>
              <w:pStyle w:val="RowHeader"/>
              <w:jc w:val="center"/>
            </w:pPr>
            <w:r>
              <w:t>And</w:t>
            </w:r>
          </w:p>
          <w:p w14:paraId="3A4B85E4" w14:textId="77777777" w:rsidR="0032563E" w:rsidRDefault="0032563E" w:rsidP="00856EC5">
            <w:pPr>
              <w:pStyle w:val="RowHeader"/>
              <w:jc w:val="center"/>
            </w:pPr>
            <w:r>
              <w:t>Finish</w:t>
            </w:r>
          </w:p>
        </w:tc>
        <w:tc>
          <w:tcPr>
            <w:tcW w:w="2232" w:type="pct"/>
            <w:vAlign w:val="center"/>
          </w:tcPr>
          <w:p w14:paraId="7E5C5CDB" w14:textId="77777777" w:rsidR="0032563E" w:rsidRDefault="0032563E" w:rsidP="00856EC5">
            <w:pPr>
              <w:pStyle w:val="TableData"/>
              <w:jc w:val="center"/>
            </w:pPr>
          </w:p>
        </w:tc>
        <w:tc>
          <w:tcPr>
            <w:tcW w:w="2234" w:type="pct"/>
            <w:vAlign w:val="center"/>
          </w:tcPr>
          <w:p w14:paraId="38634661" w14:textId="77777777" w:rsidR="0032563E" w:rsidRDefault="0032563E" w:rsidP="00856EC5">
            <w:pPr>
              <w:pStyle w:val="TableData"/>
              <w:jc w:val="center"/>
            </w:pPr>
          </w:p>
        </w:tc>
      </w:tr>
    </w:tbl>
    <w:p w14:paraId="4D7D5325" w14:textId="77777777" w:rsidR="0032563E" w:rsidRDefault="0032563E" w:rsidP="0032563E">
      <w:pPr>
        <w:pStyle w:val="BodyText"/>
      </w:pPr>
    </w:p>
    <w:p w14:paraId="52B1164A" w14:textId="77777777" w:rsidR="0032563E" w:rsidRDefault="0032563E" w:rsidP="009D6E8D">
      <w:pPr>
        <w:pStyle w:val="BodyText"/>
      </w:pPr>
    </w:p>
    <w:sectPr w:rsidR="003256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C62" w14:textId="77777777" w:rsidR="00DF2388" w:rsidRDefault="00DF2388" w:rsidP="00293785">
      <w:pPr>
        <w:spacing w:after="0" w:line="240" w:lineRule="auto"/>
      </w:pPr>
      <w:r>
        <w:separator/>
      </w:r>
    </w:p>
  </w:endnote>
  <w:endnote w:type="continuationSeparator" w:id="0">
    <w:p w14:paraId="686F4C11" w14:textId="77777777" w:rsidR="00DF2388" w:rsidRDefault="00DF23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3B3" w14:textId="77777777" w:rsidR="00295F7D" w:rsidRDefault="00295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C0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75E920" wp14:editId="277D5E3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45D74" w14:textId="2AACEF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58B4CFD0014205989DE065289062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F18B2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5E9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8945D74" w14:textId="2AACEF1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58B4CFD0014205989DE065289062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F18B2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566C3" wp14:editId="719412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6D46" w14:textId="77777777" w:rsidR="00295F7D" w:rsidRDefault="00295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1E2F" w14:textId="77777777" w:rsidR="00DF2388" w:rsidRDefault="00DF2388" w:rsidP="00293785">
      <w:pPr>
        <w:spacing w:after="0" w:line="240" w:lineRule="auto"/>
      </w:pPr>
      <w:r>
        <w:separator/>
      </w:r>
    </w:p>
  </w:footnote>
  <w:footnote w:type="continuationSeparator" w:id="0">
    <w:p w14:paraId="63E3DE15" w14:textId="77777777" w:rsidR="00DF2388" w:rsidRDefault="00DF23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14C" w14:textId="77777777" w:rsidR="00295F7D" w:rsidRDefault="00295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74DE" w14:textId="77777777" w:rsidR="00295F7D" w:rsidRDefault="00295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258D" w14:textId="77777777" w:rsidR="00295F7D" w:rsidRDefault="00295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38619">
    <w:abstractNumId w:val="6"/>
  </w:num>
  <w:num w:numId="2" w16cid:durableId="44762749">
    <w:abstractNumId w:val="7"/>
  </w:num>
  <w:num w:numId="3" w16cid:durableId="1194998949">
    <w:abstractNumId w:val="0"/>
  </w:num>
  <w:num w:numId="4" w16cid:durableId="551163169">
    <w:abstractNumId w:val="2"/>
  </w:num>
  <w:num w:numId="5" w16cid:durableId="1668897526">
    <w:abstractNumId w:val="3"/>
  </w:num>
  <w:num w:numId="6" w16cid:durableId="148375242">
    <w:abstractNumId w:val="5"/>
  </w:num>
  <w:num w:numId="7" w16cid:durableId="518012935">
    <w:abstractNumId w:val="4"/>
  </w:num>
  <w:num w:numId="8" w16cid:durableId="960653303">
    <w:abstractNumId w:val="8"/>
  </w:num>
  <w:num w:numId="9" w16cid:durableId="356273415">
    <w:abstractNumId w:val="9"/>
  </w:num>
  <w:num w:numId="10" w16cid:durableId="927277672">
    <w:abstractNumId w:val="10"/>
  </w:num>
  <w:num w:numId="11" w16cid:durableId="160249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2"/>
    <w:rsid w:val="0004006F"/>
    <w:rsid w:val="00053775"/>
    <w:rsid w:val="0005619A"/>
    <w:rsid w:val="0008589D"/>
    <w:rsid w:val="0011259B"/>
    <w:rsid w:val="00116FDD"/>
    <w:rsid w:val="00120A14"/>
    <w:rsid w:val="00125621"/>
    <w:rsid w:val="001D0BBF"/>
    <w:rsid w:val="001E1F85"/>
    <w:rsid w:val="001F125D"/>
    <w:rsid w:val="002345CC"/>
    <w:rsid w:val="00241F67"/>
    <w:rsid w:val="00293785"/>
    <w:rsid w:val="00295F7D"/>
    <w:rsid w:val="002C0879"/>
    <w:rsid w:val="002C37B4"/>
    <w:rsid w:val="0032563E"/>
    <w:rsid w:val="0036040A"/>
    <w:rsid w:val="00397FA9"/>
    <w:rsid w:val="00446C13"/>
    <w:rsid w:val="004636EE"/>
    <w:rsid w:val="004B4B79"/>
    <w:rsid w:val="005078B4"/>
    <w:rsid w:val="0053328A"/>
    <w:rsid w:val="00540FC6"/>
    <w:rsid w:val="005511B6"/>
    <w:rsid w:val="00553C98"/>
    <w:rsid w:val="005A7635"/>
    <w:rsid w:val="005B6B54"/>
    <w:rsid w:val="00645D7F"/>
    <w:rsid w:val="00656940"/>
    <w:rsid w:val="00665274"/>
    <w:rsid w:val="00666C03"/>
    <w:rsid w:val="00686DAB"/>
    <w:rsid w:val="006B4CC2"/>
    <w:rsid w:val="006B69CA"/>
    <w:rsid w:val="006E1542"/>
    <w:rsid w:val="00721EA4"/>
    <w:rsid w:val="00734169"/>
    <w:rsid w:val="00797CB5"/>
    <w:rsid w:val="007B055F"/>
    <w:rsid w:val="007E6F1D"/>
    <w:rsid w:val="007E7202"/>
    <w:rsid w:val="00880013"/>
    <w:rsid w:val="008920A4"/>
    <w:rsid w:val="008F5386"/>
    <w:rsid w:val="00913172"/>
    <w:rsid w:val="00981E19"/>
    <w:rsid w:val="009B52E4"/>
    <w:rsid w:val="009D6E8D"/>
    <w:rsid w:val="00A101E8"/>
    <w:rsid w:val="00A95225"/>
    <w:rsid w:val="00AC349E"/>
    <w:rsid w:val="00B92DBF"/>
    <w:rsid w:val="00BD119F"/>
    <w:rsid w:val="00BF2341"/>
    <w:rsid w:val="00C536B2"/>
    <w:rsid w:val="00C73EA1"/>
    <w:rsid w:val="00C75519"/>
    <w:rsid w:val="00C8524A"/>
    <w:rsid w:val="00CC4F77"/>
    <w:rsid w:val="00CD3CF6"/>
    <w:rsid w:val="00CE336D"/>
    <w:rsid w:val="00D106FF"/>
    <w:rsid w:val="00D269D8"/>
    <w:rsid w:val="00D626EB"/>
    <w:rsid w:val="00DC7A6D"/>
    <w:rsid w:val="00DF18B2"/>
    <w:rsid w:val="00DF2388"/>
    <w:rsid w:val="00DF2CA1"/>
    <w:rsid w:val="00EA74D2"/>
    <w:rsid w:val="00ED24C8"/>
    <w:rsid w:val="00F3131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55F0"/>
  <w15:docId w15:val="{F3FF3C77-D0C8-499D-8AAE-8A12EEAF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E7202"/>
    <w:pPr>
      <w:tabs>
        <w:tab w:val="left" w:pos="2932"/>
      </w:tabs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E720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8B4CFD0014205989DE0652890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86A7-5982-4114-B705-39425567F478}"/>
      </w:docPartPr>
      <w:docPartBody>
        <w:p w:rsidR="006125AE" w:rsidRDefault="006125AE">
          <w:pPr>
            <w:pStyle w:val="8D58B4CFD0014205989DE065289062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E"/>
    <w:rsid w:val="006125AE"/>
    <w:rsid w:val="00B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58B4CFD0014205989DE06528906286">
    <w:name w:val="8D58B4CFD0014205989DE06528906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1022</TotalTime>
  <Pages>3</Pages>
  <Words>101</Words>
  <Characters>395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Hayden, Jordan K.</cp:lastModifiedBy>
  <cp:revision>8</cp:revision>
  <cp:lastPrinted>2016-07-14T14:08:00Z</cp:lastPrinted>
  <dcterms:created xsi:type="dcterms:W3CDTF">2022-07-20T14:43:00Z</dcterms:created>
  <dcterms:modified xsi:type="dcterms:W3CDTF">2022-08-01T14:35:00Z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