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0F7192" w14:textId="7027BB32" w:rsidR="009D6E8D" w:rsidRPr="009D6E8D" w:rsidRDefault="002012CE" w:rsidP="002012CE">
      <w:pPr>
        <w:pStyle w:val="Title"/>
      </w:pPr>
      <w:r>
        <w:t>Tinker v. Des Moines (1969)</w:t>
      </w:r>
    </w:p>
    <w:p w14:paraId="1784A5DD" w14:textId="5BD04358" w:rsidR="00446C13" w:rsidRDefault="002012CE" w:rsidP="006B4CC2">
      <w:pPr>
        <w:pStyle w:val="Heading1"/>
      </w:pPr>
      <w:r>
        <w:t>Background of the Case</w:t>
      </w:r>
    </w:p>
    <w:p w14:paraId="4522DC97" w14:textId="61D59BF4" w:rsidR="002012CE" w:rsidRDefault="002012CE" w:rsidP="002012CE">
      <w:pPr>
        <w:pStyle w:val="BodyText"/>
      </w:pPr>
      <w:r w:rsidRPr="002012CE">
        <w:t xml:space="preserve">In 1965, the Vietnam War continued to intensify, and hundreds of soldiers </w:t>
      </w:r>
      <w:r>
        <w:t xml:space="preserve">already </w:t>
      </w:r>
      <w:r w:rsidRPr="002012CE">
        <w:t xml:space="preserve">had been killed in action. Thousands more were wounded or missing. As the war </w:t>
      </w:r>
      <w:r>
        <w:t>went on</w:t>
      </w:r>
      <w:r w:rsidRPr="002012CE">
        <w:t xml:space="preserve">, many Americans protested </w:t>
      </w:r>
      <w:r>
        <w:t>U.S.</w:t>
      </w:r>
      <w:r w:rsidRPr="002012CE">
        <w:t xml:space="preserve"> involvement. Public demonstrations against the war became more and more popular across the country</w:t>
      </w:r>
      <w:r>
        <w:t>, especially</w:t>
      </w:r>
      <w:r w:rsidRPr="002012CE">
        <w:t xml:space="preserve"> around universities and </w:t>
      </w:r>
      <w:r>
        <w:t xml:space="preserve">other </w:t>
      </w:r>
      <w:r w:rsidRPr="002012CE">
        <w:t xml:space="preserve">school settings. </w:t>
      </w:r>
      <w:r>
        <w:t>Two students in Des Moines, Iowa—J</w:t>
      </w:r>
      <w:r w:rsidRPr="002012CE">
        <w:t>ohn Tinker, 15, and his sister</w:t>
      </w:r>
      <w:r>
        <w:t>,</w:t>
      </w:r>
      <w:r w:rsidRPr="002012CE">
        <w:t xml:space="preserve"> Mary Beth Tinker, 13</w:t>
      </w:r>
      <w:r>
        <w:t>—d</w:t>
      </w:r>
      <w:r w:rsidRPr="002012CE">
        <w:t>ecided they wanted to protest the war</w:t>
      </w:r>
      <w:r>
        <w:t>, too</w:t>
      </w:r>
      <w:r w:rsidRPr="002012CE">
        <w:t xml:space="preserve">. </w:t>
      </w:r>
    </w:p>
    <w:p w14:paraId="226FDC5D" w14:textId="77777777" w:rsidR="002012CE" w:rsidRDefault="002012CE" w:rsidP="002012CE">
      <w:pPr>
        <w:pStyle w:val="BodyText"/>
      </w:pPr>
      <w:r w:rsidRPr="002012CE">
        <w:t xml:space="preserve">By December 1965, the Tinkers </w:t>
      </w:r>
      <w:r>
        <w:t xml:space="preserve">had </w:t>
      </w:r>
      <w:r w:rsidRPr="002012CE">
        <w:t xml:space="preserve">met with other students and adults and </w:t>
      </w:r>
      <w:r>
        <w:t>came up with a plan</w:t>
      </w:r>
      <w:r w:rsidRPr="002012CE">
        <w:t xml:space="preserve"> </w:t>
      </w:r>
      <w:r>
        <w:t>to</w:t>
      </w:r>
      <w:r w:rsidRPr="002012CE">
        <w:t xml:space="preserve"> protest the Vietnam War. The students planned to wear 2-inch black armbands </w:t>
      </w:r>
      <w:r>
        <w:t xml:space="preserve">with peace signs </w:t>
      </w:r>
      <w:r w:rsidRPr="002012CE">
        <w:t xml:space="preserve">to school as a form of protest. However, before the planned protest occurred, school officials found out. In response, the school implemented a policy </w:t>
      </w:r>
      <w:r>
        <w:t>that</w:t>
      </w:r>
      <w:r w:rsidRPr="002012CE">
        <w:t xml:space="preserve"> stated anyone </w:t>
      </w:r>
      <w:r>
        <w:t>who wore</w:t>
      </w:r>
      <w:r w:rsidRPr="002012CE">
        <w:t xml:space="preserve"> a black armband to school would be asked to remove it and </w:t>
      </w:r>
      <w:r>
        <w:t xml:space="preserve">would be </w:t>
      </w:r>
      <w:r w:rsidRPr="002012CE">
        <w:t>suspended if they chose not to comply. Knowing they risked suspension, the students chose to go ahead with the protest</w:t>
      </w:r>
      <w:r>
        <w:t xml:space="preserve"> anyway</w:t>
      </w:r>
      <w:r w:rsidRPr="002012CE">
        <w:t xml:space="preserve">. </w:t>
      </w:r>
    </w:p>
    <w:p w14:paraId="4D02F1C1" w14:textId="3F86C31E" w:rsidR="002012CE" w:rsidRDefault="002012CE" w:rsidP="00A41884">
      <w:pPr>
        <w:pStyle w:val="BodyText"/>
        <w:spacing w:after="0"/>
      </w:pPr>
      <w:r w:rsidRPr="002012CE">
        <w:t xml:space="preserve">When Mary Beth Tinker arrived at </w:t>
      </w:r>
      <w:r>
        <w:t>her junior high</w:t>
      </w:r>
      <w:r w:rsidRPr="002012CE">
        <w:t xml:space="preserve"> school</w:t>
      </w:r>
      <w:r>
        <w:t xml:space="preserve"> wearing the black armband</w:t>
      </w:r>
      <w:r w:rsidRPr="002012CE">
        <w:t xml:space="preserve">, she was asked to remove </w:t>
      </w:r>
      <w:r>
        <w:t>it</w:t>
      </w:r>
      <w:r w:rsidRPr="002012CE">
        <w:t xml:space="preserve"> and ultimately </w:t>
      </w:r>
      <w:r>
        <w:t xml:space="preserve">was </w:t>
      </w:r>
      <w:r w:rsidRPr="002012CE">
        <w:t>suspended for violating the school</w:t>
      </w:r>
      <w:r>
        <w:t>’</w:t>
      </w:r>
      <w:r w:rsidRPr="002012CE">
        <w:t xml:space="preserve">s policy. John Tinker and Christopher Eckhardt, both in high school, also wore their armbands to school. They were suspended and sent home. In total, </w:t>
      </w:r>
      <w:r>
        <w:t>five</w:t>
      </w:r>
      <w:r w:rsidRPr="002012CE">
        <w:t xml:space="preserve"> students were suspended for wearing the black armbands in violation of school policy. According to the school, </w:t>
      </w:r>
      <w:r w:rsidR="00466926">
        <w:t xml:space="preserve">the </w:t>
      </w:r>
      <w:r w:rsidRPr="002012CE">
        <w:t xml:space="preserve">students would not be allowed to return until they agreed to remove their armbands. </w:t>
      </w:r>
      <w:r>
        <w:t>The s</w:t>
      </w:r>
      <w:r w:rsidRPr="002012CE">
        <w:t>tudents later returned to the school without armbands</w:t>
      </w:r>
      <w:r w:rsidR="00466926">
        <w:t>,</w:t>
      </w:r>
      <w:r w:rsidRPr="002012CE">
        <w:t xml:space="preserve"> but </w:t>
      </w:r>
      <w:r w:rsidR="00466926">
        <w:t xml:space="preserve">they had </w:t>
      </w:r>
      <w:r w:rsidRPr="002012CE">
        <w:t>decided to file a lawsuit. On behalf of their children</w:t>
      </w:r>
      <w:r w:rsidR="00466926">
        <w:t xml:space="preserve"> and </w:t>
      </w:r>
      <w:r w:rsidR="00466926" w:rsidRPr="002012CE">
        <w:t>represented by the Iowa ACLU</w:t>
      </w:r>
      <w:r w:rsidRPr="002012CE">
        <w:t xml:space="preserve">, the Tinkers and </w:t>
      </w:r>
      <w:proofErr w:type="spellStart"/>
      <w:r w:rsidRPr="002012CE">
        <w:t>Eckhardts</w:t>
      </w:r>
      <w:proofErr w:type="spellEnd"/>
      <w:r w:rsidRPr="002012CE">
        <w:t xml:space="preserve"> sued the Des Moines Independent Community School District for violating the students</w:t>
      </w:r>
      <w:r w:rsidR="00466926">
        <w:t>’</w:t>
      </w:r>
      <w:r w:rsidRPr="002012CE">
        <w:t xml:space="preserve"> First Amendment right</w:t>
      </w:r>
      <w:r w:rsidR="00466926">
        <w:t>s</w:t>
      </w:r>
      <w:r w:rsidRPr="002012CE">
        <w:t>.</w:t>
      </w:r>
      <w:r>
        <w:t xml:space="preserve"> </w:t>
      </w:r>
    </w:p>
    <w:p w14:paraId="2FF8379B" w14:textId="77777777" w:rsidR="00A41884" w:rsidRPr="00AF085C" w:rsidRDefault="00A41884" w:rsidP="00A41884">
      <w:pPr>
        <w:pStyle w:val="BodyText"/>
        <w:spacing w:after="0"/>
        <w:rPr>
          <w:sz w:val="22"/>
        </w:rPr>
      </w:pPr>
    </w:p>
    <w:p w14:paraId="33347BDF" w14:textId="6043FAC6" w:rsidR="00BC734C" w:rsidRDefault="00BC734C" w:rsidP="00BC734C">
      <w:pPr>
        <w:pStyle w:val="Heading1"/>
      </w:pPr>
      <w:r>
        <w:t>Issue</w:t>
      </w:r>
    </w:p>
    <w:p w14:paraId="7EEAC6DF" w14:textId="607A09C0" w:rsidR="00BC734C" w:rsidRDefault="00BC734C" w:rsidP="00A41884">
      <w:pPr>
        <w:spacing w:after="0"/>
      </w:pPr>
      <w:r w:rsidRPr="00BC734C">
        <w:t xml:space="preserve">Does prohibiting students from wearing armbands as a form of protest in a public-school setting violate their </w:t>
      </w:r>
      <w:r>
        <w:t>F</w:t>
      </w:r>
      <w:r w:rsidRPr="00BC734C">
        <w:t xml:space="preserve">irst </w:t>
      </w:r>
      <w:r>
        <w:t>A</w:t>
      </w:r>
      <w:r w:rsidRPr="00BC734C">
        <w:t>mendment right</w:t>
      </w:r>
      <w:r>
        <w:t>s</w:t>
      </w:r>
      <w:r w:rsidRPr="00BC734C">
        <w:t xml:space="preserve"> to freedom of </w:t>
      </w:r>
      <w:r w:rsidR="00F76C6E">
        <w:t xml:space="preserve">speech and </w:t>
      </w:r>
      <w:r>
        <w:t>expression</w:t>
      </w:r>
      <w:r w:rsidRPr="00BC734C">
        <w:t>?</w:t>
      </w:r>
      <w:r>
        <w:t xml:space="preserve"> </w:t>
      </w:r>
    </w:p>
    <w:p w14:paraId="44D4FFCA" w14:textId="77777777" w:rsidR="00A41884" w:rsidRPr="00AF085C" w:rsidRDefault="00A41884" w:rsidP="00A41884">
      <w:pPr>
        <w:pStyle w:val="BodyText"/>
        <w:spacing w:after="0"/>
        <w:rPr>
          <w:sz w:val="22"/>
        </w:rPr>
      </w:pPr>
    </w:p>
    <w:p w14:paraId="5F1129C3" w14:textId="4917800D" w:rsidR="00BD49FE" w:rsidRDefault="00C57800" w:rsidP="00C57800">
      <w:pPr>
        <w:pStyle w:val="Heading1"/>
      </w:pPr>
      <w:r>
        <w:t>Lower Courts’ Decisions</w:t>
      </w:r>
    </w:p>
    <w:p w14:paraId="217D217E" w14:textId="276AB319" w:rsidR="00BD49FE" w:rsidRDefault="00CC00D4" w:rsidP="00600077">
      <w:r w:rsidRPr="00CC00D4">
        <w:t>The U.S. District Court of Iowa side</w:t>
      </w:r>
      <w:r w:rsidR="00C01821">
        <w:t>d</w:t>
      </w:r>
      <w:r w:rsidRPr="00CC00D4">
        <w:t xml:space="preserve"> with the school, stating the school was </w:t>
      </w:r>
      <w:r w:rsidR="003E08FC">
        <w:t>right</w:t>
      </w:r>
      <w:r w:rsidRPr="00CC00D4">
        <w:t xml:space="preserve"> </w:t>
      </w:r>
      <w:r w:rsidR="00C01821">
        <w:t>to prevent</w:t>
      </w:r>
      <w:r w:rsidRPr="00CC00D4">
        <w:t xml:space="preserve"> students from wearing </w:t>
      </w:r>
      <w:r w:rsidR="0077388B">
        <w:t xml:space="preserve">the </w:t>
      </w:r>
      <w:r w:rsidRPr="00CC00D4">
        <w:t xml:space="preserve">armbands </w:t>
      </w:r>
      <w:proofErr w:type="gramStart"/>
      <w:r w:rsidR="00D75BCC">
        <w:t xml:space="preserve">in order </w:t>
      </w:r>
      <w:r w:rsidRPr="00CC00D4">
        <w:t>to</w:t>
      </w:r>
      <w:proofErr w:type="gramEnd"/>
      <w:r w:rsidRPr="00CC00D4">
        <w:t xml:space="preserve"> avoid a disturbance. The case later </w:t>
      </w:r>
      <w:r w:rsidR="000605C1">
        <w:t xml:space="preserve">was </w:t>
      </w:r>
      <w:r w:rsidRPr="00CC00D4">
        <w:t>appealed to the U.S. Court of Appeals</w:t>
      </w:r>
      <w:r w:rsidR="000605C1">
        <w:t xml:space="preserve">, </w:t>
      </w:r>
      <w:r w:rsidRPr="00CC00D4">
        <w:t>8th Circuit</w:t>
      </w:r>
      <w:r w:rsidR="003F1C91">
        <w:t>. Th</w:t>
      </w:r>
      <w:r w:rsidR="00896CF7">
        <w:t>is</w:t>
      </w:r>
      <w:r w:rsidR="003F1C91">
        <w:t xml:space="preserve"> court’s</w:t>
      </w:r>
      <w:r w:rsidRPr="00CC00D4">
        <w:t xml:space="preserve"> decision </w:t>
      </w:r>
      <w:r w:rsidR="003F1C91">
        <w:t>wa</w:t>
      </w:r>
      <w:r w:rsidRPr="00CC00D4">
        <w:t>s divided</w:t>
      </w:r>
      <w:r w:rsidR="003F1C91">
        <w:t>,</w:t>
      </w:r>
      <w:r w:rsidRPr="00CC00D4">
        <w:t xml:space="preserve"> so the original decision </w:t>
      </w:r>
      <w:r w:rsidR="00896CF7">
        <w:t>stood,</w:t>
      </w:r>
      <w:r w:rsidRPr="00CC00D4">
        <w:t xml:space="preserve"> and </w:t>
      </w:r>
      <w:r w:rsidR="00FE6DC4">
        <w:t>the case</w:t>
      </w:r>
      <w:r w:rsidRPr="00CC00D4">
        <w:t xml:space="preserve"> </w:t>
      </w:r>
      <w:r w:rsidR="00FE6DC4">
        <w:t>wa</w:t>
      </w:r>
      <w:r w:rsidRPr="00CC00D4">
        <w:t>s appealed to the Supreme Court.</w:t>
      </w:r>
      <w:r w:rsidR="00C01821">
        <w:t xml:space="preserve"> </w:t>
      </w:r>
    </w:p>
    <w:p w14:paraId="218934AC" w14:textId="5E5CBA19" w:rsidR="00600077" w:rsidRDefault="00600077" w:rsidP="00600077">
      <w:pPr>
        <w:pStyle w:val="Heading1"/>
      </w:pPr>
      <w:r>
        <w:lastRenderedPageBreak/>
        <w:t>The Supreme Court’s Decision</w:t>
      </w:r>
    </w:p>
    <w:p w14:paraId="265C42E6" w14:textId="73E6E677" w:rsidR="00600077" w:rsidRDefault="00450207" w:rsidP="00C043CA">
      <w:pPr>
        <w:spacing w:after="0"/>
      </w:pPr>
      <w:r w:rsidRPr="00450207">
        <w:t xml:space="preserve">The </w:t>
      </w:r>
      <w:r w:rsidRPr="002E4EB8">
        <w:rPr>
          <w:i/>
          <w:iCs/>
        </w:rPr>
        <w:t>Tinker v. Des Moines</w:t>
      </w:r>
      <w:r w:rsidRPr="00450207">
        <w:t xml:space="preserve"> case reached the Supreme Court </w:t>
      </w:r>
      <w:r w:rsidR="002E4EB8">
        <w:t>in</w:t>
      </w:r>
      <w:r w:rsidRPr="00450207">
        <w:t xml:space="preserve"> 1969</w:t>
      </w:r>
      <w:r w:rsidR="002E4EB8">
        <w:t>,</w:t>
      </w:r>
      <w:r w:rsidRPr="00450207">
        <w:t xml:space="preserve"> where the</w:t>
      </w:r>
      <w:r w:rsidR="00437999">
        <w:t xml:space="preserve"> court</w:t>
      </w:r>
      <w:r w:rsidRPr="00450207">
        <w:t xml:space="preserve"> ruled in favor of the Tinkers with a 7</w:t>
      </w:r>
      <w:r w:rsidR="008D0064">
        <w:rPr>
          <w:rFonts w:cstheme="minorHAnsi"/>
        </w:rPr>
        <w:t>–</w:t>
      </w:r>
      <w:r w:rsidRPr="00450207">
        <w:t xml:space="preserve">2 decision. The </w:t>
      </w:r>
      <w:r w:rsidR="009B3909">
        <w:t>majority opinion stated</w:t>
      </w:r>
      <w:r w:rsidRPr="00450207">
        <w:t xml:space="preserve"> that prohibiting students from wearing armbands to school as a form of protest violat</w:t>
      </w:r>
      <w:r w:rsidR="002E4EB8">
        <w:t>ed</w:t>
      </w:r>
      <w:r w:rsidRPr="00450207">
        <w:t xml:space="preserve"> their </w:t>
      </w:r>
      <w:r w:rsidR="002E4EB8">
        <w:t>F</w:t>
      </w:r>
      <w:r w:rsidRPr="00450207">
        <w:t xml:space="preserve">irst </w:t>
      </w:r>
      <w:r w:rsidR="002E4EB8">
        <w:t>A</w:t>
      </w:r>
      <w:r w:rsidRPr="00450207">
        <w:t>mendment right</w:t>
      </w:r>
      <w:r w:rsidR="005C61ED">
        <w:t>s</w:t>
      </w:r>
      <w:r w:rsidRPr="00450207">
        <w:t xml:space="preserve">. The district argued the armbands would </w:t>
      </w:r>
      <w:r w:rsidR="002E4EB8">
        <w:t>distract</w:t>
      </w:r>
      <w:r w:rsidRPr="00450207">
        <w:t xml:space="preserve"> </w:t>
      </w:r>
      <w:r w:rsidR="002E4EB8">
        <w:t>other</w:t>
      </w:r>
      <w:r w:rsidRPr="00450207">
        <w:t xml:space="preserve"> students, but the Supreme Court</w:t>
      </w:r>
      <w:r w:rsidR="007C4FC1">
        <w:t>’s</w:t>
      </w:r>
      <w:r w:rsidRPr="00450207">
        <w:t xml:space="preserve"> respon</w:t>
      </w:r>
      <w:r w:rsidR="007C4FC1">
        <w:t>se</w:t>
      </w:r>
      <w:r w:rsidRPr="00450207">
        <w:t xml:space="preserve"> </w:t>
      </w:r>
      <w:r w:rsidR="00805805">
        <w:t>stated</w:t>
      </w:r>
      <w:r w:rsidRPr="00450207">
        <w:t xml:space="preserve"> any public educational setting trying to censor </w:t>
      </w:r>
      <w:r w:rsidR="000120B1">
        <w:t xml:space="preserve">students’ </w:t>
      </w:r>
      <w:r w:rsidRPr="00450207">
        <w:t xml:space="preserve">speech </w:t>
      </w:r>
      <w:r w:rsidR="005C61ED">
        <w:t xml:space="preserve">or expression </w:t>
      </w:r>
      <w:r w:rsidRPr="00450207">
        <w:t xml:space="preserve">must prove </w:t>
      </w:r>
      <w:r w:rsidR="005C61ED">
        <w:t xml:space="preserve">that </w:t>
      </w:r>
      <w:r w:rsidR="00590D3D">
        <w:t>the speech</w:t>
      </w:r>
      <w:r w:rsidRPr="00450207">
        <w:t xml:space="preserve"> </w:t>
      </w:r>
      <w:r w:rsidR="0097311B">
        <w:t>interfere</w:t>
      </w:r>
      <w:r w:rsidR="00282BE0">
        <w:t>s</w:t>
      </w:r>
      <w:r w:rsidRPr="00450207">
        <w:t xml:space="preserve"> significantly with the school’s ability to maintain order.</w:t>
      </w:r>
      <w:r w:rsidR="00C043CA">
        <w:t xml:space="preserve"> </w:t>
      </w:r>
    </w:p>
    <w:p w14:paraId="0B1C2032" w14:textId="510BC6A0" w:rsidR="00C043CA" w:rsidRDefault="00C043CA" w:rsidP="00C043CA">
      <w:pPr>
        <w:pStyle w:val="BodyText"/>
        <w:spacing w:after="0"/>
      </w:pPr>
    </w:p>
    <w:p w14:paraId="4BCFC543" w14:textId="14E0F03A" w:rsidR="00C043CA" w:rsidRPr="00C043CA" w:rsidRDefault="00C043CA" w:rsidP="00C043CA">
      <w:pPr>
        <w:pStyle w:val="Heading1"/>
      </w:pPr>
      <w:r>
        <w:t>Excerpts From the Majority Opinion</w:t>
      </w:r>
    </w:p>
    <w:p w14:paraId="75D71BE5" w14:textId="322FD851" w:rsidR="0067569D" w:rsidRDefault="0067569D" w:rsidP="0067569D">
      <w:pPr>
        <w:pStyle w:val="BodyText"/>
      </w:pPr>
      <w:r>
        <w:t>Justice Abe Fortas delivered the opinion of the court. “First Amendment rights, applied in light of the special characteristics of the school environment, are available to teachers and students. It can hardly be argued that either students or teachers shed their constitutional rights to freedom of speech or expression at the schoolhouse gate” (</w:t>
      </w:r>
      <w:r w:rsidRPr="0067569D">
        <w:rPr>
          <w:i/>
          <w:iCs/>
        </w:rPr>
        <w:t>Tinker v. Des Moines</w:t>
      </w:r>
      <w:r>
        <w:t xml:space="preserve">). </w:t>
      </w:r>
    </w:p>
    <w:p w14:paraId="7B8D0FC7" w14:textId="5A2C5601" w:rsidR="0067569D" w:rsidRDefault="0067569D" w:rsidP="0067569D">
      <w:pPr>
        <w:pStyle w:val="BodyText"/>
      </w:pPr>
      <w:r>
        <w:t xml:space="preserve">“In our system, state-operated schools may not be enclaves of totalitarianism. School officials do not possess absolute authority over their students. Students in school as well as out of school are </w:t>
      </w:r>
      <w:r w:rsidR="008D0EC1">
        <w:t>‘</w:t>
      </w:r>
      <w:r>
        <w:t>persons</w:t>
      </w:r>
      <w:r w:rsidR="008D0EC1">
        <w:t>’</w:t>
      </w:r>
      <w:r>
        <w:t xml:space="preserve"> under our Constitution” </w:t>
      </w:r>
      <w:r w:rsidR="005B0F3B">
        <w:t>(</w:t>
      </w:r>
      <w:r w:rsidR="005B0F3B" w:rsidRPr="0067569D">
        <w:rPr>
          <w:i/>
          <w:iCs/>
        </w:rPr>
        <w:t>Tinker v. Des Moines</w:t>
      </w:r>
      <w:r w:rsidR="005B0F3B">
        <w:t>).</w:t>
      </w:r>
      <w:r w:rsidR="00BC0E21">
        <w:t xml:space="preserve"> </w:t>
      </w:r>
    </w:p>
    <w:p w14:paraId="1A12BE40" w14:textId="2098DFB9" w:rsidR="008C368F" w:rsidRDefault="0067569D" w:rsidP="0067569D">
      <w:pPr>
        <w:pStyle w:val="BodyText"/>
      </w:pPr>
      <w:r>
        <w:t>“</w:t>
      </w:r>
      <w:r w:rsidR="003B48C3">
        <w:t>[The student]</w:t>
      </w:r>
      <w:r>
        <w:t xml:space="preserve"> may express his opinions</w:t>
      </w:r>
      <w:r w:rsidR="00E3425D">
        <w:t>, even</w:t>
      </w:r>
      <w:r>
        <w:t xml:space="preserve"> on controversial subjects</w:t>
      </w:r>
      <w:r w:rsidR="00E3425D">
        <w:t xml:space="preserve"> </w:t>
      </w:r>
      <w:r>
        <w:t>… if he does so without materially and substantially interfering with the requirements of appropriate discipline in the operation of the school</w:t>
      </w:r>
      <w:r w:rsidR="00AA2E4F">
        <w:t xml:space="preserve">. </w:t>
      </w:r>
      <w:r w:rsidR="009675E4">
        <w:t>…</w:t>
      </w:r>
      <w:r w:rsidR="005908C2">
        <w:t xml:space="preserve"> </w:t>
      </w:r>
      <w:r>
        <w:t xml:space="preserve">But conduct by the student, in class or out </w:t>
      </w:r>
      <w:r w:rsidR="006C4773">
        <w:t xml:space="preserve">of it, </w:t>
      </w:r>
      <w:r>
        <w:t xml:space="preserve">which </w:t>
      </w:r>
      <w:r w:rsidR="006C4773">
        <w:t xml:space="preserve">… </w:t>
      </w:r>
      <w:r>
        <w:t>for any reason materially disrupts classwork or involve</w:t>
      </w:r>
      <w:r w:rsidR="000B75C2">
        <w:t>s</w:t>
      </w:r>
      <w:r>
        <w:t xml:space="preserve"> substantial disorder</w:t>
      </w:r>
      <w:r w:rsidR="000B75C2">
        <w:t xml:space="preserve"> or invasion of the rights of others</w:t>
      </w:r>
      <w:r w:rsidR="005908C2">
        <w:t xml:space="preserve"> </w:t>
      </w:r>
      <w:r>
        <w:t>is, of course</w:t>
      </w:r>
      <w:r w:rsidR="00F244C7">
        <w:t>,</w:t>
      </w:r>
      <w:r>
        <w:t xml:space="preserve"> not immunized by the constitutional guarantee of freedom of speech” (</w:t>
      </w:r>
      <w:r w:rsidRPr="0067569D">
        <w:rPr>
          <w:i/>
          <w:iCs/>
        </w:rPr>
        <w:t>Tinker v. Des Moines</w:t>
      </w:r>
      <w:r>
        <w:t xml:space="preserve">). </w:t>
      </w:r>
    </w:p>
    <w:p w14:paraId="27DB8A62" w14:textId="09062336" w:rsidR="00C043CA" w:rsidRDefault="00C043CA" w:rsidP="00BC734C">
      <w:pPr>
        <w:pStyle w:val="BodyText"/>
      </w:pPr>
    </w:p>
    <w:p w14:paraId="4B817AD3" w14:textId="02F594D2" w:rsidR="001D4467" w:rsidRDefault="001D4467" w:rsidP="00BC734C">
      <w:pPr>
        <w:pStyle w:val="BodyText"/>
      </w:pPr>
    </w:p>
    <w:p w14:paraId="225AEE7E" w14:textId="0486CD91" w:rsidR="00CD4FAA" w:rsidRDefault="00CD4FAA" w:rsidP="00BC734C">
      <w:pPr>
        <w:pStyle w:val="BodyText"/>
      </w:pPr>
    </w:p>
    <w:p w14:paraId="4288F29E" w14:textId="1AD0610E" w:rsidR="005E66A1" w:rsidRDefault="005E66A1" w:rsidP="00BC734C">
      <w:pPr>
        <w:pStyle w:val="BodyText"/>
      </w:pPr>
    </w:p>
    <w:p w14:paraId="61608B88" w14:textId="77777777" w:rsidR="006C2A7F" w:rsidRDefault="006C2A7F" w:rsidP="00BC734C">
      <w:pPr>
        <w:pStyle w:val="BodyText"/>
      </w:pPr>
    </w:p>
    <w:p w14:paraId="1F93720F" w14:textId="705F8746" w:rsidR="00E3119D" w:rsidRPr="00B842A3" w:rsidRDefault="00E3119D" w:rsidP="00CD4FAA">
      <w:pPr>
        <w:pStyle w:val="Citation"/>
        <w:rPr>
          <w:b/>
          <w:bCs/>
        </w:rPr>
      </w:pPr>
      <w:r w:rsidRPr="00B842A3">
        <w:rPr>
          <w:b/>
          <w:bCs/>
        </w:rPr>
        <w:t>Sources</w:t>
      </w:r>
    </w:p>
    <w:p w14:paraId="6964B8F2" w14:textId="611315D1" w:rsidR="00762D24" w:rsidRDefault="00762D24" w:rsidP="00CD4FAA">
      <w:pPr>
        <w:pStyle w:val="Citation"/>
      </w:pPr>
      <w:r>
        <w:t>American Civil Liberties Union. (n.d.). Tinker v. Des Moines</w:t>
      </w:r>
      <w:r w:rsidR="00BA78FD">
        <w:t xml:space="preserve"> </w:t>
      </w:r>
      <w:r>
        <w:t>-</w:t>
      </w:r>
      <w:r w:rsidR="00BA78FD">
        <w:t xml:space="preserve"> </w:t>
      </w:r>
      <w:r>
        <w:t xml:space="preserve">Landmark Supreme Court </w:t>
      </w:r>
      <w:r w:rsidR="00BA78FD">
        <w:t>r</w:t>
      </w:r>
      <w:r>
        <w:t xml:space="preserve">uling </w:t>
      </w:r>
      <w:r w:rsidR="00BA78FD">
        <w:t>o</w:t>
      </w:r>
      <w:r>
        <w:t xml:space="preserve">n </w:t>
      </w:r>
      <w:r w:rsidR="00BA78FD">
        <w:t>b</w:t>
      </w:r>
      <w:r>
        <w:t xml:space="preserve">ehalf </w:t>
      </w:r>
      <w:r w:rsidR="00BA78FD">
        <w:t>o</w:t>
      </w:r>
      <w:r>
        <w:t xml:space="preserve">f </w:t>
      </w:r>
      <w:r w:rsidR="00BA78FD">
        <w:t>s</w:t>
      </w:r>
      <w:r>
        <w:t xml:space="preserve">tudent </w:t>
      </w:r>
      <w:r w:rsidR="00BA78FD">
        <w:t>e</w:t>
      </w:r>
      <w:r>
        <w:t>xpression. https://www.aclu.org/other/tinker-v-des-moines-landmark-supreme-court-ruling-behalf-student-expression</w:t>
      </w:r>
    </w:p>
    <w:p w14:paraId="4809BDCF" w14:textId="3A4BD6E8" w:rsidR="00762D24" w:rsidRDefault="00762D24" w:rsidP="00CD4FAA">
      <w:pPr>
        <w:pStyle w:val="Citation"/>
      </w:pPr>
      <w:proofErr w:type="spellStart"/>
      <w:r>
        <w:t>Lannacci</w:t>
      </w:r>
      <w:proofErr w:type="spellEnd"/>
      <w:r>
        <w:t xml:space="preserve">, N. (2017, February 24). Tinker v. Des Moines: Protecting </w:t>
      </w:r>
      <w:r w:rsidR="00F4469A">
        <w:t>s</w:t>
      </w:r>
      <w:r>
        <w:t xml:space="preserve">tudent </w:t>
      </w:r>
      <w:r w:rsidR="00F4469A">
        <w:t>f</w:t>
      </w:r>
      <w:r>
        <w:t xml:space="preserve">ree </w:t>
      </w:r>
      <w:r w:rsidR="00F4469A">
        <w:t>s</w:t>
      </w:r>
      <w:r>
        <w:t>peech. National Constitution Center. https://constitutioncenter.org/blog/tinker-v-des-moines-protecting-student-free-speech</w:t>
      </w:r>
    </w:p>
    <w:p w14:paraId="0A805754" w14:textId="253FB194" w:rsidR="00EE0B01" w:rsidRPr="00EE0B01" w:rsidRDefault="00EE0B01" w:rsidP="00EE0B01">
      <w:pPr>
        <w:pStyle w:val="Citation"/>
      </w:pPr>
      <w:r w:rsidRPr="00015096">
        <w:t>Tinker v. Des Moines Independent Community School District, 393 U.S. 503 (1969). https://www.loc.gov/item/usrep393503/</w:t>
      </w:r>
    </w:p>
    <w:p w14:paraId="1BD58DF5" w14:textId="7415DBBC" w:rsidR="00E3119D" w:rsidRPr="00BC734C" w:rsidRDefault="00762D24" w:rsidP="00CD4FAA">
      <w:pPr>
        <w:pStyle w:val="Citation"/>
      </w:pPr>
      <w:proofErr w:type="spellStart"/>
      <w:r>
        <w:t>Waples</w:t>
      </w:r>
      <w:proofErr w:type="spellEnd"/>
      <w:r>
        <w:t xml:space="preserve">, K., Lamb, P., Piper, K., </w:t>
      </w:r>
      <w:r w:rsidR="007459B3">
        <w:t xml:space="preserve">&amp; </w:t>
      </w:r>
      <w:r>
        <w:t xml:space="preserve">Singh, B. (2019). Foundational </w:t>
      </w:r>
      <w:r w:rsidR="00CC333A">
        <w:t>d</w:t>
      </w:r>
      <w:r>
        <w:t xml:space="preserve">ocuments and </w:t>
      </w:r>
      <w:r w:rsidR="00CC333A">
        <w:t>c</w:t>
      </w:r>
      <w:r>
        <w:t xml:space="preserve">ourt </w:t>
      </w:r>
      <w:r w:rsidR="00CC333A">
        <w:t>c</w:t>
      </w:r>
      <w:r>
        <w:t xml:space="preserve">ases </w:t>
      </w:r>
      <w:r w:rsidR="00CC333A">
        <w:t>r</w:t>
      </w:r>
      <w:r>
        <w:t>eader. Bedford, Freeman</w:t>
      </w:r>
      <w:r w:rsidR="00CC333A">
        <w:t>,</w:t>
      </w:r>
      <w:r>
        <w:t xml:space="preserve"> &amp; Worth.</w:t>
      </w:r>
      <w:r w:rsidR="00CD4FAA">
        <w:t xml:space="preserve"> </w:t>
      </w:r>
    </w:p>
    <w:sectPr w:rsidR="00E3119D" w:rsidRPr="00BC734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1A12" w14:textId="77777777" w:rsidR="002012CE" w:rsidRDefault="002012CE" w:rsidP="00293785">
      <w:pPr>
        <w:spacing w:after="0" w:line="240" w:lineRule="auto"/>
      </w:pPr>
      <w:r>
        <w:separator/>
      </w:r>
    </w:p>
  </w:endnote>
  <w:endnote w:type="continuationSeparator" w:id="0">
    <w:p w14:paraId="30937432" w14:textId="77777777" w:rsidR="002012CE" w:rsidRDefault="002012C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38E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7B34C3F" wp14:editId="1480F7F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D11BDE" w14:textId="75F43F60" w:rsidR="00293785" w:rsidRDefault="008D0064" w:rsidP="00D106FF">
                          <w:pPr>
                            <w:pStyle w:val="LessonFooter"/>
                          </w:pPr>
                          <w:sdt>
                            <w:sdtPr>
                              <w:alias w:val="Title"/>
                              <w:tag w:val=""/>
                              <w:id w:val="1281607793"/>
                              <w:placeholder>
                                <w:docPart w:val="65C19D7DA63045E3A03807982EF3E6EB"/>
                              </w:placeholder>
                              <w:dataBinding w:prefixMappings="xmlns:ns0='http://purl.org/dc/elements/1.1/' xmlns:ns1='http://schemas.openxmlformats.org/package/2006/metadata/core-properties' " w:xpath="/ns1:coreProperties[1]/ns0:title[1]" w:storeItemID="{6C3C8BC8-F283-45AE-878A-BAB7291924A1}"/>
                              <w:text/>
                            </w:sdtPr>
                            <w:sdtEndPr/>
                            <w:sdtContent>
                              <w:r w:rsidR="009429CF">
                                <w:t>Tinker v. Des Moines and the First Amendment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34C3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AD11BDE" w14:textId="75F43F60" w:rsidR="00293785" w:rsidRDefault="008D0064" w:rsidP="00D106FF">
                    <w:pPr>
                      <w:pStyle w:val="LessonFooter"/>
                    </w:pPr>
                    <w:sdt>
                      <w:sdtPr>
                        <w:alias w:val="Title"/>
                        <w:tag w:val=""/>
                        <w:id w:val="1281607793"/>
                        <w:placeholder>
                          <w:docPart w:val="65C19D7DA63045E3A03807982EF3E6EB"/>
                        </w:placeholder>
                        <w:dataBinding w:prefixMappings="xmlns:ns0='http://purl.org/dc/elements/1.1/' xmlns:ns1='http://schemas.openxmlformats.org/package/2006/metadata/core-properties' " w:xpath="/ns1:coreProperties[1]/ns0:title[1]" w:storeItemID="{6C3C8BC8-F283-45AE-878A-BAB7291924A1}"/>
                        <w:text/>
                      </w:sdtPr>
                      <w:sdtEndPr/>
                      <w:sdtContent>
                        <w:r w:rsidR="009429CF">
                          <w:t>Tinker v. Des Moines and the First Amendment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2B56180" wp14:editId="736A29C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82E5" w14:textId="77777777" w:rsidR="002012CE" w:rsidRDefault="002012CE" w:rsidP="00293785">
      <w:pPr>
        <w:spacing w:after="0" w:line="240" w:lineRule="auto"/>
      </w:pPr>
      <w:r>
        <w:separator/>
      </w:r>
    </w:p>
  </w:footnote>
  <w:footnote w:type="continuationSeparator" w:id="0">
    <w:p w14:paraId="62799DC8" w14:textId="77777777" w:rsidR="002012CE" w:rsidRDefault="002012C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CE"/>
    <w:rsid w:val="000120B1"/>
    <w:rsid w:val="00015096"/>
    <w:rsid w:val="0004006F"/>
    <w:rsid w:val="00053775"/>
    <w:rsid w:val="0005619A"/>
    <w:rsid w:val="000605C1"/>
    <w:rsid w:val="00061296"/>
    <w:rsid w:val="0008589D"/>
    <w:rsid w:val="000B75C2"/>
    <w:rsid w:val="0011259B"/>
    <w:rsid w:val="00116FDD"/>
    <w:rsid w:val="00125621"/>
    <w:rsid w:val="001D0BBF"/>
    <w:rsid w:val="001D4467"/>
    <w:rsid w:val="001E1A79"/>
    <w:rsid w:val="001E1F85"/>
    <w:rsid w:val="001F125D"/>
    <w:rsid w:val="002012CE"/>
    <w:rsid w:val="002315DE"/>
    <w:rsid w:val="002345CC"/>
    <w:rsid w:val="00273AB0"/>
    <w:rsid w:val="00282BE0"/>
    <w:rsid w:val="00293785"/>
    <w:rsid w:val="002C0879"/>
    <w:rsid w:val="002C37B4"/>
    <w:rsid w:val="002E4EB8"/>
    <w:rsid w:val="00330AF5"/>
    <w:rsid w:val="0036040A"/>
    <w:rsid w:val="00397FA9"/>
    <w:rsid w:val="003B48C3"/>
    <w:rsid w:val="003C5314"/>
    <w:rsid w:val="003E08FC"/>
    <w:rsid w:val="003F1C91"/>
    <w:rsid w:val="00437999"/>
    <w:rsid w:val="00446C13"/>
    <w:rsid w:val="00450207"/>
    <w:rsid w:val="00466926"/>
    <w:rsid w:val="005078B4"/>
    <w:rsid w:val="0053328A"/>
    <w:rsid w:val="00540FC6"/>
    <w:rsid w:val="005511B6"/>
    <w:rsid w:val="00553C98"/>
    <w:rsid w:val="005908C2"/>
    <w:rsid w:val="00590D3D"/>
    <w:rsid w:val="005A7635"/>
    <w:rsid w:val="005B0F3B"/>
    <w:rsid w:val="005C61ED"/>
    <w:rsid w:val="005E66A1"/>
    <w:rsid w:val="00600077"/>
    <w:rsid w:val="00645D7F"/>
    <w:rsid w:val="00656940"/>
    <w:rsid w:val="00665274"/>
    <w:rsid w:val="00666C03"/>
    <w:rsid w:val="0067569D"/>
    <w:rsid w:val="00686DAB"/>
    <w:rsid w:val="006B4CC2"/>
    <w:rsid w:val="006B72B0"/>
    <w:rsid w:val="006C2A7F"/>
    <w:rsid w:val="006C4773"/>
    <w:rsid w:val="006E1542"/>
    <w:rsid w:val="00721EA4"/>
    <w:rsid w:val="007459B3"/>
    <w:rsid w:val="00762D24"/>
    <w:rsid w:val="0077388B"/>
    <w:rsid w:val="00797CB5"/>
    <w:rsid w:val="007A4E56"/>
    <w:rsid w:val="007B055F"/>
    <w:rsid w:val="007B2804"/>
    <w:rsid w:val="007C4FC1"/>
    <w:rsid w:val="007E4202"/>
    <w:rsid w:val="007E6F1D"/>
    <w:rsid w:val="00805805"/>
    <w:rsid w:val="00856EAB"/>
    <w:rsid w:val="00880013"/>
    <w:rsid w:val="008920A4"/>
    <w:rsid w:val="00896CF7"/>
    <w:rsid w:val="008C368F"/>
    <w:rsid w:val="008D0064"/>
    <w:rsid w:val="008D0EC1"/>
    <w:rsid w:val="008F5386"/>
    <w:rsid w:val="00913172"/>
    <w:rsid w:val="009429CF"/>
    <w:rsid w:val="00963280"/>
    <w:rsid w:val="009675E4"/>
    <w:rsid w:val="0097311B"/>
    <w:rsid w:val="00981E19"/>
    <w:rsid w:val="009B3909"/>
    <w:rsid w:val="009B52E4"/>
    <w:rsid w:val="009D6E8D"/>
    <w:rsid w:val="00A101E8"/>
    <w:rsid w:val="00A41884"/>
    <w:rsid w:val="00AA2E4F"/>
    <w:rsid w:val="00AC349E"/>
    <w:rsid w:val="00AF085C"/>
    <w:rsid w:val="00B3475F"/>
    <w:rsid w:val="00B842A3"/>
    <w:rsid w:val="00B92DBF"/>
    <w:rsid w:val="00BA78FD"/>
    <w:rsid w:val="00BC0E21"/>
    <w:rsid w:val="00BC734C"/>
    <w:rsid w:val="00BD119F"/>
    <w:rsid w:val="00BD49FE"/>
    <w:rsid w:val="00C01821"/>
    <w:rsid w:val="00C043CA"/>
    <w:rsid w:val="00C57800"/>
    <w:rsid w:val="00C73EA1"/>
    <w:rsid w:val="00C8524A"/>
    <w:rsid w:val="00CC00D4"/>
    <w:rsid w:val="00CC333A"/>
    <w:rsid w:val="00CC4F77"/>
    <w:rsid w:val="00CD3CF6"/>
    <w:rsid w:val="00CD4FAA"/>
    <w:rsid w:val="00CE336D"/>
    <w:rsid w:val="00D106FF"/>
    <w:rsid w:val="00D626EB"/>
    <w:rsid w:val="00D75BCC"/>
    <w:rsid w:val="00DC7A6D"/>
    <w:rsid w:val="00E3119D"/>
    <w:rsid w:val="00E3425D"/>
    <w:rsid w:val="00EC228F"/>
    <w:rsid w:val="00ED24C8"/>
    <w:rsid w:val="00EE0B01"/>
    <w:rsid w:val="00F244C7"/>
    <w:rsid w:val="00F377E2"/>
    <w:rsid w:val="00F4469A"/>
    <w:rsid w:val="00F50748"/>
    <w:rsid w:val="00F621EF"/>
    <w:rsid w:val="00F72D02"/>
    <w:rsid w:val="00F76C6E"/>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47D61"/>
  <w15:docId w15:val="{B896B888-5E15-432A-8A6C-4ED64C81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C19D7DA63045E3A03807982EF3E6EB"/>
        <w:category>
          <w:name w:val="General"/>
          <w:gallery w:val="placeholder"/>
        </w:category>
        <w:types>
          <w:type w:val="bbPlcHdr"/>
        </w:types>
        <w:behaviors>
          <w:behavior w:val="content"/>
        </w:behaviors>
        <w:guid w:val="{B6E25E73-7631-46CC-9D7F-7AF01AEAAE67}"/>
      </w:docPartPr>
      <w:docPartBody>
        <w:p w:rsidR="00B153E8" w:rsidRDefault="00B153E8">
          <w:pPr>
            <w:pStyle w:val="65C19D7DA63045E3A03807982EF3E6E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E8"/>
    <w:rsid w:val="00B1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C19D7DA63045E3A03807982EF3E6EB">
    <w:name w:val="65C19D7DA63045E3A03807982EF3E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57</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Tinker v. Des Moines and the First Amendment</dc:title>
  <dc:creator>k20center@ou.edu</dc:creator>
  <cp:lastModifiedBy>Daniella Peters</cp:lastModifiedBy>
  <cp:revision>73</cp:revision>
  <cp:lastPrinted>2016-07-14T14:08:00Z</cp:lastPrinted>
  <dcterms:created xsi:type="dcterms:W3CDTF">2021-06-24T22:31:00Z</dcterms:created>
  <dcterms:modified xsi:type="dcterms:W3CDTF">2021-06-29T20:09:00Z</dcterms:modified>
</cp:coreProperties>
</file>