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6E55AE" w14:textId="5D5ED8B7" w:rsidR="00726160" w:rsidRDefault="00726160" w:rsidP="00726160">
      <w:pPr>
        <w:pStyle w:val="Title"/>
      </w:pPr>
      <w:r>
        <w:t>WAVE UNIT VOCABULARY</w:t>
      </w:r>
      <w:r w:rsidR="003D1FEB">
        <w:t xml:space="preserve"> Packet</w:t>
      </w:r>
    </w:p>
    <w:tbl>
      <w:tblPr>
        <w:tblpPr w:leftFromText="141" w:rightFromText="141" w:vertAnchor="page" w:horzAnchor="margin" w:tblpY="2231"/>
        <w:tblW w:w="9353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CellMar>
          <w:top w:w="86" w:type="dxa"/>
          <w:bottom w:w="86" w:type="dxa"/>
        </w:tblCellMar>
        <w:tblLook w:val="0400" w:firstRow="0" w:lastRow="0" w:firstColumn="0" w:lastColumn="0" w:noHBand="0" w:noVBand="1"/>
      </w:tblPr>
      <w:tblGrid>
        <w:gridCol w:w="1590"/>
        <w:gridCol w:w="4650"/>
        <w:gridCol w:w="3113"/>
      </w:tblGrid>
      <w:tr w:rsidR="00726160" w14:paraId="0B206420" w14:textId="77777777" w:rsidTr="00A17A5A">
        <w:tc>
          <w:tcPr>
            <w:tcW w:w="1590" w:type="dxa"/>
            <w:shd w:val="clear" w:color="auto" w:fill="3E5C61"/>
            <w:vAlign w:val="center"/>
          </w:tcPr>
          <w:p w14:paraId="4DD9BA32" w14:textId="77777777" w:rsidR="00726160" w:rsidRDefault="00726160" w:rsidP="0061014B">
            <w:pPr>
              <w:spacing w:before="60" w:after="6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Word</w:t>
            </w:r>
          </w:p>
        </w:tc>
        <w:tc>
          <w:tcPr>
            <w:tcW w:w="4650" w:type="dxa"/>
            <w:shd w:val="clear" w:color="auto" w:fill="3E5C61"/>
            <w:vAlign w:val="center"/>
          </w:tcPr>
          <w:p w14:paraId="34C8DCAB" w14:textId="77777777" w:rsidR="00726160" w:rsidRDefault="00726160" w:rsidP="0061014B">
            <w:pPr>
              <w:spacing w:before="60" w:after="6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Definition</w:t>
            </w:r>
          </w:p>
        </w:tc>
        <w:tc>
          <w:tcPr>
            <w:tcW w:w="3113" w:type="dxa"/>
            <w:shd w:val="clear" w:color="auto" w:fill="3E5C61"/>
            <w:vAlign w:val="center"/>
          </w:tcPr>
          <w:p w14:paraId="18C6510F" w14:textId="77777777" w:rsidR="00726160" w:rsidRDefault="00726160" w:rsidP="0061014B">
            <w:pPr>
              <w:spacing w:before="60" w:after="6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Examples</w:t>
            </w:r>
          </w:p>
        </w:tc>
      </w:tr>
      <w:tr w:rsidR="00726160" w14:paraId="5BACF6B8" w14:textId="77777777" w:rsidTr="00A17A5A">
        <w:trPr>
          <w:trHeight w:val="314"/>
        </w:trPr>
        <w:tc>
          <w:tcPr>
            <w:tcW w:w="1590" w:type="dxa"/>
          </w:tcPr>
          <w:p w14:paraId="74ADD186" w14:textId="77777777" w:rsidR="00726160" w:rsidRDefault="00726160" w:rsidP="00A50B51">
            <w:pPr>
              <w:pStyle w:val="Heading1"/>
              <w:framePr w:hSpace="0" w:wrap="auto" w:vAnchor="margin" w:hAnchor="text" w:yAlign="inline"/>
            </w:pPr>
            <w:r>
              <w:t>Oscillation</w:t>
            </w:r>
          </w:p>
        </w:tc>
        <w:tc>
          <w:tcPr>
            <w:tcW w:w="4650" w:type="dxa"/>
          </w:tcPr>
          <w:p w14:paraId="4B4C00D5" w14:textId="77777777" w:rsidR="00726160" w:rsidRDefault="00726160" w:rsidP="00A50B51">
            <w:pPr>
              <w:spacing w:before="120"/>
            </w:pPr>
            <w:r>
              <w:t>Consistently repeating vibration or motion.</w:t>
            </w:r>
          </w:p>
        </w:tc>
        <w:tc>
          <w:tcPr>
            <w:tcW w:w="3113" w:type="dxa"/>
          </w:tcPr>
          <w:p w14:paraId="3DC8CEA9" w14:textId="77777777" w:rsidR="00726160" w:rsidRDefault="00726160" w:rsidP="002966A4"/>
        </w:tc>
      </w:tr>
      <w:tr w:rsidR="00726160" w14:paraId="6774980F" w14:textId="77777777" w:rsidTr="00A17A5A">
        <w:tc>
          <w:tcPr>
            <w:tcW w:w="1590" w:type="dxa"/>
          </w:tcPr>
          <w:p w14:paraId="1581DC12" w14:textId="77777777" w:rsidR="00726160" w:rsidRDefault="00726160" w:rsidP="00A50B51">
            <w:pPr>
              <w:pStyle w:val="Heading1"/>
              <w:framePr w:hSpace="0" w:wrap="auto" w:vAnchor="margin" w:hAnchor="text" w:yAlign="inline"/>
            </w:pPr>
            <w:r>
              <w:t>Medium</w:t>
            </w:r>
          </w:p>
        </w:tc>
        <w:tc>
          <w:tcPr>
            <w:tcW w:w="4650" w:type="dxa"/>
          </w:tcPr>
          <w:p w14:paraId="31E44F3E" w14:textId="77777777" w:rsidR="00726160" w:rsidRDefault="00726160" w:rsidP="00A50B51">
            <w:pPr>
              <w:spacing w:before="120"/>
            </w:pPr>
            <w:r>
              <w:t xml:space="preserve">A physical substance that carries the wave.  The wave </w:t>
            </w:r>
            <w:r w:rsidRPr="00FD4506">
              <w:rPr>
                <w:u w:val="single"/>
              </w:rPr>
              <w:t>medium</w:t>
            </w:r>
            <w:r>
              <w:t xml:space="preserve"> always returns to its original position after the wave passes through it.</w:t>
            </w:r>
          </w:p>
        </w:tc>
        <w:tc>
          <w:tcPr>
            <w:tcW w:w="3113" w:type="dxa"/>
          </w:tcPr>
          <w:p w14:paraId="1EC0D9EA" w14:textId="77777777" w:rsidR="00726160" w:rsidRDefault="00726160" w:rsidP="002966A4"/>
        </w:tc>
      </w:tr>
      <w:tr w:rsidR="00726160" w14:paraId="0FDC44AA" w14:textId="77777777" w:rsidTr="00A17A5A">
        <w:tc>
          <w:tcPr>
            <w:tcW w:w="1590" w:type="dxa"/>
          </w:tcPr>
          <w:p w14:paraId="7EFA5E2C" w14:textId="77777777" w:rsidR="00726160" w:rsidRDefault="00726160" w:rsidP="00A50B51">
            <w:pPr>
              <w:pStyle w:val="Heading1"/>
              <w:framePr w:hSpace="0" w:wrap="auto" w:vAnchor="margin" w:hAnchor="text" w:yAlign="inline"/>
            </w:pPr>
            <w:r>
              <w:t>Transverse Waves</w:t>
            </w:r>
          </w:p>
        </w:tc>
        <w:tc>
          <w:tcPr>
            <w:tcW w:w="4650" w:type="dxa"/>
          </w:tcPr>
          <w:p w14:paraId="65FBBF4F" w14:textId="77777777" w:rsidR="00726160" w:rsidRDefault="00726160" w:rsidP="00A50B51">
            <w:pPr>
              <w:spacing w:before="120"/>
            </w:pPr>
            <w:r>
              <w:t>Bouncy waves; the medium vibrates up and down.</w:t>
            </w:r>
          </w:p>
        </w:tc>
        <w:tc>
          <w:tcPr>
            <w:tcW w:w="3113" w:type="dxa"/>
          </w:tcPr>
          <w:p w14:paraId="05E72753" w14:textId="77777777" w:rsidR="00726160" w:rsidRDefault="00726160" w:rsidP="002966A4"/>
        </w:tc>
      </w:tr>
      <w:tr w:rsidR="00726160" w14:paraId="01E36324" w14:textId="77777777" w:rsidTr="00A17A5A">
        <w:tc>
          <w:tcPr>
            <w:tcW w:w="1590" w:type="dxa"/>
          </w:tcPr>
          <w:p w14:paraId="1042F95D" w14:textId="77777777" w:rsidR="00726160" w:rsidRDefault="00726160" w:rsidP="00A50B51">
            <w:pPr>
              <w:pStyle w:val="Heading1"/>
              <w:framePr w:hSpace="0" w:wrap="auto" w:vAnchor="margin" w:hAnchor="text" w:yAlign="inline"/>
            </w:pPr>
            <w:r>
              <w:t>Longitudinal Waves</w:t>
            </w:r>
          </w:p>
        </w:tc>
        <w:tc>
          <w:tcPr>
            <w:tcW w:w="4650" w:type="dxa"/>
          </w:tcPr>
          <w:p w14:paraId="746522D3" w14:textId="0D4E338B" w:rsidR="00726160" w:rsidRDefault="00726160" w:rsidP="00A50B51">
            <w:pPr>
              <w:spacing w:before="120"/>
            </w:pPr>
            <w:r>
              <w:t>Stretchy waves; the medium compresses (squeezes)</w:t>
            </w:r>
            <w:r w:rsidR="00DC18B6">
              <w:t xml:space="preserve"> and </w:t>
            </w:r>
            <w:r w:rsidR="00DC18B6">
              <w:t>expands (stretches)</w:t>
            </w:r>
            <w:r>
              <w:t>.</w:t>
            </w:r>
          </w:p>
        </w:tc>
        <w:tc>
          <w:tcPr>
            <w:tcW w:w="3113" w:type="dxa"/>
          </w:tcPr>
          <w:p w14:paraId="66F5E1C6" w14:textId="77777777" w:rsidR="00726160" w:rsidRDefault="00726160" w:rsidP="002966A4"/>
        </w:tc>
      </w:tr>
      <w:tr w:rsidR="00726160" w14:paraId="00B8A03A" w14:textId="77777777" w:rsidTr="00A17A5A">
        <w:tc>
          <w:tcPr>
            <w:tcW w:w="1590" w:type="dxa"/>
          </w:tcPr>
          <w:p w14:paraId="0B5F195F" w14:textId="77777777" w:rsidR="00726160" w:rsidRDefault="00726160" w:rsidP="00A50B51">
            <w:pPr>
              <w:pStyle w:val="Heading1"/>
              <w:framePr w:hSpace="0" w:wrap="auto" w:vAnchor="margin" w:hAnchor="text" w:yAlign="inline"/>
            </w:pPr>
            <w:r>
              <w:t>Wave Pulse</w:t>
            </w:r>
          </w:p>
        </w:tc>
        <w:tc>
          <w:tcPr>
            <w:tcW w:w="4650" w:type="dxa"/>
          </w:tcPr>
          <w:p w14:paraId="5A5D1B51" w14:textId="68CBED4C" w:rsidR="00726160" w:rsidRDefault="00726160" w:rsidP="00A50B51">
            <w:pPr>
              <w:spacing w:before="120"/>
            </w:pPr>
            <w:r>
              <w:t>A short</w:t>
            </w:r>
            <w:r w:rsidR="00EF0A3A">
              <w:t>-</w:t>
            </w:r>
            <w:r>
              <w:t>duration vibration creates a single displacement</w:t>
            </w:r>
            <w:r w:rsidR="00EF0A3A">
              <w:t xml:space="preserve">, which then travels </w:t>
            </w:r>
            <w:r>
              <w:t>through the medium</w:t>
            </w:r>
            <w:r w:rsidR="00EF0A3A">
              <w:t xml:space="preserve"> as a wave</w:t>
            </w:r>
            <w:r>
              <w:t>.</w:t>
            </w:r>
          </w:p>
        </w:tc>
        <w:tc>
          <w:tcPr>
            <w:tcW w:w="3113" w:type="dxa"/>
          </w:tcPr>
          <w:p w14:paraId="40EDE009" w14:textId="77777777" w:rsidR="00726160" w:rsidRDefault="00726160" w:rsidP="002966A4"/>
        </w:tc>
      </w:tr>
      <w:tr w:rsidR="00726160" w14:paraId="155FB259" w14:textId="77777777" w:rsidTr="00A17A5A">
        <w:tc>
          <w:tcPr>
            <w:tcW w:w="1590" w:type="dxa"/>
          </w:tcPr>
          <w:p w14:paraId="45E77436" w14:textId="77777777" w:rsidR="00726160" w:rsidRDefault="00726160" w:rsidP="00A50B51">
            <w:pPr>
              <w:pStyle w:val="Heading1"/>
              <w:framePr w:hSpace="0" w:wrap="auto" w:vAnchor="margin" w:hAnchor="text" w:yAlign="inline"/>
            </w:pPr>
            <w:r>
              <w:t>Driven Wave</w:t>
            </w:r>
          </w:p>
        </w:tc>
        <w:tc>
          <w:tcPr>
            <w:tcW w:w="4650" w:type="dxa"/>
          </w:tcPr>
          <w:p w14:paraId="5B621CB9" w14:textId="77777777" w:rsidR="00726160" w:rsidRDefault="00726160" w:rsidP="00A50B51">
            <w:pPr>
              <w:spacing w:before="120"/>
            </w:pPr>
            <w:r>
              <w:t>A constant oscillation that creates a continuous displacement or vibration of the medium.</w:t>
            </w:r>
          </w:p>
        </w:tc>
        <w:tc>
          <w:tcPr>
            <w:tcW w:w="3113" w:type="dxa"/>
          </w:tcPr>
          <w:p w14:paraId="5DF4DA18" w14:textId="77777777" w:rsidR="00726160" w:rsidRDefault="00726160" w:rsidP="002966A4"/>
        </w:tc>
      </w:tr>
      <w:tr w:rsidR="00726160" w14:paraId="1572682E" w14:textId="77777777" w:rsidTr="00A17A5A">
        <w:tc>
          <w:tcPr>
            <w:tcW w:w="1590" w:type="dxa"/>
          </w:tcPr>
          <w:p w14:paraId="1349BBD4" w14:textId="77777777" w:rsidR="00726160" w:rsidRDefault="00726160" w:rsidP="00A50B51">
            <w:pPr>
              <w:pStyle w:val="Heading1"/>
              <w:framePr w:hSpace="0" w:wrap="auto" w:vAnchor="margin" w:hAnchor="text" w:yAlign="inline"/>
            </w:pPr>
            <w:bookmarkStart w:id="0" w:name="_b95cvgec9z35" w:colFirst="0" w:colLast="0"/>
            <w:bookmarkEnd w:id="0"/>
            <w:r>
              <w:t>Velocity</w:t>
            </w:r>
          </w:p>
        </w:tc>
        <w:tc>
          <w:tcPr>
            <w:tcW w:w="4650" w:type="dxa"/>
          </w:tcPr>
          <w:p w14:paraId="0EB77009" w14:textId="7FD8DCF7" w:rsidR="00726160" w:rsidRDefault="00726160" w:rsidP="00A50B51">
            <w:pPr>
              <w:spacing w:before="120"/>
            </w:pPr>
            <w:r>
              <w:t xml:space="preserve">The speed </w:t>
            </w:r>
            <w:r w:rsidR="00EF0A3A">
              <w:t>at which</w:t>
            </w:r>
            <w:r>
              <w:t xml:space="preserve"> something travels.  </w:t>
            </w:r>
          </w:p>
          <w:p w14:paraId="2E51CFB4" w14:textId="3A0CF781" w:rsidR="00726160" w:rsidRDefault="00726160" w:rsidP="00A50B51">
            <w:pPr>
              <w:spacing w:before="120"/>
            </w:pPr>
            <w:r>
              <w:t xml:space="preserve">If we know the speed </w:t>
            </w:r>
            <w:r w:rsidR="007E6EE3">
              <w:t xml:space="preserve">at which </w:t>
            </w:r>
            <w:r>
              <w:t xml:space="preserve">something </w:t>
            </w:r>
            <w:r w:rsidR="00012330">
              <w:t>wa</w:t>
            </w:r>
            <w:r>
              <w:t>s traveling and the total time the object was moving, we can determine the distance it traveled.</w:t>
            </w:r>
          </w:p>
        </w:tc>
        <w:tc>
          <w:tcPr>
            <w:tcW w:w="3113" w:type="dxa"/>
          </w:tcPr>
          <w:p w14:paraId="1399FC58" w14:textId="77777777" w:rsidR="00726160" w:rsidRDefault="00726160" w:rsidP="002966A4"/>
        </w:tc>
      </w:tr>
      <w:tr w:rsidR="00726160" w14:paraId="01E68DFB" w14:textId="77777777" w:rsidTr="00A17A5A">
        <w:tc>
          <w:tcPr>
            <w:tcW w:w="1590" w:type="dxa"/>
          </w:tcPr>
          <w:p w14:paraId="611366A1" w14:textId="77777777" w:rsidR="00726160" w:rsidRDefault="00726160" w:rsidP="00A50B51">
            <w:pPr>
              <w:pStyle w:val="Heading1"/>
              <w:framePr w:hSpace="0" w:wrap="auto" w:vAnchor="margin" w:hAnchor="text" w:yAlign="inline"/>
            </w:pPr>
            <w:bookmarkStart w:id="1" w:name="_8p8s6wk2piwy" w:colFirst="0" w:colLast="0"/>
            <w:bookmarkEnd w:id="1"/>
            <w:r>
              <w:lastRenderedPageBreak/>
              <w:t>Wavelength</w:t>
            </w:r>
            <w:r>
              <w:br/>
              <w:t xml:space="preserve">         </w:t>
            </w:r>
            <w:r>
              <w:rPr>
                <w:sz w:val="48"/>
                <w:szCs w:val="48"/>
              </w:rPr>
              <w:t>λ</w:t>
            </w:r>
            <w:r>
              <w:br/>
              <w:t xml:space="preserve">  “lambda”</w:t>
            </w:r>
          </w:p>
        </w:tc>
        <w:tc>
          <w:tcPr>
            <w:tcW w:w="4650" w:type="dxa"/>
          </w:tcPr>
          <w:p w14:paraId="405517FD" w14:textId="43C626A8" w:rsidR="00726160" w:rsidRDefault="00726160" w:rsidP="00A50B51">
            <w:pPr>
              <w:spacing w:before="120"/>
            </w:pPr>
            <w:r>
              <w:t>The horizontal distance between start and endpoints of one full wave cycle.</w:t>
            </w:r>
          </w:p>
        </w:tc>
        <w:tc>
          <w:tcPr>
            <w:tcW w:w="3113" w:type="dxa"/>
          </w:tcPr>
          <w:p w14:paraId="1B861529" w14:textId="77777777" w:rsidR="00726160" w:rsidRDefault="00726160" w:rsidP="002966A4"/>
        </w:tc>
      </w:tr>
      <w:tr w:rsidR="00726160" w14:paraId="74EF108B" w14:textId="77777777" w:rsidTr="00A17A5A">
        <w:tc>
          <w:tcPr>
            <w:tcW w:w="1590" w:type="dxa"/>
          </w:tcPr>
          <w:p w14:paraId="04E17F9F" w14:textId="77777777" w:rsidR="00726160" w:rsidRDefault="00726160" w:rsidP="00A50B51">
            <w:pPr>
              <w:pStyle w:val="Heading1"/>
              <w:framePr w:hSpace="0" w:wrap="auto" w:vAnchor="margin" w:hAnchor="text" w:yAlign="inline"/>
            </w:pPr>
            <w:r>
              <w:t>Amplitude</w:t>
            </w:r>
          </w:p>
          <w:p w14:paraId="59E9BB66" w14:textId="77777777" w:rsidR="00726160" w:rsidRDefault="00726160" w:rsidP="002966A4">
            <w:pPr>
              <w:rPr>
                <w:b/>
                <w:sz w:val="40"/>
                <w:szCs w:val="40"/>
              </w:rPr>
            </w:pPr>
            <w:r>
              <w:t xml:space="preserve">       </w:t>
            </w:r>
            <w:r>
              <w:rPr>
                <w:b/>
                <w:sz w:val="40"/>
                <w:szCs w:val="40"/>
              </w:rPr>
              <w:t>A</w:t>
            </w:r>
          </w:p>
        </w:tc>
        <w:tc>
          <w:tcPr>
            <w:tcW w:w="4650" w:type="dxa"/>
          </w:tcPr>
          <w:p w14:paraId="76C71135" w14:textId="77777777" w:rsidR="00726160" w:rsidRDefault="00726160" w:rsidP="00A50B51">
            <w:pPr>
              <w:spacing w:before="120"/>
            </w:pPr>
            <w:r>
              <w:t>The vertical height of a wave, measured from the center line to the top of a peak or the bottom of a trough.</w:t>
            </w:r>
          </w:p>
        </w:tc>
        <w:tc>
          <w:tcPr>
            <w:tcW w:w="3113" w:type="dxa"/>
          </w:tcPr>
          <w:p w14:paraId="4DEC1504" w14:textId="77777777" w:rsidR="00726160" w:rsidRDefault="00726160" w:rsidP="002966A4"/>
        </w:tc>
      </w:tr>
      <w:tr w:rsidR="00726160" w14:paraId="3423FC7B" w14:textId="77777777" w:rsidTr="00A17A5A">
        <w:tc>
          <w:tcPr>
            <w:tcW w:w="1590" w:type="dxa"/>
          </w:tcPr>
          <w:p w14:paraId="125A9963" w14:textId="77777777" w:rsidR="00726160" w:rsidRDefault="00726160" w:rsidP="00A50B51">
            <w:pPr>
              <w:pStyle w:val="Heading1"/>
              <w:framePr w:hSpace="0" w:wrap="auto" w:vAnchor="margin" w:hAnchor="text" w:yAlign="inline"/>
              <w:rPr>
                <w:i/>
              </w:rPr>
            </w:pPr>
            <w:bookmarkStart w:id="2" w:name="_ikk09srvcrh0" w:colFirst="0" w:colLast="0"/>
            <w:bookmarkEnd w:id="2"/>
            <w:r>
              <w:t>Frequency</w:t>
            </w:r>
            <w:r>
              <w:br/>
              <w:t xml:space="preserve">       </w:t>
            </w:r>
            <w:r>
              <w:rPr>
                <w:i/>
              </w:rPr>
              <w:t xml:space="preserve"> f</w:t>
            </w:r>
          </w:p>
        </w:tc>
        <w:tc>
          <w:tcPr>
            <w:tcW w:w="4650" w:type="dxa"/>
          </w:tcPr>
          <w:p w14:paraId="38BB2C3A" w14:textId="77777777" w:rsidR="00726160" w:rsidRDefault="00726160" w:rsidP="00A50B51">
            <w:pPr>
              <w:spacing w:before="120"/>
            </w:pPr>
            <w:r>
              <w:t>The number of wavelengths that passes a fixed point in one second.</w:t>
            </w:r>
          </w:p>
        </w:tc>
        <w:tc>
          <w:tcPr>
            <w:tcW w:w="3113" w:type="dxa"/>
          </w:tcPr>
          <w:p w14:paraId="7F9C8EEC" w14:textId="77777777" w:rsidR="00726160" w:rsidRDefault="00726160" w:rsidP="002966A4"/>
        </w:tc>
      </w:tr>
      <w:tr w:rsidR="00726160" w14:paraId="5F289773" w14:textId="77777777" w:rsidTr="00A17A5A">
        <w:tc>
          <w:tcPr>
            <w:tcW w:w="1590" w:type="dxa"/>
          </w:tcPr>
          <w:p w14:paraId="6399C130" w14:textId="6E7F5022" w:rsidR="00726160" w:rsidRDefault="00726160" w:rsidP="00A50B51">
            <w:pPr>
              <w:pStyle w:val="Heading1"/>
              <w:framePr w:hSpace="0" w:wrap="auto" w:vAnchor="margin" w:hAnchor="text" w:yAlign="inline"/>
            </w:pPr>
            <w:r>
              <w:t xml:space="preserve">The </w:t>
            </w:r>
            <w:r w:rsidR="005E3EAC">
              <w:t>W</w:t>
            </w:r>
            <w:r>
              <w:t xml:space="preserve">ave </w:t>
            </w:r>
            <w:r w:rsidR="005E3EAC">
              <w:t>E</w:t>
            </w:r>
            <w:r>
              <w:t>quation</w:t>
            </w:r>
          </w:p>
        </w:tc>
        <w:tc>
          <w:tcPr>
            <w:tcW w:w="4650" w:type="dxa"/>
          </w:tcPr>
          <w:p w14:paraId="1C954BB8" w14:textId="77777777" w:rsidR="00726160" w:rsidRDefault="00726160" w:rsidP="00A50B51">
            <w:pPr>
              <w:widowControl w:val="0"/>
              <w:spacing w:before="120"/>
            </w:pPr>
            <w:r>
              <w:t>Velocity = Frequency · Wavelength</w:t>
            </w:r>
          </w:p>
          <w:p w14:paraId="2686A04C" w14:textId="77777777" w:rsidR="00726160" w:rsidRDefault="00726160" w:rsidP="00A50B51">
            <w:pPr>
              <w:widowControl w:val="0"/>
              <w:numPr>
                <w:ilvl w:val="0"/>
                <w:numId w:val="12"/>
              </w:numPr>
              <w:spacing w:before="120"/>
            </w:pPr>
            <w:r>
              <w:t>Velocity is represented by a V.</w:t>
            </w:r>
          </w:p>
          <w:p w14:paraId="15C03DE8" w14:textId="77777777" w:rsidR="00726160" w:rsidRDefault="00726160" w:rsidP="00A50B51">
            <w:pPr>
              <w:widowControl w:val="0"/>
              <w:numPr>
                <w:ilvl w:val="0"/>
                <w:numId w:val="12"/>
              </w:numPr>
              <w:spacing w:before="120"/>
            </w:pPr>
            <w:r>
              <w:t xml:space="preserve">Frequency is represented by </w:t>
            </w:r>
            <w:r>
              <w:rPr>
                <w:i/>
              </w:rPr>
              <w:t>f.</w:t>
            </w:r>
          </w:p>
          <w:p w14:paraId="0B13ACE6" w14:textId="77777777" w:rsidR="00726160" w:rsidRDefault="00726160" w:rsidP="00A50B51">
            <w:pPr>
              <w:widowControl w:val="0"/>
              <w:numPr>
                <w:ilvl w:val="0"/>
                <w:numId w:val="12"/>
              </w:numPr>
              <w:spacing w:before="120"/>
            </w:pPr>
            <w:r>
              <w:t xml:space="preserve">Wavelength is represented by </w:t>
            </w:r>
            <w:r>
              <w:rPr>
                <w:i/>
              </w:rPr>
              <w:t xml:space="preserve">λ, </w:t>
            </w:r>
            <w:r>
              <w:t>which is the Greek letter “lambda.”</w:t>
            </w:r>
          </w:p>
          <w:p w14:paraId="0CDCAF33" w14:textId="77777777" w:rsidR="00726160" w:rsidRDefault="00726160" w:rsidP="00A50B51">
            <w:pPr>
              <w:spacing w:before="120"/>
            </w:pPr>
          </w:p>
        </w:tc>
        <w:tc>
          <w:tcPr>
            <w:tcW w:w="3113" w:type="dxa"/>
          </w:tcPr>
          <w:p w14:paraId="093A017C" w14:textId="77777777" w:rsidR="00726160" w:rsidRDefault="00726160" w:rsidP="002966A4">
            <w:pPr>
              <w:widowControl w:val="0"/>
              <w:jc w:val="center"/>
            </w:pPr>
          </w:p>
          <w:p w14:paraId="1157B03E" w14:textId="77777777" w:rsidR="00726160" w:rsidRDefault="00726160" w:rsidP="002966A4">
            <w:pPr>
              <w:widowControl w:val="0"/>
              <w:jc w:val="center"/>
            </w:pPr>
          </w:p>
          <w:p w14:paraId="6C10E4DB" w14:textId="77777777" w:rsidR="00726160" w:rsidRDefault="00726160" w:rsidP="002966A4">
            <w:pPr>
              <w:widowControl w:val="0"/>
              <w:jc w:val="center"/>
              <w:rPr>
                <w:sz w:val="48"/>
                <w:szCs w:val="48"/>
              </w:rPr>
            </w:pPr>
            <w:r>
              <w:t xml:space="preserve">   </w:t>
            </w:r>
          </w:p>
        </w:tc>
      </w:tr>
      <w:tr w:rsidR="00726160" w14:paraId="1B14686C" w14:textId="77777777" w:rsidTr="00A17A5A">
        <w:trPr>
          <w:trHeight w:val="1672"/>
        </w:trPr>
        <w:tc>
          <w:tcPr>
            <w:tcW w:w="1590" w:type="dxa"/>
          </w:tcPr>
          <w:p w14:paraId="3346F437" w14:textId="77777777" w:rsidR="00726160" w:rsidRDefault="00726160" w:rsidP="00A50B51">
            <w:pPr>
              <w:pStyle w:val="Heading1"/>
              <w:framePr w:hSpace="0" w:wrap="auto" w:vAnchor="margin" w:hAnchor="text" w:yAlign="inline"/>
            </w:pPr>
            <w:r>
              <w:t>Triangle of Power</w:t>
            </w:r>
          </w:p>
        </w:tc>
        <w:tc>
          <w:tcPr>
            <w:tcW w:w="4650" w:type="dxa"/>
          </w:tcPr>
          <w:p w14:paraId="4413A8DD" w14:textId="77777777" w:rsidR="00726160" w:rsidRDefault="00726160" w:rsidP="00A50B51">
            <w:pPr>
              <w:spacing w:before="120"/>
            </w:pPr>
            <w:r>
              <w:t xml:space="preserve">Visual representation of equations to calculate velocity, frequency, and distance of wavelengths. </w:t>
            </w:r>
          </w:p>
        </w:tc>
        <w:tc>
          <w:tcPr>
            <w:tcW w:w="3113" w:type="dxa"/>
          </w:tcPr>
          <w:p w14:paraId="4141F9AE" w14:textId="77777777" w:rsidR="00726160" w:rsidRDefault="00726160" w:rsidP="002966A4"/>
        </w:tc>
      </w:tr>
      <w:tr w:rsidR="00726160" w14:paraId="22F8D86B" w14:textId="77777777" w:rsidTr="00A17A5A">
        <w:trPr>
          <w:trHeight w:val="1206"/>
        </w:trPr>
        <w:tc>
          <w:tcPr>
            <w:tcW w:w="1590" w:type="dxa"/>
          </w:tcPr>
          <w:p w14:paraId="78F6B366" w14:textId="77777777" w:rsidR="00726160" w:rsidRDefault="00726160" w:rsidP="00A50B51">
            <w:pPr>
              <w:pStyle w:val="Heading1"/>
              <w:framePr w:hSpace="0" w:wrap="auto" w:vAnchor="margin" w:hAnchor="text" w:yAlign="inline"/>
            </w:pPr>
            <w:r>
              <w:t>Inverse Relationship</w:t>
            </w:r>
            <w:r>
              <w:br/>
            </w:r>
            <w:r>
              <w:br/>
            </w:r>
          </w:p>
        </w:tc>
        <w:tc>
          <w:tcPr>
            <w:tcW w:w="4650" w:type="dxa"/>
          </w:tcPr>
          <w:p w14:paraId="2B4D4ACA" w14:textId="090ACCBC" w:rsidR="00726160" w:rsidRDefault="00726160" w:rsidP="00A50B51">
            <w:pPr>
              <w:spacing w:before="120"/>
            </w:pPr>
            <w:r>
              <w:t>For two interconnected quantities, as one gets bigger, the other gets proportionally smaller and vice</w:t>
            </w:r>
            <w:r w:rsidR="00C3352E">
              <w:t xml:space="preserve"> </w:t>
            </w:r>
            <w:r>
              <w:t>versa.</w:t>
            </w:r>
          </w:p>
        </w:tc>
        <w:tc>
          <w:tcPr>
            <w:tcW w:w="3113" w:type="dxa"/>
          </w:tcPr>
          <w:p w14:paraId="4F3AEF3D" w14:textId="77777777" w:rsidR="00726160" w:rsidRDefault="00726160" w:rsidP="002966A4">
            <w:r>
              <w:br/>
            </w:r>
            <w:r>
              <w:br/>
            </w:r>
          </w:p>
        </w:tc>
      </w:tr>
      <w:tr w:rsidR="00726160" w14:paraId="79C1393A" w14:textId="77777777" w:rsidTr="00A17A5A">
        <w:trPr>
          <w:trHeight w:val="1206"/>
        </w:trPr>
        <w:tc>
          <w:tcPr>
            <w:tcW w:w="1590" w:type="dxa"/>
          </w:tcPr>
          <w:p w14:paraId="3F9351DE" w14:textId="77777777" w:rsidR="00726160" w:rsidRDefault="00726160" w:rsidP="00A50B51">
            <w:pPr>
              <w:pStyle w:val="Heading1"/>
              <w:framePr w:hSpace="0" w:wrap="auto" w:vAnchor="margin" w:hAnchor="text" w:yAlign="inline"/>
            </w:pPr>
            <w:bookmarkStart w:id="3" w:name="_lwfnqv167anl" w:colFirst="0" w:colLast="0"/>
            <w:bookmarkEnd w:id="3"/>
            <w:r>
              <w:lastRenderedPageBreak/>
              <w:t>Interference</w:t>
            </w:r>
          </w:p>
        </w:tc>
        <w:tc>
          <w:tcPr>
            <w:tcW w:w="4650" w:type="dxa"/>
          </w:tcPr>
          <w:p w14:paraId="11B8990D" w14:textId="77777777" w:rsidR="00726160" w:rsidRDefault="00726160" w:rsidP="00A50B51">
            <w:pPr>
              <w:spacing w:before="120"/>
            </w:pPr>
            <w:r>
              <w:t>Two or more waves combine additively.</w:t>
            </w:r>
          </w:p>
        </w:tc>
        <w:tc>
          <w:tcPr>
            <w:tcW w:w="3113" w:type="dxa"/>
          </w:tcPr>
          <w:p w14:paraId="71D454AC" w14:textId="77777777" w:rsidR="00726160" w:rsidRDefault="00726160" w:rsidP="002966A4"/>
        </w:tc>
      </w:tr>
      <w:tr w:rsidR="00726160" w14:paraId="66AA1DDA" w14:textId="77777777" w:rsidTr="00A17A5A">
        <w:trPr>
          <w:trHeight w:val="1206"/>
        </w:trPr>
        <w:tc>
          <w:tcPr>
            <w:tcW w:w="1590" w:type="dxa"/>
          </w:tcPr>
          <w:p w14:paraId="04BD51E5" w14:textId="77777777" w:rsidR="00726160" w:rsidRDefault="00726160" w:rsidP="00A50B51">
            <w:pPr>
              <w:pStyle w:val="Heading1"/>
              <w:framePr w:hSpace="0" w:wrap="auto" w:vAnchor="margin" w:hAnchor="text" w:yAlign="inline"/>
            </w:pPr>
            <w:r>
              <w:t>Constructive Interference</w:t>
            </w:r>
          </w:p>
        </w:tc>
        <w:tc>
          <w:tcPr>
            <w:tcW w:w="4650" w:type="dxa"/>
          </w:tcPr>
          <w:p w14:paraId="6DFB805A" w14:textId="77777777" w:rsidR="00726160" w:rsidRDefault="00726160" w:rsidP="00A50B51">
            <w:pPr>
              <w:spacing w:before="120"/>
            </w:pPr>
            <w:r>
              <w:t xml:space="preserve">Waves combine </w:t>
            </w:r>
            <w:r>
              <w:rPr>
                <w:u w:val="single"/>
              </w:rPr>
              <w:t>peak</w:t>
            </w:r>
            <w:r>
              <w:t xml:space="preserve"> + </w:t>
            </w:r>
            <w:r>
              <w:rPr>
                <w:u w:val="single"/>
              </w:rPr>
              <w:t>peak</w:t>
            </w:r>
            <w:r>
              <w:t xml:space="preserve"> or </w:t>
            </w:r>
            <w:r>
              <w:rPr>
                <w:u w:val="single"/>
              </w:rPr>
              <w:t>trough</w:t>
            </w:r>
            <w:r>
              <w:t xml:space="preserve"> + </w:t>
            </w:r>
            <w:r>
              <w:rPr>
                <w:u w:val="single"/>
              </w:rPr>
              <w:t>trough</w:t>
            </w:r>
            <w:r>
              <w:t xml:space="preserve"> to produce a wave of larger amplitude.</w:t>
            </w:r>
          </w:p>
        </w:tc>
        <w:tc>
          <w:tcPr>
            <w:tcW w:w="3113" w:type="dxa"/>
          </w:tcPr>
          <w:p w14:paraId="6477E571" w14:textId="77777777" w:rsidR="00726160" w:rsidRDefault="00726160" w:rsidP="002966A4"/>
        </w:tc>
      </w:tr>
      <w:tr w:rsidR="00726160" w14:paraId="50B7DEF5" w14:textId="77777777" w:rsidTr="00A17A5A">
        <w:trPr>
          <w:trHeight w:val="1206"/>
        </w:trPr>
        <w:tc>
          <w:tcPr>
            <w:tcW w:w="1590" w:type="dxa"/>
          </w:tcPr>
          <w:p w14:paraId="2748336D" w14:textId="77777777" w:rsidR="00726160" w:rsidRDefault="00726160" w:rsidP="00A50B51">
            <w:pPr>
              <w:pStyle w:val="Heading1"/>
              <w:framePr w:hSpace="0" w:wrap="auto" w:vAnchor="margin" w:hAnchor="text" w:yAlign="inline"/>
            </w:pPr>
            <w:r>
              <w:t>Destructive Interference</w:t>
            </w:r>
          </w:p>
        </w:tc>
        <w:tc>
          <w:tcPr>
            <w:tcW w:w="4650" w:type="dxa"/>
          </w:tcPr>
          <w:p w14:paraId="17E9A069" w14:textId="77777777" w:rsidR="00726160" w:rsidRDefault="00726160" w:rsidP="00A50B51">
            <w:pPr>
              <w:spacing w:before="120"/>
            </w:pPr>
            <w:r>
              <w:t xml:space="preserve">Waves combine </w:t>
            </w:r>
            <w:r>
              <w:rPr>
                <w:u w:val="single"/>
              </w:rPr>
              <w:t>peak</w:t>
            </w:r>
            <w:r>
              <w:t xml:space="preserve"> + </w:t>
            </w:r>
            <w:r>
              <w:rPr>
                <w:u w:val="single"/>
              </w:rPr>
              <w:t>trough</w:t>
            </w:r>
            <w:r>
              <w:t xml:space="preserve"> so that amplitudes cancel one another.</w:t>
            </w:r>
          </w:p>
        </w:tc>
        <w:tc>
          <w:tcPr>
            <w:tcW w:w="3113" w:type="dxa"/>
          </w:tcPr>
          <w:p w14:paraId="78BB9E61" w14:textId="77777777" w:rsidR="00726160" w:rsidRDefault="00726160" w:rsidP="002966A4"/>
        </w:tc>
      </w:tr>
      <w:tr w:rsidR="00726160" w14:paraId="17887BFA" w14:textId="77777777" w:rsidTr="00A17A5A">
        <w:trPr>
          <w:trHeight w:val="1206"/>
        </w:trPr>
        <w:tc>
          <w:tcPr>
            <w:tcW w:w="1590" w:type="dxa"/>
          </w:tcPr>
          <w:p w14:paraId="38F13040" w14:textId="77777777" w:rsidR="00726160" w:rsidRDefault="00726160" w:rsidP="00A50B51">
            <w:pPr>
              <w:pStyle w:val="Heading1"/>
              <w:framePr w:hSpace="0" w:wrap="auto" w:vAnchor="margin" w:hAnchor="text" w:yAlign="inline"/>
            </w:pPr>
            <w:r>
              <w:t>Interference Patterns</w:t>
            </w:r>
          </w:p>
        </w:tc>
        <w:tc>
          <w:tcPr>
            <w:tcW w:w="4650" w:type="dxa"/>
          </w:tcPr>
          <w:p w14:paraId="17D4D986" w14:textId="77777777" w:rsidR="00726160" w:rsidRDefault="00726160" w:rsidP="00A50B51">
            <w:pPr>
              <w:spacing w:before="120"/>
            </w:pPr>
            <w:r>
              <w:t>When two or more freely traveling waves interfere and merge via constructive and destructive interference.</w:t>
            </w:r>
          </w:p>
        </w:tc>
        <w:tc>
          <w:tcPr>
            <w:tcW w:w="3113" w:type="dxa"/>
          </w:tcPr>
          <w:p w14:paraId="5BA9AE16" w14:textId="77777777" w:rsidR="00726160" w:rsidRDefault="00726160" w:rsidP="002966A4"/>
        </w:tc>
      </w:tr>
      <w:tr w:rsidR="00726160" w14:paraId="2C42E3F8" w14:textId="77777777" w:rsidTr="00A17A5A">
        <w:trPr>
          <w:trHeight w:val="1206"/>
        </w:trPr>
        <w:tc>
          <w:tcPr>
            <w:tcW w:w="1590" w:type="dxa"/>
          </w:tcPr>
          <w:p w14:paraId="6A08F491" w14:textId="77777777" w:rsidR="00726160" w:rsidRDefault="00726160" w:rsidP="00A50B51">
            <w:pPr>
              <w:pStyle w:val="Heading1"/>
              <w:framePr w:hSpace="0" w:wrap="auto" w:vAnchor="margin" w:hAnchor="text" w:yAlign="inline"/>
            </w:pPr>
            <w:r>
              <w:t>Reflection</w:t>
            </w:r>
          </w:p>
        </w:tc>
        <w:tc>
          <w:tcPr>
            <w:tcW w:w="4650" w:type="dxa"/>
          </w:tcPr>
          <w:p w14:paraId="749B5B34" w14:textId="77777777" w:rsidR="00726160" w:rsidRDefault="00726160" w:rsidP="00A50B51">
            <w:pPr>
              <w:spacing w:before="120"/>
            </w:pPr>
            <w:r>
              <w:t>When a wave bounces off a barrier and changes direction of travel; a wave that encounters a hard barrier is flipped on itself.</w:t>
            </w:r>
          </w:p>
        </w:tc>
        <w:tc>
          <w:tcPr>
            <w:tcW w:w="3113" w:type="dxa"/>
          </w:tcPr>
          <w:p w14:paraId="0706D5C0" w14:textId="77777777" w:rsidR="00726160" w:rsidRDefault="00726160" w:rsidP="002966A4"/>
        </w:tc>
      </w:tr>
      <w:tr w:rsidR="00726160" w14:paraId="5AA32C04" w14:textId="77777777" w:rsidTr="00A17A5A">
        <w:trPr>
          <w:trHeight w:val="1206"/>
        </w:trPr>
        <w:tc>
          <w:tcPr>
            <w:tcW w:w="1590" w:type="dxa"/>
          </w:tcPr>
          <w:p w14:paraId="1D3063EF" w14:textId="77777777" w:rsidR="00726160" w:rsidRDefault="00726160" w:rsidP="00A50B51">
            <w:pPr>
              <w:pStyle w:val="Heading1"/>
              <w:framePr w:hSpace="0" w:wrap="auto" w:vAnchor="margin" w:hAnchor="text" w:yAlign="inline"/>
            </w:pPr>
            <w:r>
              <w:t>Phase</w:t>
            </w:r>
          </w:p>
        </w:tc>
        <w:tc>
          <w:tcPr>
            <w:tcW w:w="4650" w:type="dxa"/>
          </w:tcPr>
          <w:p w14:paraId="64767C32" w14:textId="77777777" w:rsidR="00726160" w:rsidRDefault="00726160" w:rsidP="00A50B51">
            <w:pPr>
              <w:spacing w:before="120"/>
            </w:pPr>
            <w:r>
              <w:t>The position of one wave in relation to another.</w:t>
            </w:r>
          </w:p>
        </w:tc>
        <w:tc>
          <w:tcPr>
            <w:tcW w:w="3113" w:type="dxa"/>
          </w:tcPr>
          <w:p w14:paraId="30878918" w14:textId="77777777" w:rsidR="00726160" w:rsidRDefault="00726160" w:rsidP="002966A4"/>
        </w:tc>
      </w:tr>
      <w:tr w:rsidR="00726160" w14:paraId="6F8DA49E" w14:textId="77777777" w:rsidTr="00A17A5A">
        <w:trPr>
          <w:trHeight w:val="1206"/>
        </w:trPr>
        <w:tc>
          <w:tcPr>
            <w:tcW w:w="1590" w:type="dxa"/>
          </w:tcPr>
          <w:p w14:paraId="40DC8E8A" w14:textId="77777777" w:rsidR="00726160" w:rsidRDefault="00726160" w:rsidP="00A50B51">
            <w:pPr>
              <w:pStyle w:val="Heading1"/>
              <w:framePr w:hSpace="0" w:wrap="auto" w:vAnchor="margin" w:hAnchor="text" w:yAlign="inline"/>
            </w:pPr>
            <w:r>
              <w:t>In Phase</w:t>
            </w:r>
          </w:p>
        </w:tc>
        <w:tc>
          <w:tcPr>
            <w:tcW w:w="4650" w:type="dxa"/>
          </w:tcPr>
          <w:p w14:paraId="68550BFD" w14:textId="77777777" w:rsidR="00726160" w:rsidRDefault="00726160" w:rsidP="00A50B51">
            <w:pPr>
              <w:spacing w:before="120"/>
            </w:pPr>
            <w:r>
              <w:t>Peaks and troughs directly line up.</w:t>
            </w:r>
          </w:p>
        </w:tc>
        <w:tc>
          <w:tcPr>
            <w:tcW w:w="3113" w:type="dxa"/>
          </w:tcPr>
          <w:p w14:paraId="21B9CA2B" w14:textId="77777777" w:rsidR="00726160" w:rsidRDefault="00726160" w:rsidP="002966A4"/>
        </w:tc>
      </w:tr>
      <w:tr w:rsidR="00726160" w14:paraId="1F66207F" w14:textId="77777777" w:rsidTr="00A17A5A">
        <w:trPr>
          <w:trHeight w:val="1206"/>
        </w:trPr>
        <w:tc>
          <w:tcPr>
            <w:tcW w:w="1590" w:type="dxa"/>
          </w:tcPr>
          <w:p w14:paraId="27F128CD" w14:textId="77777777" w:rsidR="00726160" w:rsidRDefault="00726160" w:rsidP="00A50B51">
            <w:pPr>
              <w:pStyle w:val="Heading1"/>
              <w:framePr w:hSpace="0" w:wrap="auto" w:vAnchor="margin" w:hAnchor="text" w:yAlign="inline"/>
            </w:pPr>
            <w:r>
              <w:t>Out of Phase</w:t>
            </w:r>
          </w:p>
        </w:tc>
        <w:tc>
          <w:tcPr>
            <w:tcW w:w="4650" w:type="dxa"/>
          </w:tcPr>
          <w:p w14:paraId="69B70D6C" w14:textId="77777777" w:rsidR="00726160" w:rsidRDefault="00726160" w:rsidP="00A50B51">
            <w:pPr>
              <w:spacing w:before="120"/>
            </w:pPr>
            <w:r>
              <w:t>Peaks and troughs do not line up.</w:t>
            </w:r>
          </w:p>
        </w:tc>
        <w:tc>
          <w:tcPr>
            <w:tcW w:w="3113" w:type="dxa"/>
          </w:tcPr>
          <w:p w14:paraId="2E8AD6FB" w14:textId="77777777" w:rsidR="00726160" w:rsidRDefault="00726160" w:rsidP="002966A4"/>
        </w:tc>
      </w:tr>
      <w:tr w:rsidR="00726160" w14:paraId="7DB47F7D" w14:textId="77777777" w:rsidTr="00A17A5A">
        <w:trPr>
          <w:trHeight w:val="1206"/>
        </w:trPr>
        <w:tc>
          <w:tcPr>
            <w:tcW w:w="1590" w:type="dxa"/>
          </w:tcPr>
          <w:p w14:paraId="2BF95C4A" w14:textId="77777777" w:rsidR="00726160" w:rsidRDefault="00726160" w:rsidP="00A50B51">
            <w:pPr>
              <w:pStyle w:val="Heading1"/>
              <w:framePr w:hSpace="0" w:wrap="auto" w:vAnchor="margin" w:hAnchor="text" w:yAlign="inline"/>
            </w:pPr>
            <w:r>
              <w:t>180° Out of Phase</w:t>
            </w:r>
          </w:p>
        </w:tc>
        <w:tc>
          <w:tcPr>
            <w:tcW w:w="4650" w:type="dxa"/>
          </w:tcPr>
          <w:p w14:paraId="1856468C" w14:textId="77777777" w:rsidR="00726160" w:rsidRDefault="00726160" w:rsidP="00A50B51">
            <w:pPr>
              <w:spacing w:before="120"/>
            </w:pPr>
            <w:r>
              <w:t>Peaks and troughs are exactly opposite.</w:t>
            </w:r>
          </w:p>
        </w:tc>
        <w:tc>
          <w:tcPr>
            <w:tcW w:w="3113" w:type="dxa"/>
          </w:tcPr>
          <w:p w14:paraId="40DD1D29" w14:textId="77777777" w:rsidR="00726160" w:rsidRDefault="00726160" w:rsidP="002966A4"/>
        </w:tc>
      </w:tr>
      <w:tr w:rsidR="00726160" w14:paraId="7FB73897" w14:textId="77777777" w:rsidTr="00A17A5A">
        <w:trPr>
          <w:trHeight w:val="1206"/>
        </w:trPr>
        <w:tc>
          <w:tcPr>
            <w:tcW w:w="1590" w:type="dxa"/>
          </w:tcPr>
          <w:p w14:paraId="108BD733" w14:textId="77777777" w:rsidR="00726160" w:rsidRDefault="00726160" w:rsidP="00A50B51">
            <w:pPr>
              <w:pStyle w:val="Heading1"/>
              <w:framePr w:hSpace="0" w:wrap="auto" w:vAnchor="margin" w:hAnchor="text" w:yAlign="inline"/>
            </w:pPr>
            <w:r>
              <w:lastRenderedPageBreak/>
              <w:t>Resonance</w:t>
            </w:r>
          </w:p>
        </w:tc>
        <w:tc>
          <w:tcPr>
            <w:tcW w:w="4650" w:type="dxa"/>
          </w:tcPr>
          <w:p w14:paraId="5FCB6B82" w14:textId="76607DBF" w:rsidR="00726160" w:rsidRDefault="00726160" w:rsidP="00A50B51">
            <w:pPr>
              <w:spacing w:before="120"/>
            </w:pPr>
            <w:r>
              <w:t>When a system vibrates at a single frequency</w:t>
            </w:r>
            <w:r w:rsidR="004A43F2">
              <w:t>,</w:t>
            </w:r>
            <w:r>
              <w:t xml:space="preserve"> we call this a standing wave. </w:t>
            </w:r>
            <w:r w:rsidR="004A43F2">
              <w:br/>
            </w:r>
            <w:r>
              <w:t>Only wavelengths that fit within an object will resonate.</w:t>
            </w:r>
          </w:p>
        </w:tc>
        <w:tc>
          <w:tcPr>
            <w:tcW w:w="3113" w:type="dxa"/>
          </w:tcPr>
          <w:p w14:paraId="19E84BF8" w14:textId="77777777" w:rsidR="00726160" w:rsidRDefault="00726160" w:rsidP="002966A4"/>
        </w:tc>
      </w:tr>
      <w:tr w:rsidR="00726160" w14:paraId="4B8C03E6" w14:textId="77777777" w:rsidTr="00A17A5A">
        <w:trPr>
          <w:trHeight w:val="1206"/>
        </w:trPr>
        <w:tc>
          <w:tcPr>
            <w:tcW w:w="1590" w:type="dxa"/>
          </w:tcPr>
          <w:p w14:paraId="3302EE58" w14:textId="77777777" w:rsidR="00726160" w:rsidRDefault="00726160" w:rsidP="00A50B51">
            <w:pPr>
              <w:pStyle w:val="Heading1"/>
              <w:framePr w:hSpace="0" w:wrap="auto" w:vAnchor="margin" w:hAnchor="text" w:yAlign="inline"/>
            </w:pPr>
            <w:r>
              <w:t>Refraction</w:t>
            </w:r>
          </w:p>
        </w:tc>
        <w:tc>
          <w:tcPr>
            <w:tcW w:w="4650" w:type="dxa"/>
          </w:tcPr>
          <w:p w14:paraId="127E789E" w14:textId="77777777" w:rsidR="00726160" w:rsidRDefault="00726160" w:rsidP="00A50B51">
            <w:pPr>
              <w:spacing w:before="120"/>
            </w:pPr>
            <w:r>
              <w:t xml:space="preserve">The fact or phenomenon of light, radio waves, etc. being deflected in passing obliquely through the interface between one medium and another through a medium of varying density. </w:t>
            </w:r>
          </w:p>
        </w:tc>
        <w:tc>
          <w:tcPr>
            <w:tcW w:w="3113" w:type="dxa"/>
          </w:tcPr>
          <w:p w14:paraId="18E6064A" w14:textId="77777777" w:rsidR="00726160" w:rsidRDefault="00726160" w:rsidP="002966A4"/>
        </w:tc>
      </w:tr>
      <w:tr w:rsidR="00726160" w14:paraId="74C8A4C8" w14:textId="77777777" w:rsidTr="00A17A5A">
        <w:trPr>
          <w:trHeight w:val="1206"/>
        </w:trPr>
        <w:tc>
          <w:tcPr>
            <w:tcW w:w="1590" w:type="dxa"/>
          </w:tcPr>
          <w:p w14:paraId="557E5F2D" w14:textId="77777777" w:rsidR="00726160" w:rsidRDefault="00726160" w:rsidP="00A50B51">
            <w:pPr>
              <w:pStyle w:val="Heading1"/>
              <w:framePr w:hSpace="0" w:wrap="auto" w:vAnchor="margin" w:hAnchor="text" w:yAlign="inline"/>
            </w:pPr>
            <w:r>
              <w:t>Absorption</w:t>
            </w:r>
          </w:p>
        </w:tc>
        <w:tc>
          <w:tcPr>
            <w:tcW w:w="4650" w:type="dxa"/>
          </w:tcPr>
          <w:p w14:paraId="6C162C45" w14:textId="77777777" w:rsidR="00726160" w:rsidRDefault="00726160" w:rsidP="00A50B51">
            <w:pPr>
              <w:spacing w:before="120"/>
            </w:pPr>
            <w:r>
              <w:t xml:space="preserve">The process or action by which one thing soaks up or blots out another. </w:t>
            </w:r>
          </w:p>
        </w:tc>
        <w:tc>
          <w:tcPr>
            <w:tcW w:w="3113" w:type="dxa"/>
          </w:tcPr>
          <w:p w14:paraId="29AD34A0" w14:textId="77777777" w:rsidR="00726160" w:rsidRDefault="00726160" w:rsidP="002966A4"/>
        </w:tc>
      </w:tr>
      <w:tr w:rsidR="00726160" w14:paraId="184C55AC" w14:textId="77777777" w:rsidTr="00A17A5A">
        <w:trPr>
          <w:trHeight w:val="1206"/>
        </w:trPr>
        <w:tc>
          <w:tcPr>
            <w:tcW w:w="1590" w:type="dxa"/>
          </w:tcPr>
          <w:p w14:paraId="50667182" w14:textId="77777777" w:rsidR="00726160" w:rsidRDefault="00726160" w:rsidP="00A50B51">
            <w:pPr>
              <w:pStyle w:val="Heading1"/>
              <w:framePr w:hSpace="0" w:wrap="auto" w:vAnchor="margin" w:hAnchor="text" w:yAlign="inline"/>
            </w:pPr>
            <w:r>
              <w:t>Emission</w:t>
            </w:r>
          </w:p>
        </w:tc>
        <w:tc>
          <w:tcPr>
            <w:tcW w:w="4650" w:type="dxa"/>
          </w:tcPr>
          <w:p w14:paraId="051D74F4" w14:textId="77777777" w:rsidR="00726160" w:rsidRDefault="00726160" w:rsidP="00A50B51">
            <w:pPr>
              <w:spacing w:before="120"/>
            </w:pPr>
            <w:r>
              <w:t xml:space="preserve">Something that has been emitted, released, or discharged. </w:t>
            </w:r>
          </w:p>
        </w:tc>
        <w:tc>
          <w:tcPr>
            <w:tcW w:w="3113" w:type="dxa"/>
          </w:tcPr>
          <w:p w14:paraId="561C5742" w14:textId="77777777" w:rsidR="00726160" w:rsidRDefault="00726160" w:rsidP="002966A4"/>
        </w:tc>
      </w:tr>
    </w:tbl>
    <w:p w14:paraId="46B067D8" w14:textId="5F067915" w:rsidR="0036040A" w:rsidRPr="0036040A" w:rsidRDefault="0036040A" w:rsidP="00F72D02"/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2AF8D" w14:textId="77777777" w:rsidR="003F1765" w:rsidRDefault="003F1765" w:rsidP="00293785">
      <w:pPr>
        <w:spacing w:after="0" w:line="240" w:lineRule="auto"/>
      </w:pPr>
      <w:r>
        <w:separator/>
      </w:r>
    </w:p>
  </w:endnote>
  <w:endnote w:type="continuationSeparator" w:id="0">
    <w:p w14:paraId="32EA8E72" w14:textId="77777777" w:rsidR="003F1765" w:rsidRDefault="003F176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5FED4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A1EF4C5" wp14:editId="20A0FA57">
              <wp:simplePos x="0" y="0"/>
              <wp:positionH relativeFrom="column">
                <wp:posOffset>897255</wp:posOffset>
              </wp:positionH>
              <wp:positionV relativeFrom="paragraph">
                <wp:posOffset>-15558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A1A418" w14:textId="0FD20EA1" w:rsidR="00293785" w:rsidRDefault="003F176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504BEB08D36417C9281F9B4C36BFD0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9298B">
                                <w:t>What Is a Wave?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1EF4C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70.65pt;margin-top:-1.2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IhPz6NwAAAAJAQAADwAA&#10;AAAAAAAAAAAAAADQBAAAZHJzL2Rvd25yZXYueG1sUEsFBgAAAAAEAAQA8wAAANkFAAAAAA==&#10;" filled="f" stroked="f">
              <v:textbox>
                <w:txbxContent>
                  <w:p w14:paraId="63A1A418" w14:textId="0FD20EA1" w:rsidR="00293785" w:rsidRDefault="003F1765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504BEB08D36417C9281F9B4C36BFD0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9298B">
                          <w:t>What Is a Wave?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3360FD">
      <w:rPr>
        <w:noProof/>
      </w:rPr>
      <w:drawing>
        <wp:inline distT="0" distB="0" distL="0" distR="0" wp14:anchorId="5AB0AE1A" wp14:editId="4713F4C2">
          <wp:extent cx="5943600" cy="3784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378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C15F8" w14:textId="77777777" w:rsidR="003F1765" w:rsidRDefault="003F1765" w:rsidP="00293785">
      <w:pPr>
        <w:spacing w:after="0" w:line="240" w:lineRule="auto"/>
      </w:pPr>
      <w:r>
        <w:separator/>
      </w:r>
    </w:p>
  </w:footnote>
  <w:footnote w:type="continuationSeparator" w:id="0">
    <w:p w14:paraId="6E5308DC" w14:textId="77777777" w:rsidR="003F1765" w:rsidRDefault="003F1765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444F3"/>
    <w:multiLevelType w:val="multilevel"/>
    <w:tmpl w:val="C31E08C2"/>
    <w:lvl w:ilvl="0">
      <w:start w:val="1"/>
      <w:numFmt w:val="bullet"/>
      <w:lvlText w:val="•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991B1E"/>
        <w:sz w:val="52"/>
        <w:szCs w:val="52"/>
        <w:u w:val="none"/>
        <w:shd w:val="clear" w:color="auto" w:fill="auto"/>
        <w:vertAlign w:val="baseline"/>
      </w:rPr>
    </w:lvl>
    <w:lvl w:ilvl="1">
      <w:start w:val="1"/>
      <w:numFmt w:val="bullet"/>
      <w:lvlText w:val="⚫"/>
      <w:lvlJc w:val="righ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DCBA25"/>
        <w:sz w:val="30"/>
        <w:szCs w:val="30"/>
        <w:u w:val="none"/>
        <w:shd w:val="clear" w:color="auto" w:fill="auto"/>
        <w:vertAlign w:val="baseline"/>
      </w:rPr>
    </w:lvl>
    <w:lvl w:ilvl="2">
      <w:start w:val="1"/>
      <w:numFmt w:val="bullet"/>
      <w:lvlText w:val="⚫"/>
      <w:lvlJc w:val="righ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3E5C61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⚫"/>
      <w:lvlJc w:val="righ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999967"/>
        <w:sz w:val="19"/>
        <w:szCs w:val="19"/>
        <w:u w:val="none"/>
        <w:shd w:val="clear" w:color="auto" w:fill="auto"/>
        <w:vertAlign w:val="baseline"/>
      </w:rPr>
    </w:lvl>
    <w:lvl w:ilvl="4">
      <w:start w:val="1"/>
      <w:numFmt w:val="bullet"/>
      <w:lvlText w:val="⚫"/>
      <w:lvlJc w:val="right"/>
      <w:pPr>
        <w:ind w:left="36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991B1E"/>
        <w:sz w:val="17"/>
        <w:szCs w:val="17"/>
        <w:u w:val="none"/>
        <w:shd w:val="clear" w:color="auto" w:fill="auto"/>
        <w:vertAlign w:val="baseline"/>
      </w:rPr>
    </w:lvl>
    <w:lvl w:ilvl="5">
      <w:start w:val="1"/>
      <w:numFmt w:val="bullet"/>
      <w:lvlText w:val="⚫"/>
      <w:lvlJc w:val="right"/>
      <w:pPr>
        <w:ind w:left="43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C1C1C1"/>
        <w:sz w:val="21"/>
        <w:szCs w:val="21"/>
        <w:u w:val="none"/>
        <w:shd w:val="clear" w:color="auto" w:fill="auto"/>
        <w:vertAlign w:val="baseline"/>
      </w:rPr>
    </w:lvl>
    <w:lvl w:ilvl="6">
      <w:start w:val="1"/>
      <w:numFmt w:val="bullet"/>
      <w:lvlText w:val="⚫"/>
      <w:lvlJc w:val="righ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7D1619"/>
        <w:sz w:val="21"/>
        <w:szCs w:val="21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right"/>
      <w:pPr>
        <w:ind w:left="57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26262"/>
        <w:sz w:val="27"/>
        <w:szCs w:val="27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right"/>
      <w:pPr>
        <w:ind w:left="64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26262"/>
        <w:sz w:val="27"/>
        <w:szCs w:val="27"/>
        <w:u w:val="none"/>
        <w:shd w:val="clear" w:color="auto" w:fill="auto"/>
        <w:vertAlign w:val="baseline"/>
      </w:r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9"/>
  </w:num>
  <w:num w:numId="9">
    <w:abstractNumId w:val="10"/>
  </w:num>
  <w:num w:numId="10">
    <w:abstractNumId w:val="11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C5"/>
    <w:rsid w:val="00005EC8"/>
    <w:rsid w:val="00012330"/>
    <w:rsid w:val="0003589E"/>
    <w:rsid w:val="0004006F"/>
    <w:rsid w:val="00053775"/>
    <w:rsid w:val="0005619A"/>
    <w:rsid w:val="0008589D"/>
    <w:rsid w:val="000A59F8"/>
    <w:rsid w:val="000F7DC3"/>
    <w:rsid w:val="0011259B"/>
    <w:rsid w:val="00116FDD"/>
    <w:rsid w:val="00125621"/>
    <w:rsid w:val="001D0BBF"/>
    <w:rsid w:val="001E1F85"/>
    <w:rsid w:val="001F125D"/>
    <w:rsid w:val="002157A0"/>
    <w:rsid w:val="002345CC"/>
    <w:rsid w:val="00293785"/>
    <w:rsid w:val="002C0879"/>
    <w:rsid w:val="002C37B4"/>
    <w:rsid w:val="0032687F"/>
    <w:rsid w:val="003360FD"/>
    <w:rsid w:val="0036040A"/>
    <w:rsid w:val="00397FA9"/>
    <w:rsid w:val="003D1FEB"/>
    <w:rsid w:val="003F1765"/>
    <w:rsid w:val="00446C13"/>
    <w:rsid w:val="004A43F2"/>
    <w:rsid w:val="005078B4"/>
    <w:rsid w:val="0053328A"/>
    <w:rsid w:val="00540FC6"/>
    <w:rsid w:val="005511B6"/>
    <w:rsid w:val="00553C98"/>
    <w:rsid w:val="005A7635"/>
    <w:rsid w:val="005C04D4"/>
    <w:rsid w:val="005E3EAC"/>
    <w:rsid w:val="0061014B"/>
    <w:rsid w:val="006361EC"/>
    <w:rsid w:val="00645D7F"/>
    <w:rsid w:val="00656940"/>
    <w:rsid w:val="00665274"/>
    <w:rsid w:val="00666C03"/>
    <w:rsid w:val="00686DAB"/>
    <w:rsid w:val="006B4CC2"/>
    <w:rsid w:val="006D7BEE"/>
    <w:rsid w:val="006E1542"/>
    <w:rsid w:val="00721EA4"/>
    <w:rsid w:val="00726160"/>
    <w:rsid w:val="00797CB5"/>
    <w:rsid w:val="007B055F"/>
    <w:rsid w:val="007E6EE3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17A5A"/>
    <w:rsid w:val="00A50B51"/>
    <w:rsid w:val="00AC349E"/>
    <w:rsid w:val="00B92DBF"/>
    <w:rsid w:val="00BB7FC5"/>
    <w:rsid w:val="00BD119F"/>
    <w:rsid w:val="00C3352E"/>
    <w:rsid w:val="00C34622"/>
    <w:rsid w:val="00C73EA1"/>
    <w:rsid w:val="00C8524A"/>
    <w:rsid w:val="00C9298B"/>
    <w:rsid w:val="00CC4F77"/>
    <w:rsid w:val="00CD3CF6"/>
    <w:rsid w:val="00CE336D"/>
    <w:rsid w:val="00D106FF"/>
    <w:rsid w:val="00D626EB"/>
    <w:rsid w:val="00DC18B6"/>
    <w:rsid w:val="00DC7A6D"/>
    <w:rsid w:val="00ED24C8"/>
    <w:rsid w:val="00EF0A3A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D13F"/>
  <w15:docId w15:val="{2F78E96D-8E88-48A3-A489-417937B6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0B51"/>
    <w:pPr>
      <w:keepNext/>
      <w:keepLines/>
      <w:framePr w:hSpace="141" w:wrap="around" w:vAnchor="page" w:hAnchor="margin" w:y="2231"/>
      <w:spacing w:before="200" w:after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50B51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e\Downloads\NSF%20Vertical%20LEARN%20Document%20Attachment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04BEB08D36417C9281F9B4C36BF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53EF9-7DB2-45A2-AD55-092F8434491E}"/>
      </w:docPartPr>
      <w:docPartBody>
        <w:p w:rsidR="0062525F" w:rsidRDefault="0078006C">
          <w:pPr>
            <w:pStyle w:val="6504BEB08D36417C9281F9B4C36BFD0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6C"/>
    <w:rsid w:val="002A08E4"/>
    <w:rsid w:val="0062525F"/>
    <w:rsid w:val="0078006C"/>
    <w:rsid w:val="0091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504BEB08D36417C9281F9B4C36BFD00">
    <w:name w:val="6504BEB08D36417C9281F9B4C36BFD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NSF Vertical LEARN Document Attachment (1)</Template>
  <TotalTime>12</TotalTime>
  <Pages>4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IS A WAVE?</vt:lpstr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Is a Wave?</dc:title>
  <dc:creator>K20 Center</dc:creator>
  <cp:lastModifiedBy>Daniella Peters</cp:lastModifiedBy>
  <cp:revision>22</cp:revision>
  <cp:lastPrinted>2016-07-14T14:08:00Z</cp:lastPrinted>
  <dcterms:created xsi:type="dcterms:W3CDTF">2021-09-27T14:52:00Z</dcterms:created>
  <dcterms:modified xsi:type="dcterms:W3CDTF">2021-09-27T15:03:00Z</dcterms:modified>
</cp:coreProperties>
</file>