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A295E31" w14:textId="410ED106" w:rsidR="00446C13" w:rsidRPr="00DC7A6D" w:rsidRDefault="00F0338E" w:rsidP="00DC7A6D">
      <w:pPr>
        <w:pStyle w:val="Title"/>
      </w:pPr>
      <w:r>
        <w:t>Blank Cards</w:t>
      </w:r>
    </w:p>
    <w:p w14:paraId="5A672AEB" w14:textId="2855B0E6" w:rsidR="00F0338E" w:rsidRDefault="00F0338E" w:rsidP="00A15F28">
      <w:pPr>
        <w:pStyle w:val="BodyText"/>
        <w:spacing w:after="0"/>
      </w:pPr>
    </w:p>
    <w:p w14:paraId="7A703F11" w14:textId="77777777" w:rsidR="00A15F28" w:rsidRDefault="00A15F28" w:rsidP="00A15F28">
      <w:pPr>
        <w:pStyle w:val="BodyText"/>
        <w:spacing w:after="0"/>
      </w:pPr>
    </w:p>
    <w:tbl>
      <w:tblPr>
        <w:tblStyle w:val="a"/>
        <w:tblW w:w="10080" w:type="dxa"/>
        <w:jc w:val="center"/>
        <w:tblBorders>
          <w:top w:val="dashed" w:sz="18" w:space="0" w:color="BED7D3"/>
          <w:left w:val="dashed" w:sz="18" w:space="0" w:color="BED7D3"/>
          <w:bottom w:val="dashed" w:sz="18" w:space="0" w:color="BED7D3"/>
          <w:right w:val="dashed" w:sz="18" w:space="0" w:color="BED7D3"/>
          <w:insideH w:val="dashed" w:sz="18" w:space="0" w:color="BED7D3"/>
          <w:insideV w:val="dashed" w:sz="1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520"/>
        <w:gridCol w:w="2520"/>
        <w:gridCol w:w="2520"/>
        <w:gridCol w:w="2520"/>
      </w:tblGrid>
      <w:tr w:rsidR="00F0338E" w14:paraId="4282E806" w14:textId="77777777" w:rsidTr="00F0338E">
        <w:trPr>
          <w:trHeight w:val="2448"/>
          <w:jc w:val="center"/>
        </w:trPr>
        <w:tc>
          <w:tcPr>
            <w:tcW w:w="2520" w:type="dxa"/>
            <w:vAlign w:val="center"/>
          </w:tcPr>
          <w:p w14:paraId="3F302CAF" w14:textId="77777777" w:rsidR="00F0338E" w:rsidRDefault="00F0338E" w:rsidP="00F0338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10D28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362F035A" w14:textId="77777777" w:rsidR="00F0338E" w:rsidRDefault="00F0338E" w:rsidP="00F0338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10D28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44A05C00" w14:textId="77777777" w:rsidR="00F0338E" w:rsidRDefault="00F0338E" w:rsidP="00F0338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10D28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56F650B4" w14:textId="77777777" w:rsidR="00F0338E" w:rsidRDefault="00F0338E" w:rsidP="00F0338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10D28"/>
                <w:szCs w:val="24"/>
              </w:rPr>
            </w:pPr>
          </w:p>
        </w:tc>
      </w:tr>
      <w:tr w:rsidR="00F0338E" w14:paraId="161260A4" w14:textId="77777777" w:rsidTr="00F0338E">
        <w:trPr>
          <w:trHeight w:val="2448"/>
          <w:jc w:val="center"/>
        </w:trPr>
        <w:tc>
          <w:tcPr>
            <w:tcW w:w="2520" w:type="dxa"/>
            <w:vAlign w:val="center"/>
          </w:tcPr>
          <w:p w14:paraId="330C17D4" w14:textId="77777777" w:rsidR="00F0338E" w:rsidRDefault="00F0338E" w:rsidP="00F0338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10D28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71FAFE33" w14:textId="77777777" w:rsidR="00F0338E" w:rsidRDefault="00F0338E" w:rsidP="00F0338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10D28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44F6D0BB" w14:textId="77777777" w:rsidR="00F0338E" w:rsidRDefault="00F0338E" w:rsidP="00F0338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10D28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4BB2667B" w14:textId="77777777" w:rsidR="00F0338E" w:rsidRDefault="00F0338E" w:rsidP="00F0338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10D28"/>
                <w:szCs w:val="24"/>
              </w:rPr>
            </w:pPr>
          </w:p>
        </w:tc>
      </w:tr>
      <w:tr w:rsidR="00F0338E" w14:paraId="46E1BF94" w14:textId="77777777" w:rsidTr="00F0338E">
        <w:trPr>
          <w:trHeight w:val="2448"/>
          <w:jc w:val="center"/>
        </w:trPr>
        <w:tc>
          <w:tcPr>
            <w:tcW w:w="2520" w:type="dxa"/>
            <w:vAlign w:val="center"/>
          </w:tcPr>
          <w:p w14:paraId="5A1232E4" w14:textId="77777777" w:rsidR="00F0338E" w:rsidRDefault="00F0338E" w:rsidP="00F0338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10D28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07374154" w14:textId="77777777" w:rsidR="00F0338E" w:rsidRDefault="00F0338E" w:rsidP="00F0338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10D28"/>
                <w:szCs w:val="24"/>
              </w:rPr>
            </w:pPr>
            <w:bookmarkStart w:id="0" w:name="_gjdgxs" w:colFirst="0" w:colLast="0"/>
            <w:bookmarkEnd w:id="0"/>
          </w:p>
        </w:tc>
        <w:tc>
          <w:tcPr>
            <w:tcW w:w="2520" w:type="dxa"/>
            <w:vAlign w:val="center"/>
          </w:tcPr>
          <w:p w14:paraId="6DD1E797" w14:textId="77777777" w:rsidR="00F0338E" w:rsidRDefault="00F0338E" w:rsidP="00F0338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10D28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28AE6EEA" w14:textId="77777777" w:rsidR="00F0338E" w:rsidRDefault="00F0338E" w:rsidP="00F0338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10D28"/>
                <w:szCs w:val="24"/>
              </w:rPr>
            </w:pPr>
          </w:p>
        </w:tc>
      </w:tr>
      <w:tr w:rsidR="00F0338E" w14:paraId="38BA6F84" w14:textId="77777777" w:rsidTr="00F0338E">
        <w:trPr>
          <w:trHeight w:val="2448"/>
          <w:jc w:val="center"/>
        </w:trPr>
        <w:tc>
          <w:tcPr>
            <w:tcW w:w="2520" w:type="dxa"/>
            <w:vAlign w:val="center"/>
          </w:tcPr>
          <w:p w14:paraId="5D7F6FEC" w14:textId="77777777" w:rsidR="00F0338E" w:rsidRDefault="00F0338E" w:rsidP="00F0338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10D28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7CF5A4CB" w14:textId="77777777" w:rsidR="00F0338E" w:rsidRDefault="00F0338E" w:rsidP="00F0338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10D28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76C00DCF" w14:textId="77777777" w:rsidR="00F0338E" w:rsidRDefault="00F0338E" w:rsidP="00F0338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10D28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40DEA706" w14:textId="77777777" w:rsidR="00F0338E" w:rsidRDefault="00F0338E" w:rsidP="00F0338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10D28"/>
                <w:szCs w:val="24"/>
              </w:rPr>
            </w:pPr>
          </w:p>
        </w:tc>
      </w:tr>
    </w:tbl>
    <w:p w14:paraId="380335B5" w14:textId="6E302E01" w:rsidR="00F0338E" w:rsidRDefault="00F0338E" w:rsidP="009D6E8D">
      <w:pPr>
        <w:pStyle w:val="BodyText"/>
      </w:pPr>
    </w:p>
    <w:p w14:paraId="673641E1" w14:textId="77777777" w:rsidR="00F0338E" w:rsidRPr="009D6E8D" w:rsidRDefault="00F0338E" w:rsidP="009D6E8D">
      <w:pPr>
        <w:pStyle w:val="BodyText"/>
      </w:pPr>
    </w:p>
    <w:sectPr w:rsidR="00F0338E" w:rsidRPr="009D6E8D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EA962" w14:textId="77777777" w:rsidR="0079620A" w:rsidRDefault="0079620A" w:rsidP="00293785">
      <w:pPr>
        <w:spacing w:after="0" w:line="240" w:lineRule="auto"/>
      </w:pPr>
      <w:r>
        <w:separator/>
      </w:r>
    </w:p>
  </w:endnote>
  <w:endnote w:type="continuationSeparator" w:id="0">
    <w:p w14:paraId="0657ABCE" w14:textId="77777777" w:rsidR="0079620A" w:rsidRDefault="0079620A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4D861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5F338C6" wp14:editId="1ED5CE69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DF3EE1" w14:textId="67F0D599" w:rsidR="00293785" w:rsidRDefault="0079620A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BD034B2105C24D0AB820599CE031D54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313EF8">
                                <w:t>Follow the Green, Not the Dream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F338C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66DF3EE1" w14:textId="67F0D599" w:rsidR="00293785" w:rsidRDefault="0079620A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BD034B2105C24D0AB820599CE031D549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313EF8">
                          <w:t>Follow the Green, Not the Dream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0B5C5AC1" wp14:editId="711251F6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4DEFB" w14:textId="77777777" w:rsidR="0079620A" w:rsidRDefault="0079620A" w:rsidP="00293785">
      <w:pPr>
        <w:spacing w:after="0" w:line="240" w:lineRule="auto"/>
      </w:pPr>
      <w:r>
        <w:separator/>
      </w:r>
    </w:p>
  </w:footnote>
  <w:footnote w:type="continuationSeparator" w:id="0">
    <w:p w14:paraId="4546E5C0" w14:textId="77777777" w:rsidR="0079620A" w:rsidRDefault="0079620A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38E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15DE"/>
    <w:rsid w:val="002345CC"/>
    <w:rsid w:val="00293785"/>
    <w:rsid w:val="002C0879"/>
    <w:rsid w:val="002C37B4"/>
    <w:rsid w:val="00313EF8"/>
    <w:rsid w:val="0036040A"/>
    <w:rsid w:val="00397FA9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67EC8"/>
    <w:rsid w:val="0079620A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15F28"/>
    <w:rsid w:val="00A555E6"/>
    <w:rsid w:val="00AC349E"/>
    <w:rsid w:val="00B3475F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0338E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2A0089"/>
  <w15:docId w15:val="{A3B4E041-F197-4A6B-B622-9C112614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D034B2105C24D0AB820599CE031D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B99E3-51A2-412B-914D-407A1312CA00}"/>
      </w:docPartPr>
      <w:docPartBody>
        <w:p w:rsidR="003262F0" w:rsidRDefault="00897630">
          <w:pPr>
            <w:pStyle w:val="BD034B2105C24D0AB820599CE031D549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2F0"/>
    <w:rsid w:val="003262F0"/>
    <w:rsid w:val="0089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D034B2105C24D0AB820599CE031D549">
    <w:name w:val="BD034B2105C24D0AB820599CE031D5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</Template>
  <TotalTime>23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Follow the Green, Not the Dream</dc:title>
  <dc:creator>k20center@ou.edu</dc:creator>
  <cp:lastModifiedBy>Daniella Peters</cp:lastModifiedBy>
  <cp:revision>4</cp:revision>
  <cp:lastPrinted>2016-07-14T14:08:00Z</cp:lastPrinted>
  <dcterms:created xsi:type="dcterms:W3CDTF">2021-11-10T22:29:00Z</dcterms:created>
  <dcterms:modified xsi:type="dcterms:W3CDTF">2021-11-11T14:49:00Z</dcterms:modified>
</cp:coreProperties>
</file>