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0FA18" w14:textId="3DEDAC74" w:rsidR="00446C13" w:rsidRPr="00957AFD" w:rsidRDefault="00AF695B" w:rsidP="00DC7A6D">
      <w:pPr>
        <w:pStyle w:val="Title"/>
        <w:rPr>
          <w:lang w:val="es-ES"/>
        </w:rPr>
      </w:pPr>
      <w:r>
        <w:rPr>
          <w:lang w:val="es-ES"/>
        </w:rPr>
        <w:t>carrito de composición</w:t>
      </w:r>
    </w:p>
    <w:p w14:paraId="72B3C3EA" w14:textId="49C03BD1" w:rsidR="009D6E8D" w:rsidRPr="00957AFD" w:rsidRDefault="009F01D9" w:rsidP="00AC0697">
      <w:pPr>
        <w:pStyle w:val="Heading1"/>
        <w:rPr>
          <w:lang w:val="es-ES"/>
        </w:rPr>
      </w:pPr>
      <w:r w:rsidRPr="00957AFD">
        <w:rPr>
          <w:lang w:val="es-ES"/>
        </w:rPr>
        <w:t>Us</w:t>
      </w:r>
      <w:r w:rsidR="00957AFD" w:rsidRPr="00957AFD">
        <w:rPr>
          <w:lang w:val="es-ES"/>
        </w:rPr>
        <w:t>a</w:t>
      </w:r>
      <w:r w:rsidRPr="00957AFD">
        <w:rPr>
          <w:lang w:val="es-ES"/>
        </w:rPr>
        <w:t xml:space="preserve"> </w:t>
      </w:r>
      <w:r w:rsidR="00957AFD" w:rsidRPr="00957AFD">
        <w:rPr>
          <w:lang w:val="es-ES"/>
        </w:rPr>
        <w:t>los</w:t>
      </w:r>
      <w:r w:rsidRPr="00957AFD">
        <w:rPr>
          <w:lang w:val="es-ES"/>
        </w:rPr>
        <w:t xml:space="preserve"> </w:t>
      </w:r>
      <w:r w:rsidR="00957AFD" w:rsidRPr="00957AFD">
        <w:rPr>
          <w:lang w:val="es-ES"/>
        </w:rPr>
        <w:t>siguientes elementos para crear tu composición.</w:t>
      </w:r>
    </w:p>
    <w:p w14:paraId="67BA984F" w14:textId="33E09486" w:rsidR="00C73EA1" w:rsidRPr="00957AFD" w:rsidRDefault="00CE336D" w:rsidP="00D106FF">
      <w:pPr>
        <w:rPr>
          <w:noProof/>
          <w:lang w:val="es-ES"/>
        </w:rPr>
      </w:pPr>
      <w:r w:rsidRPr="00957AFD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481AE7" w:rsidRPr="00957AFD" w14:paraId="2D8902FE" w14:textId="77777777" w:rsidTr="008E7C06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33EF692E" w14:textId="6D7B2805" w:rsidR="00481AE7" w:rsidRPr="00957AFD" w:rsidRDefault="00957AFD" w:rsidP="008E7C06">
            <w:pPr>
              <w:pStyle w:val="TableColumnHeaders"/>
              <w:rPr>
                <w:lang w:val="es-ES"/>
              </w:rPr>
            </w:pPr>
            <w:r w:rsidRPr="00957AFD">
              <w:rPr>
                <w:lang w:val="es-ES"/>
              </w:rPr>
              <w:t>Elije cuatro de los siguientes tonos</w:t>
            </w:r>
          </w:p>
        </w:tc>
        <w:tc>
          <w:tcPr>
            <w:tcW w:w="2405" w:type="dxa"/>
            <w:shd w:val="clear" w:color="auto" w:fill="3E5C61" w:themeFill="accent2"/>
          </w:tcPr>
          <w:p w14:paraId="02A2D445" w14:textId="68480A41" w:rsidR="00481AE7" w:rsidRPr="00957AFD" w:rsidRDefault="00957AFD" w:rsidP="008E7C06">
            <w:pPr>
              <w:pStyle w:val="TableColumnHeaders"/>
              <w:rPr>
                <w:lang w:val="es-ES"/>
              </w:rPr>
            </w:pPr>
            <w:r w:rsidRPr="00957AFD">
              <w:rPr>
                <w:lang w:val="es-ES"/>
              </w:rPr>
              <w:t>Elije cuatro de los siguientes ritmos</w:t>
            </w:r>
          </w:p>
        </w:tc>
        <w:tc>
          <w:tcPr>
            <w:tcW w:w="2405" w:type="dxa"/>
            <w:shd w:val="clear" w:color="auto" w:fill="3E5C61" w:themeFill="accent2"/>
          </w:tcPr>
          <w:p w14:paraId="3BB60447" w14:textId="29C8AD51" w:rsidR="00481AE7" w:rsidRPr="00957AFD" w:rsidRDefault="00957AFD" w:rsidP="008E7C06">
            <w:pPr>
              <w:pStyle w:val="TableColumnHeaders"/>
              <w:rPr>
                <w:lang w:val="es-ES"/>
              </w:rPr>
            </w:pPr>
            <w:r w:rsidRPr="00957AFD">
              <w:rPr>
                <w:lang w:val="es-ES"/>
              </w:rPr>
              <w:t>Elije dos matices dinámicos</w:t>
            </w:r>
          </w:p>
        </w:tc>
        <w:tc>
          <w:tcPr>
            <w:tcW w:w="2125" w:type="dxa"/>
            <w:shd w:val="clear" w:color="auto" w:fill="3E5C61" w:themeFill="accent2"/>
          </w:tcPr>
          <w:p w14:paraId="50CEEDE3" w14:textId="6540AFB0" w:rsidR="00481AE7" w:rsidRPr="00957AFD" w:rsidRDefault="00957AFD" w:rsidP="008E7C06">
            <w:pPr>
              <w:pStyle w:val="TableColumnHeaders"/>
              <w:rPr>
                <w:lang w:val="es-ES"/>
              </w:rPr>
            </w:pPr>
            <w:r w:rsidRPr="00957AFD">
              <w:rPr>
                <w:lang w:val="es-ES"/>
              </w:rPr>
              <w:t>Elije dos símbolos</w:t>
            </w:r>
          </w:p>
        </w:tc>
      </w:tr>
      <w:tr w:rsidR="00481AE7" w:rsidRPr="00957AFD" w14:paraId="0C643F63" w14:textId="77777777" w:rsidTr="008E7C06">
        <w:trPr>
          <w:trHeight w:val="729"/>
        </w:trPr>
        <w:tc>
          <w:tcPr>
            <w:tcW w:w="2405" w:type="dxa"/>
          </w:tcPr>
          <w:p w14:paraId="7C44A8D4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C</w:t>
            </w:r>
          </w:p>
        </w:tc>
        <w:tc>
          <w:tcPr>
            <w:tcW w:w="2405" w:type="dxa"/>
          </w:tcPr>
          <w:p w14:paraId="710DD60F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68DA2262" wp14:editId="1365F7D3">
                  <wp:simplePos x="0" y="0"/>
                  <wp:positionH relativeFrom="column">
                    <wp:posOffset>372035</wp:posOffset>
                  </wp:positionH>
                  <wp:positionV relativeFrom="paragraph">
                    <wp:posOffset>-10727</wp:posOffset>
                  </wp:positionV>
                  <wp:extent cx="581290" cy="394447"/>
                  <wp:effectExtent l="0" t="0" r="3175" b="0"/>
                  <wp:wrapNone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90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AD9DFD5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6432" behindDoc="0" locked="0" layoutInCell="1" allowOverlap="1" wp14:anchorId="49E1148C" wp14:editId="5ADE0FDB">
                  <wp:simplePos x="0" y="0"/>
                  <wp:positionH relativeFrom="column">
                    <wp:posOffset>547143</wp:posOffset>
                  </wp:positionH>
                  <wp:positionV relativeFrom="paragraph">
                    <wp:posOffset>203536</wp:posOffset>
                  </wp:positionV>
                  <wp:extent cx="262255" cy="133768"/>
                  <wp:effectExtent l="0" t="0" r="444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536CB4E3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2576" behindDoc="0" locked="0" layoutInCell="1" allowOverlap="1" wp14:anchorId="14132BF6" wp14:editId="3E8A4952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73474</wp:posOffset>
                  </wp:positionV>
                  <wp:extent cx="221482" cy="313316"/>
                  <wp:effectExtent l="0" t="0" r="0" b="4445"/>
                  <wp:wrapNone/>
                  <wp:docPr id="27" name="Picture 27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2" cy="31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117E068B" w14:textId="77777777" w:rsidTr="008E7C06">
        <w:trPr>
          <w:trHeight w:val="828"/>
        </w:trPr>
        <w:tc>
          <w:tcPr>
            <w:tcW w:w="2405" w:type="dxa"/>
          </w:tcPr>
          <w:p w14:paraId="7CE0610C" w14:textId="77777777" w:rsidR="00481AE7" w:rsidRPr="00957AFD" w:rsidRDefault="00481AE7" w:rsidP="00481AE7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957AFD">
              <w:rPr>
                <w:rFonts w:cstheme="minorHAnsi"/>
                <w:lang w:val="es-ES"/>
              </w:rPr>
              <w:t>D</w:t>
            </w:r>
          </w:p>
        </w:tc>
        <w:tc>
          <w:tcPr>
            <w:tcW w:w="2405" w:type="dxa"/>
          </w:tcPr>
          <w:p w14:paraId="46F81061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5A2B972B" wp14:editId="5553384B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-4445</wp:posOffset>
                  </wp:positionV>
                  <wp:extent cx="428747" cy="448236"/>
                  <wp:effectExtent l="0" t="0" r="3175" b="0"/>
                  <wp:wrapNone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47" cy="4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5993F5E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</w:p>
          <w:p w14:paraId="5320C2BA" w14:textId="77777777" w:rsidR="00481AE7" w:rsidRPr="00957AFD" w:rsidRDefault="00481AE7" w:rsidP="008E7C06">
            <w:pPr>
              <w:spacing w:after="0" w:line="240" w:lineRule="auto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7456" behindDoc="0" locked="0" layoutInCell="1" allowOverlap="1" wp14:anchorId="74A36FC2" wp14:editId="3D034F80">
                  <wp:simplePos x="0" y="0"/>
                  <wp:positionH relativeFrom="column">
                    <wp:posOffset>584611</wp:posOffset>
                  </wp:positionH>
                  <wp:positionV relativeFrom="paragraph">
                    <wp:posOffset>24130</wp:posOffset>
                  </wp:positionV>
                  <wp:extent cx="180475" cy="161365"/>
                  <wp:effectExtent l="0" t="0" r="0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5" cy="1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B41A6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</w:p>
        </w:tc>
        <w:tc>
          <w:tcPr>
            <w:tcW w:w="2125" w:type="dxa"/>
          </w:tcPr>
          <w:p w14:paraId="38723C3F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3600" behindDoc="0" locked="0" layoutInCell="1" allowOverlap="1" wp14:anchorId="430DBC3D" wp14:editId="00FB48BB">
                  <wp:simplePos x="0" y="0"/>
                  <wp:positionH relativeFrom="column">
                    <wp:posOffset>444015</wp:posOffset>
                  </wp:positionH>
                  <wp:positionV relativeFrom="paragraph">
                    <wp:posOffset>154342</wp:posOffset>
                  </wp:positionV>
                  <wp:extent cx="339165" cy="375690"/>
                  <wp:effectExtent l="0" t="0" r="3810" b="5715"/>
                  <wp:wrapNone/>
                  <wp:docPr id="28" name="Picture 2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Diagram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65" cy="3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3DEB2369" w14:textId="77777777" w:rsidTr="008E7C06">
        <w:trPr>
          <w:trHeight w:val="828"/>
        </w:trPr>
        <w:tc>
          <w:tcPr>
            <w:tcW w:w="2405" w:type="dxa"/>
          </w:tcPr>
          <w:p w14:paraId="2ACDCB2E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E</w:t>
            </w:r>
          </w:p>
        </w:tc>
        <w:tc>
          <w:tcPr>
            <w:tcW w:w="2405" w:type="dxa"/>
          </w:tcPr>
          <w:p w14:paraId="33F85E88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4321D5DF" wp14:editId="04169EBD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45720</wp:posOffset>
                  </wp:positionV>
                  <wp:extent cx="464571" cy="394447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71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A4F516F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8480" behindDoc="0" locked="0" layoutInCell="1" allowOverlap="1" wp14:anchorId="72D4659D" wp14:editId="594B37A3">
                  <wp:simplePos x="0" y="0"/>
                  <wp:positionH relativeFrom="column">
                    <wp:posOffset>535006</wp:posOffset>
                  </wp:positionH>
                  <wp:positionV relativeFrom="paragraph">
                    <wp:posOffset>139065</wp:posOffset>
                  </wp:positionV>
                  <wp:extent cx="273998" cy="14343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8" cy="14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FF3FAD9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4624" behindDoc="0" locked="0" layoutInCell="1" allowOverlap="1" wp14:anchorId="35A24EF1" wp14:editId="2EBB4E84">
                  <wp:simplePos x="0" y="0"/>
                  <wp:positionH relativeFrom="column">
                    <wp:posOffset>444274</wp:posOffset>
                  </wp:positionH>
                  <wp:positionV relativeFrom="paragraph">
                    <wp:posOffset>7433</wp:posOffset>
                  </wp:positionV>
                  <wp:extent cx="321310" cy="432533"/>
                  <wp:effectExtent l="0" t="0" r="0" b="0"/>
                  <wp:wrapNone/>
                  <wp:docPr id="29" name="Picture 29" descr="A picture containing text, table, d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table, dining tab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43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1BC31FF2" w14:textId="77777777" w:rsidTr="008E7C06">
        <w:trPr>
          <w:trHeight w:val="927"/>
        </w:trPr>
        <w:tc>
          <w:tcPr>
            <w:tcW w:w="2405" w:type="dxa"/>
          </w:tcPr>
          <w:p w14:paraId="00BA3F0D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F</w:t>
            </w:r>
          </w:p>
        </w:tc>
        <w:tc>
          <w:tcPr>
            <w:tcW w:w="2405" w:type="dxa"/>
          </w:tcPr>
          <w:p w14:paraId="04118947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62BFE50F" wp14:editId="76C358BF">
                  <wp:simplePos x="0" y="0"/>
                  <wp:positionH relativeFrom="column">
                    <wp:posOffset>399191</wp:posOffset>
                  </wp:positionH>
                  <wp:positionV relativeFrom="paragraph">
                    <wp:posOffset>42358</wp:posOffset>
                  </wp:positionV>
                  <wp:extent cx="360256" cy="457200"/>
                  <wp:effectExtent l="0" t="0" r="0" b="0"/>
                  <wp:wrapNone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con&#10;&#10;Description automatically generated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52"/>
                          <a:stretch/>
                        </pic:blipFill>
                        <pic:spPr bwMode="auto">
                          <a:xfrm>
                            <a:off x="0" y="0"/>
                            <a:ext cx="36025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2FCC1B13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9504" behindDoc="0" locked="0" layoutInCell="1" allowOverlap="1" wp14:anchorId="3F309198" wp14:editId="454E57F3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137235</wp:posOffset>
                  </wp:positionV>
                  <wp:extent cx="288532" cy="200025"/>
                  <wp:effectExtent l="0" t="0" r="3810" b="3175"/>
                  <wp:wrapNone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18" cy="21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4437624E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5648" behindDoc="0" locked="0" layoutInCell="1" allowOverlap="1" wp14:anchorId="6990D60C" wp14:editId="74708337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39071</wp:posOffset>
                  </wp:positionV>
                  <wp:extent cx="508000" cy="3839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6BEA2635" w14:textId="77777777" w:rsidTr="008E7C06">
        <w:trPr>
          <w:trHeight w:val="909"/>
        </w:trPr>
        <w:tc>
          <w:tcPr>
            <w:tcW w:w="2405" w:type="dxa"/>
          </w:tcPr>
          <w:p w14:paraId="27AD3B5E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G</w:t>
            </w:r>
          </w:p>
        </w:tc>
        <w:tc>
          <w:tcPr>
            <w:tcW w:w="2405" w:type="dxa"/>
          </w:tcPr>
          <w:p w14:paraId="3BCB3E52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1B66D4A9" wp14:editId="52F91EA7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63463</wp:posOffset>
                  </wp:positionV>
                  <wp:extent cx="355600" cy="355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7F2299F7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0528" behindDoc="0" locked="0" layoutInCell="1" allowOverlap="1" wp14:anchorId="3A19BC8B" wp14:editId="0862EC1A">
                  <wp:simplePos x="0" y="0"/>
                  <wp:positionH relativeFrom="column">
                    <wp:posOffset>595593</wp:posOffset>
                  </wp:positionH>
                  <wp:positionV relativeFrom="paragraph">
                    <wp:posOffset>151840</wp:posOffset>
                  </wp:positionV>
                  <wp:extent cx="178977" cy="215153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8" cy="2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D799230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6672" behindDoc="0" locked="0" layoutInCell="1" allowOverlap="1" wp14:anchorId="56085F7C" wp14:editId="1A44012D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86360</wp:posOffset>
                  </wp:positionV>
                  <wp:extent cx="469900" cy="329540"/>
                  <wp:effectExtent l="0" t="0" r="0" b="1270"/>
                  <wp:wrapNone/>
                  <wp:docPr id="31" name="Picture 3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1E28042A" w14:textId="77777777" w:rsidTr="008E7C06">
        <w:trPr>
          <w:trHeight w:val="927"/>
        </w:trPr>
        <w:tc>
          <w:tcPr>
            <w:tcW w:w="2405" w:type="dxa"/>
          </w:tcPr>
          <w:p w14:paraId="10C8B951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A</w:t>
            </w:r>
          </w:p>
        </w:tc>
        <w:tc>
          <w:tcPr>
            <w:tcW w:w="2405" w:type="dxa"/>
          </w:tcPr>
          <w:p w14:paraId="7F7A07DA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3DEDC8C1" wp14:editId="663B70CC">
                  <wp:simplePos x="0" y="0"/>
                  <wp:positionH relativeFrom="column">
                    <wp:posOffset>509008</wp:posOffset>
                  </wp:positionH>
                  <wp:positionV relativeFrom="paragraph">
                    <wp:posOffset>20358</wp:posOffset>
                  </wp:positionV>
                  <wp:extent cx="252702" cy="510988"/>
                  <wp:effectExtent l="0" t="0" r="1905" b="0"/>
                  <wp:wrapNone/>
                  <wp:docPr id="13" name="Picture 13" descr="A picture containing ax, bowed instr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ax, bowed instrument&#10;&#10;Description automatically generated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/>
                          <a:stretch/>
                        </pic:blipFill>
                        <pic:spPr bwMode="auto">
                          <a:xfrm>
                            <a:off x="0" y="0"/>
                            <a:ext cx="252702" cy="51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078C3594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1552" behindDoc="0" locked="0" layoutInCell="1" allowOverlap="1" wp14:anchorId="11633667" wp14:editId="262ABD4D">
                  <wp:simplePos x="0" y="0"/>
                  <wp:positionH relativeFrom="column">
                    <wp:posOffset>529786</wp:posOffset>
                  </wp:positionH>
                  <wp:positionV relativeFrom="paragraph">
                    <wp:posOffset>158787</wp:posOffset>
                  </wp:positionV>
                  <wp:extent cx="272412" cy="205217"/>
                  <wp:effectExtent l="0" t="0" r="0" b="0"/>
                  <wp:wrapNone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4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8F01A27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7696" behindDoc="0" locked="0" layoutInCell="1" allowOverlap="1" wp14:anchorId="50ACE912" wp14:editId="147636ED">
                  <wp:simplePos x="0" y="0"/>
                  <wp:positionH relativeFrom="column">
                    <wp:posOffset>420893</wp:posOffset>
                  </wp:positionH>
                  <wp:positionV relativeFrom="paragraph">
                    <wp:posOffset>99322</wp:posOffset>
                  </wp:positionV>
                  <wp:extent cx="363220" cy="268467"/>
                  <wp:effectExtent l="0" t="0" r="5080" b="0"/>
                  <wp:wrapNone/>
                  <wp:docPr id="32" name="Picture 3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, arrow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:rsidRPr="00957AFD" w14:paraId="0EB876AA" w14:textId="77777777" w:rsidTr="008E7C06">
        <w:trPr>
          <w:trHeight w:val="837"/>
        </w:trPr>
        <w:tc>
          <w:tcPr>
            <w:tcW w:w="2405" w:type="dxa"/>
          </w:tcPr>
          <w:p w14:paraId="0034895E" w14:textId="77777777" w:rsidR="00481AE7" w:rsidRPr="00957AFD" w:rsidRDefault="00481AE7" w:rsidP="00481AE7">
            <w:pPr>
              <w:pStyle w:val="RowHeader"/>
              <w:jc w:val="center"/>
              <w:rPr>
                <w:lang w:val="es-ES"/>
              </w:rPr>
            </w:pPr>
            <w:r w:rsidRPr="00957AFD">
              <w:rPr>
                <w:lang w:val="es-ES"/>
              </w:rPr>
              <w:t>B</w:t>
            </w:r>
          </w:p>
        </w:tc>
        <w:tc>
          <w:tcPr>
            <w:tcW w:w="2405" w:type="dxa"/>
          </w:tcPr>
          <w:p w14:paraId="7A8680E9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625DE58" wp14:editId="45CF8AF1">
                  <wp:simplePos x="0" y="0"/>
                  <wp:positionH relativeFrom="column">
                    <wp:posOffset>405354</wp:posOffset>
                  </wp:positionH>
                  <wp:positionV relativeFrom="paragraph">
                    <wp:posOffset>76761</wp:posOffset>
                  </wp:positionV>
                  <wp:extent cx="430917" cy="403412"/>
                  <wp:effectExtent l="0" t="0" r="1270" b="3175"/>
                  <wp:wrapNone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icon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7" cy="4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150C5978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</w:p>
        </w:tc>
        <w:tc>
          <w:tcPr>
            <w:tcW w:w="2125" w:type="dxa"/>
          </w:tcPr>
          <w:p w14:paraId="15D104F9" w14:textId="77777777" w:rsidR="00481AE7" w:rsidRPr="00957AFD" w:rsidRDefault="00481AE7" w:rsidP="008E7C06">
            <w:pPr>
              <w:pStyle w:val="TableData"/>
              <w:rPr>
                <w:lang w:val="es-ES"/>
              </w:rPr>
            </w:pPr>
            <w:r w:rsidRPr="00957AFD">
              <w:rPr>
                <w:noProof/>
                <w:lang w:val="es-ES"/>
              </w:rPr>
              <w:drawing>
                <wp:anchor distT="0" distB="0" distL="114300" distR="114300" simplePos="0" relativeHeight="251678720" behindDoc="0" locked="0" layoutInCell="1" allowOverlap="1" wp14:anchorId="46122980" wp14:editId="41CEE732">
                  <wp:simplePos x="0" y="0"/>
                  <wp:positionH relativeFrom="column">
                    <wp:posOffset>414356</wp:posOffset>
                  </wp:positionH>
                  <wp:positionV relativeFrom="paragraph">
                    <wp:posOffset>126587</wp:posOffset>
                  </wp:positionV>
                  <wp:extent cx="311523" cy="235009"/>
                  <wp:effectExtent l="0" t="0" r="6350" b="0"/>
                  <wp:wrapNone/>
                  <wp:docPr id="33" name="Picture 33" descr="A picture containing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ams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23" cy="23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ACFFB2" w14:textId="77777777" w:rsidR="00481AE7" w:rsidRPr="00957AFD" w:rsidRDefault="00481AE7" w:rsidP="00481AE7">
      <w:pPr>
        <w:rPr>
          <w:lang w:val="es-ES"/>
        </w:rPr>
      </w:pPr>
    </w:p>
    <w:p w14:paraId="3597EC0F" w14:textId="1E809007" w:rsidR="0036040A" w:rsidRPr="00957AFD" w:rsidRDefault="0036040A" w:rsidP="00F72D02">
      <w:pPr>
        <w:rPr>
          <w:lang w:val="es-ES"/>
        </w:rPr>
      </w:pPr>
    </w:p>
    <w:sectPr w:rsidR="0036040A" w:rsidRPr="00957AF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6A86" w14:textId="77777777" w:rsidR="00E54495" w:rsidRDefault="00E54495" w:rsidP="00293785">
      <w:pPr>
        <w:spacing w:after="0" w:line="240" w:lineRule="auto"/>
      </w:pPr>
      <w:r>
        <w:separator/>
      </w:r>
    </w:p>
  </w:endnote>
  <w:endnote w:type="continuationSeparator" w:id="0">
    <w:p w14:paraId="1199628B" w14:textId="77777777" w:rsidR="00E54495" w:rsidRDefault="00E544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E85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DBA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69343C" wp14:editId="0E05EE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2EEA8" w14:textId="00E1DA41" w:rsidR="00293785" w:rsidRPr="00AC0697" w:rsidRDefault="00E54495" w:rsidP="00A20A2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1577974C069B489C49CC0550E659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1AE7" w:rsidRPr="00AC0697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3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082EEA8" w14:textId="00E1DA41" w:rsidR="00293785" w:rsidRPr="00AC0697" w:rsidRDefault="00E54495" w:rsidP="00A20A2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1577974C069B489C49CC0550E659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1AE7" w:rsidRPr="00AC0697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9ED606" wp14:editId="2C855C6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2D91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75B7" w14:textId="77777777" w:rsidR="00E54495" w:rsidRDefault="00E54495" w:rsidP="00293785">
      <w:pPr>
        <w:spacing w:after="0" w:line="240" w:lineRule="auto"/>
      </w:pPr>
      <w:r>
        <w:separator/>
      </w:r>
    </w:p>
  </w:footnote>
  <w:footnote w:type="continuationSeparator" w:id="0">
    <w:p w14:paraId="2DB2EA15" w14:textId="77777777" w:rsidR="00E54495" w:rsidRDefault="00E544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D8B5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EE9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E0B9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4703">
    <w:abstractNumId w:val="6"/>
  </w:num>
  <w:num w:numId="2" w16cid:durableId="1910920027">
    <w:abstractNumId w:val="7"/>
  </w:num>
  <w:num w:numId="3" w16cid:durableId="1511603779">
    <w:abstractNumId w:val="0"/>
  </w:num>
  <w:num w:numId="4" w16cid:durableId="1426729659">
    <w:abstractNumId w:val="2"/>
  </w:num>
  <w:num w:numId="5" w16cid:durableId="1436973390">
    <w:abstractNumId w:val="3"/>
  </w:num>
  <w:num w:numId="6" w16cid:durableId="67464332">
    <w:abstractNumId w:val="5"/>
  </w:num>
  <w:num w:numId="7" w16cid:durableId="1249198130">
    <w:abstractNumId w:val="4"/>
  </w:num>
  <w:num w:numId="8" w16cid:durableId="2109961575">
    <w:abstractNumId w:val="8"/>
  </w:num>
  <w:num w:numId="9" w16cid:durableId="881599794">
    <w:abstractNumId w:val="9"/>
  </w:num>
  <w:num w:numId="10" w16cid:durableId="1478649228">
    <w:abstractNumId w:val="10"/>
  </w:num>
  <w:num w:numId="11" w16cid:durableId="46481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9"/>
    <w:rsid w:val="0004006F"/>
    <w:rsid w:val="00053775"/>
    <w:rsid w:val="0005619A"/>
    <w:rsid w:val="0008589D"/>
    <w:rsid w:val="0011259B"/>
    <w:rsid w:val="00116FDD"/>
    <w:rsid w:val="00125621"/>
    <w:rsid w:val="00164E40"/>
    <w:rsid w:val="0017524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2F41"/>
    <w:rsid w:val="00446C13"/>
    <w:rsid w:val="00460EB1"/>
    <w:rsid w:val="00481AE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1B73"/>
    <w:rsid w:val="008F3A18"/>
    <w:rsid w:val="008F5386"/>
    <w:rsid w:val="00913172"/>
    <w:rsid w:val="0094260F"/>
    <w:rsid w:val="00957AFD"/>
    <w:rsid w:val="00981E19"/>
    <w:rsid w:val="009B52E4"/>
    <w:rsid w:val="009D6E8D"/>
    <w:rsid w:val="009F01D9"/>
    <w:rsid w:val="00A101E8"/>
    <w:rsid w:val="00A20A21"/>
    <w:rsid w:val="00A43982"/>
    <w:rsid w:val="00AC0697"/>
    <w:rsid w:val="00AC349E"/>
    <w:rsid w:val="00AF695B"/>
    <w:rsid w:val="00B70A09"/>
    <w:rsid w:val="00B92DBF"/>
    <w:rsid w:val="00BD119F"/>
    <w:rsid w:val="00BE03C0"/>
    <w:rsid w:val="00C50F59"/>
    <w:rsid w:val="00C70574"/>
    <w:rsid w:val="00C73EA1"/>
    <w:rsid w:val="00C8524A"/>
    <w:rsid w:val="00CC4F77"/>
    <w:rsid w:val="00CD3CF6"/>
    <w:rsid w:val="00CE336D"/>
    <w:rsid w:val="00D106FF"/>
    <w:rsid w:val="00D626EB"/>
    <w:rsid w:val="00DC7A6D"/>
    <w:rsid w:val="00E03482"/>
    <w:rsid w:val="00E13098"/>
    <w:rsid w:val="00E54495"/>
    <w:rsid w:val="00E76EC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8C457"/>
  <w15:docId w15:val="{57C26F4C-D82C-0D47-9BB3-E8B78687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069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20A2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A20A2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697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577974C069B489C49CC0550E6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05A2-0708-A14F-94D8-5E8E69A8D750}"/>
      </w:docPartPr>
      <w:docPartBody>
        <w:p w:rsidR="00000000" w:rsidRDefault="00947312" w:rsidP="00947312">
          <w:pPr>
            <w:pStyle w:val="2B1577974C069B489C49CC0550E659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F"/>
    <w:rsid w:val="004E0379"/>
    <w:rsid w:val="0052441F"/>
    <w:rsid w:val="007634D5"/>
    <w:rsid w:val="00947312"/>
    <w:rsid w:val="00A75F73"/>
    <w:rsid w:val="00EB33F1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312"/>
    <w:rPr>
      <w:color w:val="808080"/>
    </w:rPr>
  </w:style>
  <w:style w:type="paragraph" w:customStyle="1" w:styleId="F0196AB2E87F3343A419376E53613F3E">
    <w:name w:val="F0196AB2E87F3343A419376E53613F3E"/>
  </w:style>
  <w:style w:type="paragraph" w:customStyle="1" w:styleId="36C4499870CFD6468677C8634B929428">
    <w:name w:val="36C4499870CFD6468677C8634B929428"/>
    <w:rsid w:val="00947312"/>
  </w:style>
  <w:style w:type="paragraph" w:customStyle="1" w:styleId="2B1577974C069B489C49CC0550E65980">
    <w:name w:val="2B1577974C069B489C49CC0550E65980"/>
    <w:rsid w:val="0094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Lopez, Araceli</cp:lastModifiedBy>
  <cp:revision>12</cp:revision>
  <cp:lastPrinted>2016-07-14T14:08:00Z</cp:lastPrinted>
  <dcterms:created xsi:type="dcterms:W3CDTF">2022-01-31T22:28:00Z</dcterms:created>
  <dcterms:modified xsi:type="dcterms:W3CDTF">2022-06-07T21:24:00Z</dcterms:modified>
  <cp:category/>
</cp:coreProperties>
</file>