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05B96C" w14:textId="69E29D0D" w:rsidR="00446C13" w:rsidRDefault="003F4595" w:rsidP="00DC7A6D">
      <w:pPr>
        <w:pStyle w:val="Title"/>
      </w:pPr>
      <w:r>
        <w:t>Animal Toy Card Sort</w:t>
      </w:r>
    </w:p>
    <w:p w14:paraId="3C955C85" w14:textId="7565B7A0" w:rsidR="003F4595" w:rsidRDefault="003F4595" w:rsidP="003F45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FBF93C" wp14:editId="4EF057D0">
            <wp:extent cx="5943600" cy="6824345"/>
            <wp:effectExtent l="0" t="0" r="0" b="0"/>
            <wp:docPr id="2" name="Picture 2" descr="page4image2036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2036182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E380" w14:textId="77777777" w:rsidR="003F4595" w:rsidRPr="003F4595" w:rsidRDefault="003F4595" w:rsidP="003F4595"/>
    <w:sectPr w:rsidR="003F4595" w:rsidRPr="003F459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997C" w14:textId="77777777" w:rsidR="001429B6" w:rsidRDefault="001429B6" w:rsidP="00293785">
      <w:pPr>
        <w:spacing w:after="0" w:line="240" w:lineRule="auto"/>
      </w:pPr>
      <w:r>
        <w:separator/>
      </w:r>
    </w:p>
  </w:endnote>
  <w:endnote w:type="continuationSeparator" w:id="0">
    <w:p w14:paraId="26714208" w14:textId="77777777" w:rsidR="001429B6" w:rsidRDefault="001429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91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FD8973" wp14:editId="7D8ECB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18640" w14:textId="065B5EF6" w:rsidR="00293785" w:rsidRDefault="001429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694AEB8A64D0F811D8F50550AE5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595">
                                <w:t>GOING ON A PAPER HUNT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89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F018640" w14:textId="065B5EF6" w:rsidR="00293785" w:rsidRDefault="001429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694AEB8A64D0F811D8F50550AE5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4595">
                          <w:t>GOING ON A PAPER HUNT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A0FCBF8" wp14:editId="7B10CF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8504" w14:textId="77777777" w:rsidR="001429B6" w:rsidRDefault="001429B6" w:rsidP="00293785">
      <w:pPr>
        <w:spacing w:after="0" w:line="240" w:lineRule="auto"/>
      </w:pPr>
      <w:r>
        <w:separator/>
      </w:r>
    </w:p>
  </w:footnote>
  <w:footnote w:type="continuationSeparator" w:id="0">
    <w:p w14:paraId="64D16A6B" w14:textId="77777777" w:rsidR="001429B6" w:rsidRDefault="001429B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95"/>
    <w:rsid w:val="0004006F"/>
    <w:rsid w:val="00053775"/>
    <w:rsid w:val="0005619A"/>
    <w:rsid w:val="0008589D"/>
    <w:rsid w:val="0011259B"/>
    <w:rsid w:val="00116FDD"/>
    <w:rsid w:val="00125621"/>
    <w:rsid w:val="001429B6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4595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784A7"/>
  <w15:docId w15:val="{8CE016D7-F208-46F9-800D-AEF5E12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var\folders\gp\zk9_lv657qq6wy0h9nqhv6jr0000gn\T\com.microsoft.Word\WebArchiveCopyPasteTempFiles\page4image203618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694AEB8A64D0F811D8F50550A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6F78-E91C-4E13-A0F2-151CA3E38E7E}"/>
      </w:docPartPr>
      <w:docPartBody>
        <w:p w:rsidR="00000000" w:rsidRDefault="004205D2">
          <w:pPr>
            <w:pStyle w:val="DA8694AEB8A64D0F811D8F50550AE5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D2"/>
    <w:rsid w:val="0042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694AEB8A64D0F811D8F50550AE5FA">
    <w:name w:val="DA8694AEB8A64D0F811D8F50550A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ON A PAPER HUNT</dc:title>
  <dc:creator>K20 Center</dc:creator>
  <cp:lastModifiedBy>Lee, Brooke L.</cp:lastModifiedBy>
  <cp:revision>1</cp:revision>
  <cp:lastPrinted>2016-07-14T14:08:00Z</cp:lastPrinted>
  <dcterms:created xsi:type="dcterms:W3CDTF">2022-02-22T15:02:00Z</dcterms:created>
  <dcterms:modified xsi:type="dcterms:W3CDTF">2022-02-22T15:03:00Z</dcterms:modified>
</cp:coreProperties>
</file>