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091C0E" w14:textId="4F75D39F" w:rsidR="00456652" w:rsidRPr="00456652" w:rsidRDefault="00456652" w:rsidP="00456652">
      <w:pPr>
        <w:pStyle w:val="Title"/>
      </w:pPr>
      <w:r w:rsidRPr="00456652">
        <w:t>Thinking Questions about the Paper Hunt</w:t>
      </w:r>
    </w:p>
    <w:p w14:paraId="0B508BDF" w14:textId="2C129805" w:rsidR="00456652" w:rsidRDefault="00456652" w:rsidP="00456652">
      <w:pPr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</w:p>
    <w:p w14:paraId="797A1D49" w14:textId="17F4305D" w:rsidR="00456652" w:rsidRDefault="00456652" w:rsidP="00456652">
      <w:pPr>
        <w:tabs>
          <w:tab w:val="left" w:pos="1845"/>
        </w:tabs>
      </w:pPr>
      <w:r>
        <w:t xml:space="preserve">1. </w:t>
      </w:r>
      <w:r>
        <w:t>Which types of paper or papers were the best to write on with the pencil? ______________________________________________________________________________</w:t>
      </w:r>
    </w:p>
    <w:p w14:paraId="06023F38" w14:textId="77777777" w:rsidR="00456652" w:rsidRPr="00456652" w:rsidRDefault="00456652" w:rsidP="00456652">
      <w:pPr>
        <w:pStyle w:val="BodyText"/>
      </w:pPr>
    </w:p>
    <w:p w14:paraId="6B6CE2D2" w14:textId="77777777" w:rsidR="00456652" w:rsidRDefault="00456652" w:rsidP="00456652">
      <w:pPr>
        <w:tabs>
          <w:tab w:val="left" w:pos="1845"/>
        </w:tabs>
      </w:pPr>
      <w:r>
        <w:t>How do you know this?</w:t>
      </w:r>
    </w:p>
    <w:p w14:paraId="5CC279CC" w14:textId="664EFB14" w:rsidR="00456652" w:rsidRDefault="00456652" w:rsidP="00456652">
      <w:pPr>
        <w:tabs>
          <w:tab w:val="left" w:pos="1845"/>
        </w:tabs>
      </w:pPr>
      <w:r>
        <w:t>______________________________________________________________________________</w:t>
      </w:r>
    </w:p>
    <w:p w14:paraId="2BC75FC0" w14:textId="77777777" w:rsidR="00456652" w:rsidRDefault="00456652" w:rsidP="00456652">
      <w:pPr>
        <w:tabs>
          <w:tab w:val="left" w:pos="1845"/>
        </w:tabs>
      </w:pPr>
    </w:p>
    <w:p w14:paraId="1AB11E05" w14:textId="5ACE1070" w:rsidR="00456652" w:rsidRDefault="00456652" w:rsidP="00456652">
      <w:pPr>
        <w:tabs>
          <w:tab w:val="left" w:pos="1845"/>
        </w:tabs>
      </w:pPr>
      <w:r>
        <w:t>2. Which types of paper were the best to draw on with the crayons?</w:t>
      </w:r>
    </w:p>
    <w:p w14:paraId="6068533B" w14:textId="004FD03D" w:rsidR="00456652" w:rsidRDefault="00456652" w:rsidP="00456652">
      <w:pPr>
        <w:tabs>
          <w:tab w:val="left" w:pos="1845"/>
        </w:tabs>
      </w:pPr>
      <w:r>
        <w:t>______________________________________________________________________________</w:t>
      </w:r>
    </w:p>
    <w:p w14:paraId="605EBF85" w14:textId="08E88488" w:rsidR="00456652" w:rsidRPr="00456652" w:rsidRDefault="00456652" w:rsidP="00456652">
      <w:pPr>
        <w:tabs>
          <w:tab w:val="left" w:pos="1845"/>
        </w:tabs>
      </w:pPr>
      <w:r>
        <w:br/>
      </w:r>
      <w:r>
        <w:t>How do you know this? ______________________________________________________________________________</w:t>
      </w:r>
    </w:p>
    <w:sectPr w:rsidR="00456652" w:rsidRPr="0045665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13C1" w14:textId="77777777" w:rsidR="00A558AE" w:rsidRDefault="00A558AE" w:rsidP="00293785">
      <w:pPr>
        <w:spacing w:after="0" w:line="240" w:lineRule="auto"/>
      </w:pPr>
      <w:r>
        <w:separator/>
      </w:r>
    </w:p>
  </w:endnote>
  <w:endnote w:type="continuationSeparator" w:id="0">
    <w:p w14:paraId="50A1BB06" w14:textId="77777777" w:rsidR="00A558AE" w:rsidRDefault="00A558A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E90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CF0C78" wp14:editId="591E11A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7B14DF" w14:textId="284B8C8E" w:rsidR="00293785" w:rsidRDefault="00A558A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3FCD4FDDC3145E59CCC481D91B1AF1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56652">
                                <w:t>Going On A Paper Hunt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F0C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67B14DF" w14:textId="284B8C8E" w:rsidR="00293785" w:rsidRDefault="00A558A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3FCD4FDDC3145E59CCC481D91B1AF1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56652">
                          <w:t>Going On A Paper Hunt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19877D4" wp14:editId="0139EE6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EE6A7" w14:textId="77777777" w:rsidR="00A558AE" w:rsidRDefault="00A558AE" w:rsidP="00293785">
      <w:pPr>
        <w:spacing w:after="0" w:line="240" w:lineRule="auto"/>
      </w:pPr>
      <w:r>
        <w:separator/>
      </w:r>
    </w:p>
  </w:footnote>
  <w:footnote w:type="continuationSeparator" w:id="0">
    <w:p w14:paraId="0C6098F2" w14:textId="77777777" w:rsidR="00A558AE" w:rsidRDefault="00A558A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532DB"/>
    <w:multiLevelType w:val="hybridMultilevel"/>
    <w:tmpl w:val="C8E45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52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56652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558AE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FDAA3"/>
  <w15:docId w15:val="{8F24E704-86DC-438B-A835-56980B4B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FCD4FDDC3145E59CCC481D91B1A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F3DFD-95B4-4DC6-AABE-6F38B2953E5E}"/>
      </w:docPartPr>
      <w:docPartBody>
        <w:p w:rsidR="00000000" w:rsidRDefault="00A57643">
          <w:pPr>
            <w:pStyle w:val="63FCD4FDDC3145E59CCC481D91B1AF1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43"/>
    <w:rsid w:val="00A5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FCD4FDDC3145E59CCC481D91B1AF1D">
    <w:name w:val="63FCD4FDDC3145E59CCC481D91B1AF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Going On A Paper Hunt</dc:title>
  <dc:creator>K20 Center</dc:creator>
  <cp:lastModifiedBy>Lee, Brooke L.</cp:lastModifiedBy>
  <cp:revision>1</cp:revision>
  <cp:lastPrinted>2016-07-14T14:08:00Z</cp:lastPrinted>
  <dcterms:created xsi:type="dcterms:W3CDTF">2022-02-22T15:09:00Z</dcterms:created>
  <dcterms:modified xsi:type="dcterms:W3CDTF">2022-02-22T15:13:00Z</dcterms:modified>
</cp:coreProperties>
</file>