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EEC21F" w14:textId="0C2564B9" w:rsidR="006E1542" w:rsidRPr="00612AE6" w:rsidRDefault="00612AE6" w:rsidP="001024F9">
      <w:pPr>
        <w:pStyle w:val="Image"/>
        <w:rPr>
          <w:noProof w:val="0"/>
          <w:sz w:val="140"/>
          <w:szCs w:val="140"/>
          <w:lang w:val="es-ES"/>
        </w:rPr>
      </w:pPr>
      <w:r w:rsidRPr="00612AE6">
        <w:rPr>
          <w:noProof w:val="0"/>
          <w:sz w:val="140"/>
          <w:szCs w:val="140"/>
          <w:lang w:val="es-ES"/>
        </w:rPr>
        <w:t>¿Qué aprendiste de esta experiencia</w:t>
      </w:r>
      <w:r w:rsidR="001024F9" w:rsidRPr="00612AE6">
        <w:rPr>
          <w:noProof w:val="0"/>
          <w:sz w:val="140"/>
          <w:szCs w:val="140"/>
          <w:lang w:val="es-ES"/>
        </w:rPr>
        <w:t>?</w:t>
      </w:r>
    </w:p>
    <w:p w14:paraId="550DD6DB" w14:textId="0EF86F3F" w:rsidR="001024F9" w:rsidRPr="00612AE6" w:rsidRDefault="001024F9">
      <w:pPr>
        <w:spacing w:after="160" w:line="259" w:lineRule="auto"/>
        <w:rPr>
          <w:i/>
          <w:color w:val="626262"/>
          <w:sz w:val="18"/>
          <w:szCs w:val="20"/>
          <w:lang w:val="es-ES"/>
        </w:rPr>
      </w:pPr>
      <w:r w:rsidRPr="00612AE6">
        <w:rPr>
          <w:lang w:val="es-ES"/>
        </w:rPr>
        <w:br w:type="page"/>
      </w:r>
    </w:p>
    <w:p w14:paraId="18B4F4E9" w14:textId="57BBF856" w:rsidR="001024F9" w:rsidRPr="00612AE6" w:rsidRDefault="00612AE6" w:rsidP="001024F9">
      <w:pPr>
        <w:pStyle w:val="BodyText"/>
        <w:jc w:val="center"/>
        <w:rPr>
          <w:sz w:val="120"/>
          <w:szCs w:val="120"/>
          <w:lang w:val="es-ES"/>
        </w:rPr>
      </w:pPr>
      <w:r w:rsidRPr="00612AE6">
        <w:rPr>
          <w:sz w:val="120"/>
          <w:szCs w:val="120"/>
          <w:lang w:val="es-ES"/>
        </w:rPr>
        <w:lastRenderedPageBreak/>
        <w:t>¿</w:t>
      </w:r>
      <w:r w:rsidR="00933E25">
        <w:rPr>
          <w:sz w:val="120"/>
          <w:szCs w:val="120"/>
          <w:lang w:val="es-ES"/>
        </w:rPr>
        <w:t>P</w:t>
      </w:r>
      <w:r w:rsidRPr="00612AE6">
        <w:rPr>
          <w:sz w:val="120"/>
          <w:szCs w:val="120"/>
          <w:lang w:val="es-ES"/>
        </w:rPr>
        <w:t xml:space="preserve">erjudicó o dificultó </w:t>
      </w:r>
      <w:r w:rsidR="00933E25">
        <w:rPr>
          <w:sz w:val="120"/>
          <w:szCs w:val="120"/>
          <w:lang w:val="es-ES"/>
        </w:rPr>
        <w:t xml:space="preserve">a tu creatividad </w:t>
      </w:r>
      <w:r w:rsidRPr="00612AE6">
        <w:rPr>
          <w:sz w:val="120"/>
          <w:szCs w:val="120"/>
          <w:lang w:val="es-ES"/>
        </w:rPr>
        <w:t>empezar con componentes tan básicos</w:t>
      </w:r>
      <w:r w:rsidR="001024F9" w:rsidRPr="00612AE6">
        <w:rPr>
          <w:sz w:val="120"/>
          <w:szCs w:val="120"/>
          <w:lang w:val="es-ES"/>
        </w:rPr>
        <w:t xml:space="preserve">? </w:t>
      </w:r>
      <w:r w:rsidR="00933E25">
        <w:rPr>
          <w:sz w:val="120"/>
          <w:szCs w:val="120"/>
          <w:lang w:val="es-ES"/>
        </w:rPr>
        <w:t>¿Por qué sí o por qué no</w:t>
      </w:r>
      <w:r w:rsidR="001024F9" w:rsidRPr="00612AE6">
        <w:rPr>
          <w:sz w:val="120"/>
          <w:szCs w:val="120"/>
          <w:lang w:val="es-ES"/>
        </w:rPr>
        <w:t>?</w:t>
      </w:r>
    </w:p>
    <w:p w14:paraId="4C32735C" w14:textId="46807679" w:rsidR="001024F9" w:rsidRPr="00612AE6" w:rsidRDefault="001024F9">
      <w:pPr>
        <w:spacing w:after="160" w:line="259" w:lineRule="auto"/>
        <w:rPr>
          <w:sz w:val="120"/>
          <w:szCs w:val="120"/>
          <w:lang w:val="es-ES"/>
        </w:rPr>
      </w:pPr>
      <w:r w:rsidRPr="00612AE6">
        <w:rPr>
          <w:sz w:val="120"/>
          <w:szCs w:val="120"/>
          <w:lang w:val="es-ES"/>
        </w:rPr>
        <w:br w:type="page"/>
      </w:r>
    </w:p>
    <w:p w14:paraId="6BD075A3" w14:textId="3714398B" w:rsidR="001024F9" w:rsidRPr="00612AE6" w:rsidRDefault="00933E25" w:rsidP="00933E25">
      <w:pPr>
        <w:pStyle w:val="BodyText"/>
        <w:jc w:val="center"/>
        <w:rPr>
          <w:lang w:val="es-ES"/>
        </w:rPr>
      </w:pPr>
      <w:r>
        <w:rPr>
          <w:sz w:val="100"/>
          <w:szCs w:val="100"/>
          <w:lang w:val="es-ES"/>
        </w:rPr>
        <w:lastRenderedPageBreak/>
        <w:t>Piensa en un personaje de alguna película o un programa de televisión que conozcas. ¿Cómo cambia esta experiencia tu percepción sobre la creación de ese personaje?</w:t>
      </w:r>
    </w:p>
    <w:sectPr w:rsidR="001024F9" w:rsidRPr="00612AE6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33B9" w14:textId="77777777" w:rsidR="00DD3902" w:rsidRDefault="00DD3902" w:rsidP="00293785">
      <w:pPr>
        <w:spacing w:after="0" w:line="240" w:lineRule="auto"/>
      </w:pPr>
      <w:r>
        <w:separator/>
      </w:r>
    </w:p>
  </w:endnote>
  <w:endnote w:type="continuationSeparator" w:id="0">
    <w:p w14:paraId="0EC8DC14" w14:textId="77777777" w:rsidR="00DD3902" w:rsidRDefault="00DD390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4ED53" w14:textId="77777777" w:rsidR="00612AE6" w:rsidRDefault="00612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D558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1492B" wp14:editId="7AF0F22D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47927" w14:textId="55291A0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5561A6C85C3048A1866158B6E58D78F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52D42">
                                <w:t>Triangles and Circles and Squares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492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5247927" w14:textId="55291A0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5561A6C85C3048A1866158B6E58D78F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52D42">
                          <w:t>Triangles and Circles and Squares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8879659" wp14:editId="549F7A52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F46D" w14:textId="77777777" w:rsidR="00612AE6" w:rsidRDefault="00612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1E15" w14:textId="77777777" w:rsidR="00DD3902" w:rsidRDefault="00DD3902" w:rsidP="00293785">
      <w:pPr>
        <w:spacing w:after="0" w:line="240" w:lineRule="auto"/>
      </w:pPr>
      <w:r>
        <w:separator/>
      </w:r>
    </w:p>
  </w:footnote>
  <w:footnote w:type="continuationSeparator" w:id="0">
    <w:p w14:paraId="6CCC161E" w14:textId="77777777" w:rsidR="00DD3902" w:rsidRDefault="00DD390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83AF" w14:textId="77777777" w:rsidR="00612AE6" w:rsidRDefault="00612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B6A1" w14:textId="77777777" w:rsidR="00612AE6" w:rsidRDefault="00612A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FE7B" w14:textId="77777777" w:rsidR="00612AE6" w:rsidRDefault="00612A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24541">
    <w:abstractNumId w:val="6"/>
  </w:num>
  <w:num w:numId="2" w16cid:durableId="916016003">
    <w:abstractNumId w:val="7"/>
  </w:num>
  <w:num w:numId="3" w16cid:durableId="432480682">
    <w:abstractNumId w:val="0"/>
  </w:num>
  <w:num w:numId="4" w16cid:durableId="763302945">
    <w:abstractNumId w:val="2"/>
  </w:num>
  <w:num w:numId="5" w16cid:durableId="321273178">
    <w:abstractNumId w:val="3"/>
  </w:num>
  <w:num w:numId="6" w16cid:durableId="960651478">
    <w:abstractNumId w:val="5"/>
  </w:num>
  <w:num w:numId="7" w16cid:durableId="1228878081">
    <w:abstractNumId w:val="4"/>
  </w:num>
  <w:num w:numId="8" w16cid:durableId="2111118194">
    <w:abstractNumId w:val="8"/>
  </w:num>
  <w:num w:numId="9" w16cid:durableId="1122263390">
    <w:abstractNumId w:val="9"/>
  </w:num>
  <w:num w:numId="10" w16cid:durableId="1497569064">
    <w:abstractNumId w:val="10"/>
  </w:num>
  <w:num w:numId="11" w16cid:durableId="93652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F9"/>
    <w:rsid w:val="0004006F"/>
    <w:rsid w:val="00053775"/>
    <w:rsid w:val="0005619A"/>
    <w:rsid w:val="000716BE"/>
    <w:rsid w:val="001024F9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60989"/>
    <w:rsid w:val="00293785"/>
    <w:rsid w:val="002C0879"/>
    <w:rsid w:val="002C37B4"/>
    <w:rsid w:val="0036040A"/>
    <w:rsid w:val="003B5164"/>
    <w:rsid w:val="00446C13"/>
    <w:rsid w:val="005078B4"/>
    <w:rsid w:val="0053328A"/>
    <w:rsid w:val="00540FC6"/>
    <w:rsid w:val="00612AE6"/>
    <w:rsid w:val="00645D7F"/>
    <w:rsid w:val="00656940"/>
    <w:rsid w:val="00666C03"/>
    <w:rsid w:val="00686DAB"/>
    <w:rsid w:val="00696D80"/>
    <w:rsid w:val="006E1542"/>
    <w:rsid w:val="00721EA4"/>
    <w:rsid w:val="00752D42"/>
    <w:rsid w:val="007B055F"/>
    <w:rsid w:val="007D4DF2"/>
    <w:rsid w:val="00880013"/>
    <w:rsid w:val="00895E9E"/>
    <w:rsid w:val="008E4D00"/>
    <w:rsid w:val="008F5386"/>
    <w:rsid w:val="00913172"/>
    <w:rsid w:val="00933E25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BF0D7C"/>
    <w:rsid w:val="00C73EA1"/>
    <w:rsid w:val="00CB27A0"/>
    <w:rsid w:val="00CC4F77"/>
    <w:rsid w:val="00CD3CF6"/>
    <w:rsid w:val="00CE317F"/>
    <w:rsid w:val="00CE336D"/>
    <w:rsid w:val="00D106FF"/>
    <w:rsid w:val="00D626EB"/>
    <w:rsid w:val="00DD3902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3A88E"/>
  <w15:docId w15:val="{FC5EFCE1-33A2-4B02-BD88-FD65D525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1024F9"/>
    <w:pPr>
      <w:keepNext/>
      <w:spacing w:after="0" w:line="240" w:lineRule="auto"/>
      <w:jc w:val="center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1024F9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61A6C85C3048A1866158B6E58D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C9497-6BBB-4324-8875-B0BD3F3A7BE4}"/>
      </w:docPartPr>
      <w:docPartBody>
        <w:p w:rsidR="00361C07" w:rsidRDefault="00000000">
          <w:pPr>
            <w:pStyle w:val="5561A6C85C3048A1866158B6E58D78F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84"/>
    <w:rsid w:val="00361C07"/>
    <w:rsid w:val="0049611F"/>
    <w:rsid w:val="00581C84"/>
    <w:rsid w:val="00F2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61A6C85C3048A1866158B6E58D78F4">
    <w:name w:val="5561A6C85C3048A1866158B6E58D7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Triangles and Circles and Squares</dc:title>
  <dc:creator>K20 Center</dc:creator>
  <cp:lastModifiedBy>K20 Center</cp:lastModifiedBy>
  <cp:revision>2</cp:revision>
  <cp:lastPrinted>2016-07-14T14:08:00Z</cp:lastPrinted>
  <dcterms:created xsi:type="dcterms:W3CDTF">2022-08-26T14:17:00Z</dcterms:created>
  <dcterms:modified xsi:type="dcterms:W3CDTF">2022-08-26T14:17:00Z</dcterms:modified>
</cp:coreProperties>
</file>