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3B3B912" w14:textId="249F55E7" w:rsidR="00446C13" w:rsidRPr="001872E7" w:rsidRDefault="000D1C11" w:rsidP="001872E7">
      <w:pPr>
        <w:pStyle w:val="Title"/>
      </w:pPr>
      <w:r>
        <w:t>Put Down Roots</w:t>
      </w:r>
      <w:r w:rsidR="009319E9">
        <w:t>!</w:t>
      </w:r>
      <w:r w:rsidR="00C62113">
        <w:t xml:space="preserve"> </w:t>
      </w:r>
      <w:r w:rsidR="009B4CEE">
        <w:t xml:space="preserve">Card Matching </w:t>
      </w:r>
      <w:r w:rsidR="00FD10A4">
        <w:t>(</w:t>
      </w:r>
      <w:r w:rsidR="00C62113">
        <w:t>Teacher Guide</w:t>
      </w:r>
      <w:r w:rsidR="00FD10A4">
        <w:t>)</w:t>
      </w:r>
    </w:p>
    <w:tbl>
      <w:tblPr>
        <w:tblW w:w="129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52"/>
        <w:gridCol w:w="1852"/>
        <w:gridCol w:w="1852"/>
        <w:gridCol w:w="1851"/>
        <w:gridCol w:w="1851"/>
        <w:gridCol w:w="1851"/>
        <w:gridCol w:w="1851"/>
      </w:tblGrid>
      <w:tr w:rsidR="000D1C11" w14:paraId="7E5E54FC" w14:textId="77777777" w:rsidTr="000D1C11"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0CAAF2" w14:textId="77777777" w:rsidR="000D1C11" w:rsidRDefault="000D1C11" w:rsidP="008D4C1D">
            <w:pPr>
              <w:widowControl w:val="0"/>
              <w:spacing w:after="60" w:line="240" w:lineRule="auto"/>
              <w:jc w:val="center"/>
              <w:rPr>
                <w:rFonts w:ascii="Calibri" w:eastAsia="Calibri" w:hAnsi="Calibri" w:cs="Calibri"/>
                <w:b/>
                <w:sz w:val="26"/>
                <w:szCs w:val="26"/>
              </w:rPr>
            </w:pPr>
          </w:p>
          <w:p w14:paraId="7F06D0C4" w14:textId="77777777" w:rsidR="000D1C11" w:rsidRDefault="000D1C11" w:rsidP="008D4C1D">
            <w:pPr>
              <w:widowControl w:val="0"/>
              <w:spacing w:after="60" w:line="240" w:lineRule="auto"/>
              <w:jc w:val="center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English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83DAA7" w14:textId="77777777" w:rsidR="000D1C11" w:rsidRDefault="000D1C11" w:rsidP="008D4C1D">
            <w:pPr>
              <w:widowControl w:val="0"/>
              <w:spacing w:after="60" w:line="240" w:lineRule="auto"/>
              <w:jc w:val="center"/>
              <w:rPr>
                <w:rFonts w:ascii="Calibri" w:eastAsia="Calibri" w:hAnsi="Calibri" w:cs="Calibri"/>
                <w:b/>
                <w:sz w:val="26"/>
                <w:szCs w:val="26"/>
              </w:rPr>
            </w:pPr>
          </w:p>
          <w:p w14:paraId="3467FE6D" w14:textId="77777777" w:rsidR="000D1C11" w:rsidRDefault="000D1C11" w:rsidP="008D4C1D">
            <w:pPr>
              <w:widowControl w:val="0"/>
              <w:spacing w:after="60" w:line="240" w:lineRule="auto"/>
              <w:jc w:val="center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Spanish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987990" w14:textId="77777777" w:rsidR="000D1C11" w:rsidRDefault="000D1C11" w:rsidP="008D4C1D">
            <w:pPr>
              <w:widowControl w:val="0"/>
              <w:spacing w:after="60" w:line="240" w:lineRule="auto"/>
              <w:jc w:val="center"/>
              <w:rPr>
                <w:rFonts w:ascii="Calibri" w:eastAsia="Calibri" w:hAnsi="Calibri" w:cs="Calibri"/>
                <w:b/>
                <w:sz w:val="26"/>
                <w:szCs w:val="26"/>
              </w:rPr>
            </w:pPr>
          </w:p>
          <w:p w14:paraId="387C343F" w14:textId="77777777" w:rsidR="000D1C11" w:rsidRDefault="000D1C11" w:rsidP="008D4C1D">
            <w:pPr>
              <w:widowControl w:val="0"/>
              <w:spacing w:after="60" w:line="240" w:lineRule="auto"/>
              <w:jc w:val="center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French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ED31CD" w14:textId="77777777" w:rsidR="000D1C11" w:rsidRDefault="000D1C11" w:rsidP="008D4C1D">
            <w:pPr>
              <w:widowControl w:val="0"/>
              <w:spacing w:after="60" w:line="240" w:lineRule="auto"/>
              <w:jc w:val="center"/>
              <w:rPr>
                <w:rFonts w:ascii="Calibri" w:eastAsia="Calibri" w:hAnsi="Calibri" w:cs="Calibri"/>
                <w:b/>
                <w:sz w:val="26"/>
                <w:szCs w:val="26"/>
              </w:rPr>
            </w:pPr>
          </w:p>
          <w:p w14:paraId="199C41F1" w14:textId="77777777" w:rsidR="000D1C11" w:rsidRDefault="000D1C11" w:rsidP="008D4C1D">
            <w:pPr>
              <w:widowControl w:val="0"/>
              <w:spacing w:after="60" w:line="240" w:lineRule="auto"/>
              <w:jc w:val="center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Portuguese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9A846F" w14:textId="77777777" w:rsidR="000D1C11" w:rsidRDefault="000D1C11" w:rsidP="008D4C1D">
            <w:pPr>
              <w:widowControl w:val="0"/>
              <w:spacing w:after="60" w:line="240" w:lineRule="auto"/>
              <w:jc w:val="center"/>
              <w:rPr>
                <w:rFonts w:ascii="Calibri" w:eastAsia="Calibri" w:hAnsi="Calibri" w:cs="Calibri"/>
                <w:b/>
                <w:sz w:val="26"/>
                <w:szCs w:val="26"/>
              </w:rPr>
            </w:pPr>
          </w:p>
          <w:p w14:paraId="34D74D8C" w14:textId="77777777" w:rsidR="000D1C11" w:rsidRDefault="000D1C11" w:rsidP="008D4C1D">
            <w:pPr>
              <w:widowControl w:val="0"/>
              <w:spacing w:after="60" w:line="240" w:lineRule="auto"/>
              <w:jc w:val="center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Afrikaans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C6C8AE" w14:textId="77777777" w:rsidR="000D1C11" w:rsidRDefault="000D1C11" w:rsidP="008D4C1D">
            <w:pPr>
              <w:widowControl w:val="0"/>
              <w:spacing w:after="60" w:line="240" w:lineRule="auto"/>
              <w:jc w:val="center"/>
              <w:rPr>
                <w:rFonts w:ascii="Calibri" w:eastAsia="Calibri" w:hAnsi="Calibri" w:cs="Calibri"/>
                <w:b/>
                <w:sz w:val="26"/>
                <w:szCs w:val="26"/>
              </w:rPr>
            </w:pPr>
          </w:p>
          <w:p w14:paraId="5F0D865D" w14:textId="77777777" w:rsidR="000D1C11" w:rsidRDefault="000D1C11" w:rsidP="008D4C1D">
            <w:pPr>
              <w:widowControl w:val="0"/>
              <w:spacing w:after="60" w:line="240" w:lineRule="auto"/>
              <w:jc w:val="center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German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E87EBF" w14:textId="77777777" w:rsidR="000D1C11" w:rsidRDefault="000D1C11" w:rsidP="008D4C1D">
            <w:pPr>
              <w:widowControl w:val="0"/>
              <w:spacing w:after="60" w:line="240" w:lineRule="auto"/>
              <w:jc w:val="center"/>
              <w:rPr>
                <w:rFonts w:ascii="Calibri" w:eastAsia="Calibri" w:hAnsi="Calibri" w:cs="Calibri"/>
                <w:b/>
                <w:sz w:val="26"/>
                <w:szCs w:val="26"/>
              </w:rPr>
            </w:pPr>
          </w:p>
          <w:p w14:paraId="06531A84" w14:textId="77777777" w:rsidR="000D1C11" w:rsidRDefault="000D1C11" w:rsidP="008D4C1D">
            <w:pPr>
              <w:widowControl w:val="0"/>
              <w:spacing w:after="60" w:line="240" w:lineRule="auto"/>
              <w:jc w:val="center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Swedish</w:t>
            </w:r>
          </w:p>
          <w:p w14:paraId="3D2CE51D" w14:textId="77777777" w:rsidR="000D1C11" w:rsidRDefault="000D1C11" w:rsidP="008D4C1D">
            <w:pPr>
              <w:widowControl w:val="0"/>
              <w:spacing w:after="60" w:line="240" w:lineRule="auto"/>
              <w:jc w:val="center"/>
              <w:rPr>
                <w:rFonts w:ascii="Calibri" w:eastAsia="Calibri" w:hAnsi="Calibri" w:cs="Calibri"/>
                <w:b/>
                <w:sz w:val="26"/>
                <w:szCs w:val="26"/>
              </w:rPr>
            </w:pPr>
          </w:p>
        </w:tc>
      </w:tr>
      <w:tr w:rsidR="000D1C11" w14:paraId="15C14959" w14:textId="77777777" w:rsidTr="000D1C11"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ashed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EF4462" w14:textId="77777777" w:rsidR="000D1C11" w:rsidRDefault="000D1C11" w:rsidP="008D4C1D">
            <w:pPr>
              <w:widowControl w:val="0"/>
              <w:spacing w:after="60" w:line="240" w:lineRule="auto"/>
              <w:jc w:val="center"/>
              <w:rPr>
                <w:rFonts w:ascii="Calibri" w:eastAsia="Calibri" w:hAnsi="Calibri" w:cs="Calibri"/>
                <w:b/>
                <w:sz w:val="26"/>
                <w:szCs w:val="26"/>
              </w:rPr>
            </w:pPr>
          </w:p>
          <w:p w14:paraId="0D1F0865" w14:textId="77777777" w:rsidR="000D1C11" w:rsidRDefault="000D1C11" w:rsidP="008D4C1D">
            <w:pPr>
              <w:widowControl w:val="0"/>
              <w:spacing w:after="60" w:line="240" w:lineRule="auto"/>
              <w:jc w:val="center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Book</w:t>
            </w:r>
          </w:p>
          <w:p w14:paraId="7A91C548" w14:textId="77777777" w:rsidR="000D1C11" w:rsidRDefault="000D1C11" w:rsidP="008D4C1D">
            <w:pPr>
              <w:widowControl w:val="0"/>
              <w:spacing w:after="60" w:line="240" w:lineRule="auto"/>
              <w:jc w:val="center"/>
              <w:rPr>
                <w:rFonts w:ascii="Calibri" w:eastAsia="Calibri" w:hAnsi="Calibri" w:cs="Calibri"/>
                <w:b/>
                <w:sz w:val="26"/>
                <w:szCs w:val="26"/>
              </w:rPr>
            </w:pPr>
          </w:p>
        </w:tc>
        <w:tc>
          <w:tcPr>
            <w:tcW w:w="185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4A5D02" w14:textId="77777777" w:rsidR="000D1C11" w:rsidRDefault="000D1C11" w:rsidP="008D4C1D">
            <w:pPr>
              <w:widowControl w:val="0"/>
              <w:spacing w:after="60" w:line="240" w:lineRule="auto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</w:p>
          <w:p w14:paraId="50DEE753" w14:textId="77777777" w:rsidR="000D1C11" w:rsidRDefault="000D1C11" w:rsidP="008D4C1D">
            <w:pPr>
              <w:widowControl w:val="0"/>
              <w:spacing w:after="60" w:line="240" w:lineRule="auto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Libro</w:t>
            </w:r>
          </w:p>
        </w:tc>
        <w:tc>
          <w:tcPr>
            <w:tcW w:w="185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5D2D94" w14:textId="77777777" w:rsidR="000D1C11" w:rsidRDefault="000D1C11" w:rsidP="008D4C1D">
            <w:pPr>
              <w:widowControl w:val="0"/>
              <w:spacing w:after="60" w:line="240" w:lineRule="auto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</w:p>
          <w:p w14:paraId="1BAA32C0" w14:textId="77777777" w:rsidR="000D1C11" w:rsidRDefault="000D1C11" w:rsidP="008D4C1D">
            <w:pPr>
              <w:widowControl w:val="0"/>
              <w:spacing w:after="60" w:line="240" w:lineRule="auto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Livre</w:t>
            </w:r>
          </w:p>
        </w:tc>
        <w:tc>
          <w:tcPr>
            <w:tcW w:w="185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69BB20" w14:textId="77777777" w:rsidR="000D1C11" w:rsidRDefault="000D1C11" w:rsidP="008D4C1D">
            <w:pPr>
              <w:widowControl w:val="0"/>
              <w:spacing w:after="60" w:line="240" w:lineRule="auto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</w:p>
          <w:p w14:paraId="523CB07D" w14:textId="77777777" w:rsidR="000D1C11" w:rsidRDefault="000D1C11" w:rsidP="008D4C1D">
            <w:pPr>
              <w:widowControl w:val="0"/>
              <w:spacing w:after="60" w:line="240" w:lineRule="auto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  <w:proofErr w:type="spellStart"/>
            <w:r>
              <w:rPr>
                <w:rFonts w:ascii="Calibri" w:eastAsia="Calibri" w:hAnsi="Calibri" w:cs="Calibri"/>
                <w:sz w:val="26"/>
                <w:szCs w:val="26"/>
              </w:rPr>
              <w:t>Livro</w:t>
            </w:r>
            <w:proofErr w:type="spellEnd"/>
          </w:p>
        </w:tc>
        <w:tc>
          <w:tcPr>
            <w:tcW w:w="185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4B7A9B" w14:textId="77777777" w:rsidR="000D1C11" w:rsidRDefault="000D1C11" w:rsidP="008D4C1D">
            <w:pPr>
              <w:widowControl w:val="0"/>
              <w:spacing w:after="60" w:line="240" w:lineRule="auto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</w:p>
          <w:p w14:paraId="53AB8C49" w14:textId="77777777" w:rsidR="000D1C11" w:rsidRDefault="000D1C11" w:rsidP="008D4C1D">
            <w:pPr>
              <w:widowControl w:val="0"/>
              <w:spacing w:after="60" w:line="240" w:lineRule="auto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  <w:proofErr w:type="spellStart"/>
            <w:r>
              <w:rPr>
                <w:rFonts w:ascii="Calibri" w:eastAsia="Calibri" w:hAnsi="Calibri" w:cs="Calibri"/>
                <w:sz w:val="26"/>
                <w:szCs w:val="26"/>
              </w:rPr>
              <w:t>Boek</w:t>
            </w:r>
            <w:proofErr w:type="spellEnd"/>
          </w:p>
        </w:tc>
        <w:tc>
          <w:tcPr>
            <w:tcW w:w="185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31AFA6" w14:textId="77777777" w:rsidR="000D1C11" w:rsidRDefault="000D1C11" w:rsidP="008D4C1D">
            <w:pPr>
              <w:widowControl w:val="0"/>
              <w:spacing w:after="60" w:line="240" w:lineRule="auto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</w:p>
          <w:p w14:paraId="482C590F" w14:textId="77777777" w:rsidR="000D1C11" w:rsidRDefault="000D1C11" w:rsidP="008D4C1D">
            <w:pPr>
              <w:widowControl w:val="0"/>
              <w:spacing w:after="60" w:line="240" w:lineRule="auto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  <w:proofErr w:type="spellStart"/>
            <w:r>
              <w:rPr>
                <w:rFonts w:ascii="Calibri" w:eastAsia="Calibri" w:hAnsi="Calibri" w:cs="Calibri"/>
                <w:sz w:val="26"/>
                <w:szCs w:val="26"/>
              </w:rPr>
              <w:t>Buchen</w:t>
            </w:r>
            <w:proofErr w:type="spellEnd"/>
          </w:p>
        </w:tc>
        <w:tc>
          <w:tcPr>
            <w:tcW w:w="185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6161B3" w14:textId="77777777" w:rsidR="000D1C11" w:rsidRDefault="000D1C11" w:rsidP="008D4C1D">
            <w:pPr>
              <w:widowControl w:val="0"/>
              <w:spacing w:after="60" w:line="240" w:lineRule="auto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</w:p>
          <w:p w14:paraId="7AEDF447" w14:textId="77777777" w:rsidR="000D1C11" w:rsidRDefault="000D1C11" w:rsidP="008D4C1D">
            <w:pPr>
              <w:widowControl w:val="0"/>
              <w:spacing w:after="60" w:line="240" w:lineRule="auto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Bok</w:t>
            </w:r>
          </w:p>
        </w:tc>
      </w:tr>
      <w:tr w:rsidR="000D1C11" w14:paraId="70ED9427" w14:textId="77777777" w:rsidTr="000D1C11"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ashed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27910F" w14:textId="77777777" w:rsidR="000D1C11" w:rsidRDefault="000D1C11" w:rsidP="008D4C1D">
            <w:pPr>
              <w:widowControl w:val="0"/>
              <w:spacing w:after="60" w:line="240" w:lineRule="auto"/>
              <w:jc w:val="center"/>
              <w:rPr>
                <w:rFonts w:ascii="Calibri" w:eastAsia="Calibri" w:hAnsi="Calibri" w:cs="Calibri"/>
                <w:b/>
                <w:sz w:val="26"/>
                <w:szCs w:val="26"/>
              </w:rPr>
            </w:pPr>
          </w:p>
          <w:p w14:paraId="0FF4A8FF" w14:textId="77777777" w:rsidR="000D1C11" w:rsidRDefault="000D1C11" w:rsidP="008D4C1D">
            <w:pPr>
              <w:widowControl w:val="0"/>
              <w:spacing w:after="60" w:line="240" w:lineRule="auto"/>
              <w:jc w:val="center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Bread</w:t>
            </w:r>
          </w:p>
        </w:tc>
        <w:tc>
          <w:tcPr>
            <w:tcW w:w="185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03E91F" w14:textId="77777777" w:rsidR="000D1C11" w:rsidRDefault="000D1C11" w:rsidP="008D4C1D">
            <w:pPr>
              <w:widowControl w:val="0"/>
              <w:spacing w:after="60" w:line="240" w:lineRule="auto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</w:p>
          <w:p w14:paraId="091323BB" w14:textId="77777777" w:rsidR="000D1C11" w:rsidRDefault="000D1C11" w:rsidP="008D4C1D">
            <w:pPr>
              <w:widowControl w:val="0"/>
              <w:spacing w:after="60" w:line="240" w:lineRule="auto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Pan</w:t>
            </w:r>
          </w:p>
        </w:tc>
        <w:tc>
          <w:tcPr>
            <w:tcW w:w="185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4E6BC4" w14:textId="77777777" w:rsidR="000D1C11" w:rsidRDefault="000D1C11" w:rsidP="008D4C1D">
            <w:pPr>
              <w:widowControl w:val="0"/>
              <w:spacing w:after="60" w:line="240" w:lineRule="auto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</w:p>
          <w:p w14:paraId="618905D5" w14:textId="77777777" w:rsidR="000D1C11" w:rsidRDefault="000D1C11" w:rsidP="008D4C1D">
            <w:pPr>
              <w:widowControl w:val="0"/>
              <w:spacing w:after="60" w:line="240" w:lineRule="auto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Pain</w:t>
            </w:r>
          </w:p>
        </w:tc>
        <w:tc>
          <w:tcPr>
            <w:tcW w:w="185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B1AF18" w14:textId="77777777" w:rsidR="000D1C11" w:rsidRDefault="000D1C11" w:rsidP="008D4C1D">
            <w:pPr>
              <w:widowControl w:val="0"/>
              <w:spacing w:after="60" w:line="240" w:lineRule="auto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</w:p>
          <w:p w14:paraId="1B970915" w14:textId="77777777" w:rsidR="000D1C11" w:rsidRDefault="000D1C11" w:rsidP="008D4C1D">
            <w:pPr>
              <w:widowControl w:val="0"/>
              <w:spacing w:after="60" w:line="240" w:lineRule="auto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  <w:proofErr w:type="spellStart"/>
            <w:r>
              <w:rPr>
                <w:rFonts w:ascii="Calibri" w:eastAsia="Calibri" w:hAnsi="Calibri" w:cs="Calibri"/>
                <w:sz w:val="26"/>
                <w:szCs w:val="26"/>
              </w:rPr>
              <w:t>Pão</w:t>
            </w:r>
            <w:proofErr w:type="spellEnd"/>
          </w:p>
        </w:tc>
        <w:tc>
          <w:tcPr>
            <w:tcW w:w="185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442A8C" w14:textId="77777777" w:rsidR="000D1C11" w:rsidRDefault="000D1C11" w:rsidP="008D4C1D">
            <w:pPr>
              <w:widowControl w:val="0"/>
              <w:spacing w:after="60" w:line="240" w:lineRule="auto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</w:p>
          <w:p w14:paraId="2E20EE04" w14:textId="77777777" w:rsidR="000D1C11" w:rsidRDefault="000D1C11" w:rsidP="008D4C1D">
            <w:pPr>
              <w:widowControl w:val="0"/>
              <w:spacing w:after="60" w:line="240" w:lineRule="auto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Brood</w:t>
            </w:r>
          </w:p>
        </w:tc>
        <w:tc>
          <w:tcPr>
            <w:tcW w:w="185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57C8EC" w14:textId="77777777" w:rsidR="000D1C11" w:rsidRDefault="000D1C11" w:rsidP="008D4C1D">
            <w:pPr>
              <w:widowControl w:val="0"/>
              <w:spacing w:after="60" w:line="240" w:lineRule="auto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</w:p>
          <w:p w14:paraId="02C3EBCA" w14:textId="77777777" w:rsidR="000D1C11" w:rsidRDefault="000D1C11" w:rsidP="008D4C1D">
            <w:pPr>
              <w:widowControl w:val="0"/>
              <w:spacing w:after="60" w:line="240" w:lineRule="auto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  <w:proofErr w:type="spellStart"/>
            <w:r>
              <w:rPr>
                <w:rFonts w:ascii="Calibri" w:eastAsia="Calibri" w:hAnsi="Calibri" w:cs="Calibri"/>
                <w:sz w:val="26"/>
                <w:szCs w:val="26"/>
              </w:rPr>
              <w:t>Brot</w:t>
            </w:r>
            <w:proofErr w:type="spellEnd"/>
          </w:p>
        </w:tc>
        <w:tc>
          <w:tcPr>
            <w:tcW w:w="185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3966FF" w14:textId="77777777" w:rsidR="000D1C11" w:rsidRDefault="000D1C11" w:rsidP="008D4C1D">
            <w:pPr>
              <w:widowControl w:val="0"/>
              <w:spacing w:after="60" w:line="240" w:lineRule="auto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</w:p>
          <w:p w14:paraId="02310A7A" w14:textId="77777777" w:rsidR="000D1C11" w:rsidRDefault="000D1C11" w:rsidP="008D4C1D">
            <w:pPr>
              <w:widowControl w:val="0"/>
              <w:spacing w:after="60" w:line="240" w:lineRule="auto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  <w:proofErr w:type="spellStart"/>
            <w:r>
              <w:rPr>
                <w:rFonts w:ascii="Calibri" w:eastAsia="Calibri" w:hAnsi="Calibri" w:cs="Calibri"/>
                <w:sz w:val="26"/>
                <w:szCs w:val="26"/>
              </w:rPr>
              <w:t>Bröd</w:t>
            </w:r>
            <w:proofErr w:type="spellEnd"/>
          </w:p>
          <w:p w14:paraId="2E6B9987" w14:textId="77777777" w:rsidR="000D1C11" w:rsidRDefault="000D1C11" w:rsidP="008D4C1D">
            <w:pPr>
              <w:widowControl w:val="0"/>
              <w:spacing w:after="60"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</w:p>
        </w:tc>
      </w:tr>
      <w:tr w:rsidR="000D1C11" w14:paraId="729BBA6D" w14:textId="77777777" w:rsidTr="000D1C11"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ashed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599147" w14:textId="77777777" w:rsidR="000D1C11" w:rsidRDefault="000D1C11" w:rsidP="008D4C1D">
            <w:pPr>
              <w:widowControl w:val="0"/>
              <w:spacing w:after="60" w:line="240" w:lineRule="auto"/>
              <w:jc w:val="center"/>
              <w:rPr>
                <w:rFonts w:ascii="Calibri" w:eastAsia="Calibri" w:hAnsi="Calibri" w:cs="Calibri"/>
                <w:b/>
                <w:sz w:val="26"/>
                <w:szCs w:val="26"/>
              </w:rPr>
            </w:pPr>
          </w:p>
          <w:p w14:paraId="38274D66" w14:textId="77777777" w:rsidR="000D1C11" w:rsidRDefault="000D1C11" w:rsidP="008D4C1D">
            <w:pPr>
              <w:widowControl w:val="0"/>
              <w:spacing w:after="60" w:line="240" w:lineRule="auto"/>
              <w:jc w:val="center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Milk</w:t>
            </w:r>
          </w:p>
        </w:tc>
        <w:tc>
          <w:tcPr>
            <w:tcW w:w="185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D11E84" w14:textId="77777777" w:rsidR="000D1C11" w:rsidRDefault="000D1C11" w:rsidP="008D4C1D">
            <w:pPr>
              <w:widowControl w:val="0"/>
              <w:spacing w:after="60" w:line="240" w:lineRule="auto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</w:p>
          <w:p w14:paraId="2F8C8D57" w14:textId="77777777" w:rsidR="000D1C11" w:rsidRDefault="000D1C11" w:rsidP="008D4C1D">
            <w:pPr>
              <w:widowControl w:val="0"/>
              <w:spacing w:after="60" w:line="240" w:lineRule="auto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Leche</w:t>
            </w:r>
          </w:p>
        </w:tc>
        <w:tc>
          <w:tcPr>
            <w:tcW w:w="185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16FED9" w14:textId="77777777" w:rsidR="000D1C11" w:rsidRDefault="000D1C11" w:rsidP="008D4C1D">
            <w:pPr>
              <w:widowControl w:val="0"/>
              <w:spacing w:after="60" w:line="240" w:lineRule="auto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</w:p>
          <w:p w14:paraId="133BA62C" w14:textId="77777777" w:rsidR="000D1C11" w:rsidRDefault="000D1C11" w:rsidP="008D4C1D">
            <w:pPr>
              <w:widowControl w:val="0"/>
              <w:spacing w:after="60" w:line="240" w:lineRule="auto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Lait</w:t>
            </w:r>
          </w:p>
        </w:tc>
        <w:tc>
          <w:tcPr>
            <w:tcW w:w="185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62A991" w14:textId="77777777" w:rsidR="000D1C11" w:rsidRDefault="000D1C11" w:rsidP="008D4C1D">
            <w:pPr>
              <w:widowControl w:val="0"/>
              <w:spacing w:after="60" w:line="240" w:lineRule="auto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</w:p>
          <w:p w14:paraId="4E1019BC" w14:textId="77777777" w:rsidR="000D1C11" w:rsidRDefault="000D1C11" w:rsidP="008D4C1D">
            <w:pPr>
              <w:widowControl w:val="0"/>
              <w:spacing w:after="60" w:line="240" w:lineRule="auto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  <w:proofErr w:type="spellStart"/>
            <w:r>
              <w:rPr>
                <w:rFonts w:ascii="Calibri" w:eastAsia="Calibri" w:hAnsi="Calibri" w:cs="Calibri"/>
                <w:sz w:val="26"/>
                <w:szCs w:val="26"/>
              </w:rPr>
              <w:t>Leite</w:t>
            </w:r>
            <w:proofErr w:type="spellEnd"/>
          </w:p>
        </w:tc>
        <w:tc>
          <w:tcPr>
            <w:tcW w:w="185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B81717" w14:textId="77777777" w:rsidR="000D1C11" w:rsidRDefault="000D1C11" w:rsidP="008D4C1D">
            <w:pPr>
              <w:widowControl w:val="0"/>
              <w:spacing w:after="60" w:line="240" w:lineRule="auto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</w:p>
          <w:p w14:paraId="635AA65E" w14:textId="77777777" w:rsidR="000D1C11" w:rsidRDefault="000D1C11" w:rsidP="008D4C1D">
            <w:pPr>
              <w:widowControl w:val="0"/>
              <w:spacing w:after="60" w:line="240" w:lineRule="auto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Melk</w:t>
            </w:r>
          </w:p>
        </w:tc>
        <w:tc>
          <w:tcPr>
            <w:tcW w:w="185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AD5C43" w14:textId="77777777" w:rsidR="000D1C11" w:rsidRDefault="000D1C11" w:rsidP="008D4C1D">
            <w:pPr>
              <w:widowControl w:val="0"/>
              <w:spacing w:after="60" w:line="240" w:lineRule="auto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</w:p>
          <w:p w14:paraId="40B93056" w14:textId="77777777" w:rsidR="000D1C11" w:rsidRDefault="000D1C11" w:rsidP="008D4C1D">
            <w:pPr>
              <w:widowControl w:val="0"/>
              <w:spacing w:after="60" w:line="240" w:lineRule="auto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Milch</w:t>
            </w:r>
          </w:p>
        </w:tc>
        <w:tc>
          <w:tcPr>
            <w:tcW w:w="185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801D59" w14:textId="77777777" w:rsidR="000D1C11" w:rsidRDefault="000D1C11" w:rsidP="008D4C1D">
            <w:pPr>
              <w:widowControl w:val="0"/>
              <w:spacing w:after="60" w:line="240" w:lineRule="auto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</w:p>
          <w:p w14:paraId="1CF2AB76" w14:textId="77777777" w:rsidR="000D1C11" w:rsidRDefault="000D1C11" w:rsidP="008D4C1D">
            <w:pPr>
              <w:widowControl w:val="0"/>
              <w:spacing w:after="60" w:line="240" w:lineRule="auto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  <w:proofErr w:type="spellStart"/>
            <w:r>
              <w:rPr>
                <w:rFonts w:ascii="Calibri" w:eastAsia="Calibri" w:hAnsi="Calibri" w:cs="Calibri"/>
                <w:sz w:val="26"/>
                <w:szCs w:val="26"/>
              </w:rPr>
              <w:t>Mjölk</w:t>
            </w:r>
            <w:proofErr w:type="spellEnd"/>
          </w:p>
          <w:p w14:paraId="24A89653" w14:textId="77777777" w:rsidR="000D1C11" w:rsidRDefault="000D1C11" w:rsidP="008D4C1D">
            <w:pPr>
              <w:widowControl w:val="0"/>
              <w:spacing w:after="60" w:line="240" w:lineRule="auto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</w:p>
        </w:tc>
      </w:tr>
      <w:tr w:rsidR="000D1C11" w14:paraId="77980E43" w14:textId="77777777" w:rsidTr="000D1C11"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ashed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4BE45A" w14:textId="77777777" w:rsidR="000D1C11" w:rsidRDefault="000D1C11" w:rsidP="008D4C1D">
            <w:pPr>
              <w:widowControl w:val="0"/>
              <w:spacing w:after="60" w:line="240" w:lineRule="auto"/>
              <w:jc w:val="center"/>
              <w:rPr>
                <w:rFonts w:ascii="Calibri" w:eastAsia="Calibri" w:hAnsi="Calibri" w:cs="Calibri"/>
                <w:b/>
                <w:sz w:val="26"/>
                <w:szCs w:val="26"/>
              </w:rPr>
            </w:pPr>
          </w:p>
          <w:p w14:paraId="09843B2C" w14:textId="77777777" w:rsidR="000D1C11" w:rsidRDefault="000D1C11" w:rsidP="008D4C1D">
            <w:pPr>
              <w:widowControl w:val="0"/>
              <w:spacing w:after="60" w:line="240" w:lineRule="auto"/>
              <w:jc w:val="center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Night</w:t>
            </w:r>
          </w:p>
        </w:tc>
        <w:tc>
          <w:tcPr>
            <w:tcW w:w="185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DEBEBB" w14:textId="77777777" w:rsidR="000D1C11" w:rsidRDefault="000D1C11" w:rsidP="008D4C1D">
            <w:pPr>
              <w:widowControl w:val="0"/>
              <w:spacing w:after="60" w:line="240" w:lineRule="auto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</w:p>
          <w:p w14:paraId="6C47EB2A" w14:textId="77777777" w:rsidR="000D1C11" w:rsidRDefault="000D1C11" w:rsidP="008D4C1D">
            <w:pPr>
              <w:widowControl w:val="0"/>
              <w:spacing w:after="60" w:line="240" w:lineRule="auto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  <w:proofErr w:type="spellStart"/>
            <w:r>
              <w:rPr>
                <w:rFonts w:ascii="Calibri" w:eastAsia="Calibri" w:hAnsi="Calibri" w:cs="Calibri"/>
                <w:sz w:val="26"/>
                <w:szCs w:val="26"/>
              </w:rPr>
              <w:t>Noche</w:t>
            </w:r>
            <w:proofErr w:type="spellEnd"/>
          </w:p>
        </w:tc>
        <w:tc>
          <w:tcPr>
            <w:tcW w:w="185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15A54B" w14:textId="77777777" w:rsidR="000D1C11" w:rsidRDefault="000D1C11" w:rsidP="008D4C1D">
            <w:pPr>
              <w:widowControl w:val="0"/>
              <w:spacing w:after="60" w:line="240" w:lineRule="auto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</w:p>
          <w:p w14:paraId="3F72EB9D" w14:textId="77777777" w:rsidR="000D1C11" w:rsidRDefault="000D1C11" w:rsidP="008D4C1D">
            <w:pPr>
              <w:widowControl w:val="0"/>
              <w:spacing w:after="60" w:line="240" w:lineRule="auto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Nuit</w:t>
            </w:r>
          </w:p>
        </w:tc>
        <w:tc>
          <w:tcPr>
            <w:tcW w:w="185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C5B6CF" w14:textId="77777777" w:rsidR="000D1C11" w:rsidRDefault="000D1C11" w:rsidP="008D4C1D">
            <w:pPr>
              <w:widowControl w:val="0"/>
              <w:spacing w:after="60" w:line="240" w:lineRule="auto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</w:p>
          <w:p w14:paraId="5A02F5B2" w14:textId="77777777" w:rsidR="000D1C11" w:rsidRDefault="000D1C11" w:rsidP="008D4C1D">
            <w:pPr>
              <w:widowControl w:val="0"/>
              <w:spacing w:after="60" w:line="240" w:lineRule="auto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  <w:proofErr w:type="spellStart"/>
            <w:r>
              <w:rPr>
                <w:rFonts w:ascii="Calibri" w:eastAsia="Calibri" w:hAnsi="Calibri" w:cs="Calibri"/>
                <w:sz w:val="26"/>
                <w:szCs w:val="26"/>
              </w:rPr>
              <w:t>Noite</w:t>
            </w:r>
            <w:proofErr w:type="spellEnd"/>
          </w:p>
        </w:tc>
        <w:tc>
          <w:tcPr>
            <w:tcW w:w="185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9886FB" w14:textId="77777777" w:rsidR="000D1C11" w:rsidRDefault="000D1C11" w:rsidP="008D4C1D">
            <w:pPr>
              <w:widowControl w:val="0"/>
              <w:spacing w:after="60" w:line="240" w:lineRule="auto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</w:p>
          <w:p w14:paraId="7C7F1270" w14:textId="77777777" w:rsidR="000D1C11" w:rsidRDefault="000D1C11" w:rsidP="008D4C1D">
            <w:pPr>
              <w:widowControl w:val="0"/>
              <w:spacing w:after="60" w:line="240" w:lineRule="auto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Nag</w:t>
            </w:r>
          </w:p>
        </w:tc>
        <w:tc>
          <w:tcPr>
            <w:tcW w:w="185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F348ED" w14:textId="77777777" w:rsidR="000D1C11" w:rsidRDefault="000D1C11" w:rsidP="008D4C1D">
            <w:pPr>
              <w:widowControl w:val="0"/>
              <w:spacing w:after="60" w:line="240" w:lineRule="auto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</w:p>
          <w:p w14:paraId="5D4177D9" w14:textId="77777777" w:rsidR="000D1C11" w:rsidRDefault="000D1C11" w:rsidP="008D4C1D">
            <w:pPr>
              <w:widowControl w:val="0"/>
              <w:spacing w:after="60" w:line="240" w:lineRule="auto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Nacht</w:t>
            </w:r>
          </w:p>
        </w:tc>
        <w:tc>
          <w:tcPr>
            <w:tcW w:w="185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9FB22C" w14:textId="77777777" w:rsidR="000D1C11" w:rsidRDefault="000D1C11" w:rsidP="008D4C1D">
            <w:pPr>
              <w:widowControl w:val="0"/>
              <w:spacing w:after="60" w:line="240" w:lineRule="auto"/>
              <w:jc w:val="center"/>
              <w:rPr>
                <w:rFonts w:ascii="Calibri" w:eastAsia="Calibri" w:hAnsi="Calibri" w:cs="Calibri"/>
                <w:color w:val="202124"/>
                <w:sz w:val="26"/>
                <w:szCs w:val="26"/>
              </w:rPr>
            </w:pPr>
          </w:p>
          <w:p w14:paraId="108322DF" w14:textId="77777777" w:rsidR="000D1C11" w:rsidRDefault="000D1C11" w:rsidP="008D4C1D">
            <w:pPr>
              <w:widowControl w:val="0"/>
              <w:spacing w:after="60" w:line="240" w:lineRule="auto"/>
              <w:jc w:val="center"/>
              <w:rPr>
                <w:rFonts w:ascii="Calibri" w:eastAsia="Calibri" w:hAnsi="Calibri" w:cs="Calibri"/>
                <w:color w:val="202124"/>
                <w:sz w:val="26"/>
                <w:szCs w:val="26"/>
              </w:rPr>
            </w:pPr>
            <w:r>
              <w:rPr>
                <w:rFonts w:ascii="Calibri" w:eastAsia="Calibri" w:hAnsi="Calibri" w:cs="Calibri"/>
                <w:color w:val="202124"/>
                <w:sz w:val="26"/>
                <w:szCs w:val="26"/>
              </w:rPr>
              <w:t>Natt</w:t>
            </w:r>
          </w:p>
          <w:p w14:paraId="11DD732C" w14:textId="77777777" w:rsidR="000D1C11" w:rsidRDefault="000D1C11" w:rsidP="008D4C1D">
            <w:pPr>
              <w:widowControl w:val="0"/>
              <w:spacing w:after="60" w:line="240" w:lineRule="auto"/>
              <w:jc w:val="center"/>
              <w:rPr>
                <w:rFonts w:ascii="Calibri" w:eastAsia="Calibri" w:hAnsi="Calibri" w:cs="Calibri"/>
                <w:color w:val="202124"/>
                <w:sz w:val="26"/>
                <w:szCs w:val="26"/>
              </w:rPr>
            </w:pPr>
          </w:p>
        </w:tc>
      </w:tr>
      <w:tr w:rsidR="000D1C11" w14:paraId="516A2038" w14:textId="77777777" w:rsidTr="000D1C11"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ashed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6811C9" w14:textId="77777777" w:rsidR="000D1C11" w:rsidRDefault="000D1C11" w:rsidP="008D4C1D">
            <w:pPr>
              <w:widowControl w:val="0"/>
              <w:spacing w:after="60" w:line="240" w:lineRule="auto"/>
              <w:jc w:val="center"/>
              <w:rPr>
                <w:rFonts w:ascii="Calibri" w:eastAsia="Calibri" w:hAnsi="Calibri" w:cs="Calibri"/>
                <w:b/>
                <w:sz w:val="26"/>
                <w:szCs w:val="26"/>
              </w:rPr>
            </w:pPr>
          </w:p>
          <w:p w14:paraId="767EFFCB" w14:textId="77777777" w:rsidR="000D1C11" w:rsidRDefault="000D1C11" w:rsidP="008D4C1D">
            <w:pPr>
              <w:widowControl w:val="0"/>
              <w:spacing w:after="60" w:line="240" w:lineRule="auto"/>
              <w:jc w:val="center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School</w:t>
            </w:r>
          </w:p>
        </w:tc>
        <w:tc>
          <w:tcPr>
            <w:tcW w:w="185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27FC4C" w14:textId="77777777" w:rsidR="000D1C11" w:rsidRDefault="000D1C11" w:rsidP="008D4C1D">
            <w:pPr>
              <w:widowControl w:val="0"/>
              <w:spacing w:after="60" w:line="240" w:lineRule="auto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</w:p>
          <w:p w14:paraId="7606924C" w14:textId="77777777" w:rsidR="000D1C11" w:rsidRDefault="000D1C11" w:rsidP="008D4C1D">
            <w:pPr>
              <w:widowControl w:val="0"/>
              <w:spacing w:after="60" w:line="240" w:lineRule="auto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Escuela</w:t>
            </w:r>
          </w:p>
        </w:tc>
        <w:tc>
          <w:tcPr>
            <w:tcW w:w="185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2771A2" w14:textId="77777777" w:rsidR="000D1C11" w:rsidRDefault="000D1C11" w:rsidP="008D4C1D">
            <w:pPr>
              <w:widowControl w:val="0"/>
              <w:spacing w:after="60" w:line="240" w:lineRule="auto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</w:p>
          <w:p w14:paraId="053F3B2E" w14:textId="77777777" w:rsidR="000D1C11" w:rsidRDefault="000D1C11" w:rsidP="008D4C1D">
            <w:pPr>
              <w:widowControl w:val="0"/>
              <w:spacing w:after="60" w:line="240" w:lineRule="auto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École</w:t>
            </w:r>
          </w:p>
        </w:tc>
        <w:tc>
          <w:tcPr>
            <w:tcW w:w="185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CE19C4" w14:textId="77777777" w:rsidR="000D1C11" w:rsidRDefault="000D1C11" w:rsidP="008D4C1D">
            <w:pPr>
              <w:widowControl w:val="0"/>
              <w:spacing w:after="60" w:line="240" w:lineRule="auto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</w:p>
          <w:p w14:paraId="2EBF6E0A" w14:textId="77777777" w:rsidR="000D1C11" w:rsidRDefault="000D1C11" w:rsidP="008D4C1D">
            <w:pPr>
              <w:widowControl w:val="0"/>
              <w:spacing w:after="60" w:line="240" w:lineRule="auto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Escola</w:t>
            </w:r>
          </w:p>
        </w:tc>
        <w:tc>
          <w:tcPr>
            <w:tcW w:w="185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ED3673" w14:textId="77777777" w:rsidR="000D1C11" w:rsidRDefault="000D1C11" w:rsidP="008D4C1D">
            <w:pPr>
              <w:widowControl w:val="0"/>
              <w:spacing w:after="60" w:line="240" w:lineRule="auto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</w:p>
          <w:p w14:paraId="274E91D3" w14:textId="77777777" w:rsidR="000D1C11" w:rsidRDefault="000D1C11" w:rsidP="008D4C1D">
            <w:pPr>
              <w:widowControl w:val="0"/>
              <w:spacing w:after="60" w:line="240" w:lineRule="auto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  <w:proofErr w:type="spellStart"/>
            <w:r>
              <w:rPr>
                <w:rFonts w:ascii="Calibri" w:eastAsia="Calibri" w:hAnsi="Calibri" w:cs="Calibri"/>
                <w:sz w:val="26"/>
                <w:szCs w:val="26"/>
              </w:rPr>
              <w:t>Skool</w:t>
            </w:r>
            <w:proofErr w:type="spellEnd"/>
          </w:p>
        </w:tc>
        <w:tc>
          <w:tcPr>
            <w:tcW w:w="185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3D2067" w14:textId="77777777" w:rsidR="000D1C11" w:rsidRDefault="000D1C11" w:rsidP="008D4C1D">
            <w:pPr>
              <w:widowControl w:val="0"/>
              <w:spacing w:after="60" w:line="240" w:lineRule="auto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</w:p>
          <w:p w14:paraId="2010B8BE" w14:textId="77777777" w:rsidR="000D1C11" w:rsidRDefault="000D1C11" w:rsidP="008D4C1D">
            <w:pPr>
              <w:widowControl w:val="0"/>
              <w:spacing w:after="60" w:line="240" w:lineRule="auto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Schule</w:t>
            </w:r>
          </w:p>
        </w:tc>
        <w:tc>
          <w:tcPr>
            <w:tcW w:w="185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8C1E63" w14:textId="77777777" w:rsidR="000D1C11" w:rsidRDefault="000D1C11" w:rsidP="008D4C1D">
            <w:pPr>
              <w:widowControl w:val="0"/>
              <w:spacing w:after="60" w:line="240" w:lineRule="auto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</w:p>
          <w:p w14:paraId="6676977D" w14:textId="77777777" w:rsidR="000D1C11" w:rsidRDefault="000D1C11" w:rsidP="008D4C1D">
            <w:pPr>
              <w:widowControl w:val="0"/>
              <w:spacing w:after="60" w:line="240" w:lineRule="auto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  <w:proofErr w:type="spellStart"/>
            <w:r>
              <w:rPr>
                <w:rFonts w:ascii="Calibri" w:eastAsia="Calibri" w:hAnsi="Calibri" w:cs="Calibri"/>
                <w:sz w:val="26"/>
                <w:szCs w:val="26"/>
              </w:rPr>
              <w:t>Skola</w:t>
            </w:r>
            <w:proofErr w:type="spellEnd"/>
          </w:p>
          <w:p w14:paraId="6E9E7E8F" w14:textId="77777777" w:rsidR="000D1C11" w:rsidRDefault="000D1C11" w:rsidP="008D4C1D">
            <w:pPr>
              <w:widowControl w:val="0"/>
              <w:spacing w:after="60" w:line="240" w:lineRule="auto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</w:p>
        </w:tc>
      </w:tr>
      <w:tr w:rsidR="000D1C11" w14:paraId="3FB09D88" w14:textId="77777777" w:rsidTr="000D1C11"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ashed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62F050" w14:textId="77777777" w:rsidR="000D1C11" w:rsidRDefault="000D1C11" w:rsidP="008D4C1D">
            <w:pPr>
              <w:widowControl w:val="0"/>
              <w:spacing w:after="60" w:line="240" w:lineRule="auto"/>
              <w:jc w:val="center"/>
              <w:rPr>
                <w:rFonts w:ascii="Calibri" w:eastAsia="Calibri" w:hAnsi="Calibri" w:cs="Calibri"/>
                <w:b/>
                <w:sz w:val="26"/>
                <w:szCs w:val="26"/>
              </w:rPr>
            </w:pPr>
          </w:p>
          <w:p w14:paraId="41AA2373" w14:textId="77777777" w:rsidR="000D1C11" w:rsidRDefault="000D1C11" w:rsidP="008D4C1D">
            <w:pPr>
              <w:widowControl w:val="0"/>
              <w:spacing w:after="60" w:line="240" w:lineRule="auto"/>
              <w:jc w:val="center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Sugar</w:t>
            </w:r>
          </w:p>
        </w:tc>
        <w:tc>
          <w:tcPr>
            <w:tcW w:w="185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1ECC51" w14:textId="77777777" w:rsidR="000D1C11" w:rsidRDefault="000D1C11" w:rsidP="008D4C1D">
            <w:pPr>
              <w:widowControl w:val="0"/>
              <w:spacing w:after="60" w:line="240" w:lineRule="auto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</w:p>
          <w:p w14:paraId="33911B97" w14:textId="77777777" w:rsidR="000D1C11" w:rsidRDefault="000D1C11" w:rsidP="008D4C1D">
            <w:pPr>
              <w:widowControl w:val="0"/>
              <w:spacing w:after="60" w:line="240" w:lineRule="auto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  <w:proofErr w:type="spellStart"/>
            <w:r>
              <w:rPr>
                <w:rFonts w:ascii="Calibri" w:eastAsia="Calibri" w:hAnsi="Calibri" w:cs="Calibri"/>
                <w:sz w:val="26"/>
                <w:szCs w:val="26"/>
              </w:rPr>
              <w:t>Azúcar</w:t>
            </w:r>
            <w:proofErr w:type="spellEnd"/>
          </w:p>
        </w:tc>
        <w:tc>
          <w:tcPr>
            <w:tcW w:w="185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DC335D" w14:textId="77777777" w:rsidR="000D1C11" w:rsidRDefault="000D1C11" w:rsidP="008D4C1D">
            <w:pPr>
              <w:widowControl w:val="0"/>
              <w:spacing w:after="60" w:line="240" w:lineRule="auto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</w:p>
          <w:p w14:paraId="7AAB69DF" w14:textId="77777777" w:rsidR="000D1C11" w:rsidRDefault="000D1C11" w:rsidP="008D4C1D">
            <w:pPr>
              <w:widowControl w:val="0"/>
              <w:spacing w:after="60" w:line="240" w:lineRule="auto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Sucre</w:t>
            </w:r>
          </w:p>
        </w:tc>
        <w:tc>
          <w:tcPr>
            <w:tcW w:w="185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99037" w14:textId="77777777" w:rsidR="000D1C11" w:rsidRDefault="000D1C11" w:rsidP="008D4C1D">
            <w:pPr>
              <w:widowControl w:val="0"/>
              <w:spacing w:after="60" w:line="240" w:lineRule="auto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</w:p>
          <w:p w14:paraId="12EE5FBB" w14:textId="77777777" w:rsidR="000D1C11" w:rsidRDefault="000D1C11" w:rsidP="008D4C1D">
            <w:pPr>
              <w:widowControl w:val="0"/>
              <w:spacing w:after="60" w:line="240" w:lineRule="auto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  <w:proofErr w:type="spellStart"/>
            <w:r>
              <w:rPr>
                <w:rFonts w:ascii="Calibri" w:eastAsia="Calibri" w:hAnsi="Calibri" w:cs="Calibri"/>
                <w:sz w:val="26"/>
                <w:szCs w:val="26"/>
              </w:rPr>
              <w:t>Açúcar</w:t>
            </w:r>
            <w:proofErr w:type="spellEnd"/>
          </w:p>
        </w:tc>
        <w:tc>
          <w:tcPr>
            <w:tcW w:w="185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DB42ED" w14:textId="77777777" w:rsidR="000D1C11" w:rsidRDefault="000D1C11" w:rsidP="008D4C1D">
            <w:pPr>
              <w:widowControl w:val="0"/>
              <w:spacing w:after="60" w:line="240" w:lineRule="auto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</w:p>
          <w:p w14:paraId="3FA36E91" w14:textId="77777777" w:rsidR="000D1C11" w:rsidRDefault="000D1C11" w:rsidP="008D4C1D">
            <w:pPr>
              <w:widowControl w:val="0"/>
              <w:spacing w:after="60" w:line="240" w:lineRule="auto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  <w:proofErr w:type="spellStart"/>
            <w:r>
              <w:rPr>
                <w:rFonts w:ascii="Calibri" w:eastAsia="Calibri" w:hAnsi="Calibri" w:cs="Calibri"/>
                <w:sz w:val="26"/>
                <w:szCs w:val="26"/>
              </w:rPr>
              <w:t>Suiker</w:t>
            </w:r>
            <w:proofErr w:type="spellEnd"/>
          </w:p>
        </w:tc>
        <w:tc>
          <w:tcPr>
            <w:tcW w:w="185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D57CCD" w14:textId="77777777" w:rsidR="000D1C11" w:rsidRDefault="000D1C11" w:rsidP="008D4C1D">
            <w:pPr>
              <w:widowControl w:val="0"/>
              <w:spacing w:after="60" w:line="240" w:lineRule="auto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</w:p>
          <w:p w14:paraId="4821B34B" w14:textId="77777777" w:rsidR="000D1C11" w:rsidRDefault="000D1C11" w:rsidP="008D4C1D">
            <w:pPr>
              <w:widowControl w:val="0"/>
              <w:spacing w:after="60" w:line="240" w:lineRule="auto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Zucker</w:t>
            </w:r>
          </w:p>
        </w:tc>
        <w:tc>
          <w:tcPr>
            <w:tcW w:w="185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E81099" w14:textId="77777777" w:rsidR="000D1C11" w:rsidRDefault="000D1C11" w:rsidP="008D4C1D">
            <w:pPr>
              <w:widowControl w:val="0"/>
              <w:spacing w:after="60" w:line="240" w:lineRule="auto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</w:p>
          <w:p w14:paraId="14D19AF2" w14:textId="77777777" w:rsidR="000D1C11" w:rsidRDefault="000D1C11" w:rsidP="008D4C1D">
            <w:pPr>
              <w:widowControl w:val="0"/>
              <w:spacing w:after="60" w:line="240" w:lineRule="auto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Socker</w:t>
            </w:r>
          </w:p>
          <w:p w14:paraId="4831F5D4" w14:textId="77777777" w:rsidR="000D1C11" w:rsidRDefault="000D1C11" w:rsidP="008D4C1D">
            <w:pPr>
              <w:widowControl w:val="0"/>
              <w:spacing w:after="60" w:line="240" w:lineRule="auto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</w:p>
        </w:tc>
      </w:tr>
    </w:tbl>
    <w:p w14:paraId="45CD4449" w14:textId="34E997DE" w:rsidR="00186146" w:rsidRPr="00445C56" w:rsidRDefault="00186146" w:rsidP="00B05253">
      <w:pPr>
        <w:pStyle w:val="BodyText"/>
        <w:rPr>
          <w:sz w:val="18"/>
          <w:szCs w:val="16"/>
        </w:rPr>
      </w:pPr>
    </w:p>
    <w:sectPr w:rsidR="00186146" w:rsidRPr="00445C56" w:rsidSect="00877051">
      <w:footerReference w:type="default" r:id="rId8"/>
      <w:pgSz w:w="15840" w:h="12240" w:orient="landscape"/>
      <w:pgMar w:top="720" w:right="1440" w:bottom="72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28BCF" w14:textId="77777777" w:rsidR="0018278E" w:rsidRDefault="0018278E" w:rsidP="00293785">
      <w:pPr>
        <w:spacing w:after="0" w:line="240" w:lineRule="auto"/>
      </w:pPr>
      <w:r>
        <w:separator/>
      </w:r>
    </w:p>
  </w:endnote>
  <w:endnote w:type="continuationSeparator" w:id="0">
    <w:p w14:paraId="238A099E" w14:textId="77777777" w:rsidR="0018278E" w:rsidRDefault="0018278E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966B9" w14:textId="52D61F86" w:rsidR="00293785" w:rsidRDefault="00FD10A4">
    <w:pPr>
      <w:pStyle w:val="Footer"/>
    </w:pP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5CE4C3FD" wp14:editId="0E9C638E">
          <wp:simplePos x="0" y="0"/>
          <wp:positionH relativeFrom="column">
            <wp:posOffset>4145280</wp:posOffset>
          </wp:positionH>
          <wp:positionV relativeFrom="paragraph">
            <wp:posOffset>83185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7F6527" wp14:editId="6833E86E">
              <wp:simplePos x="0" y="0"/>
              <wp:positionH relativeFrom="column">
                <wp:posOffset>4259580</wp:posOffset>
              </wp:positionH>
              <wp:positionV relativeFrom="paragraph">
                <wp:posOffset>36195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C67980B" w14:textId="1B272A43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3187E34D11BB45B1BDD27A8FCB576972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976494">
                                <w:t>The Root of It Is . . .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7F652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335.4pt;margin-top:2.85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CBLFHB3AAAAAkBAAAPAAAAAAAAAAAAAAAAALoEAABkcnMvZG93&#10;bnJldi54bWxQSwUGAAAAAAQABADzAAAAwwUAAAAA&#10;" filled="f" stroked="f">
              <v:textbox>
                <w:txbxContent>
                  <w:p w14:paraId="0C67980B" w14:textId="1B272A43" w:rsidR="00293785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3187E34D11BB45B1BDD27A8FCB576972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976494">
                          <w:t>The Root of It Is . . .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772AA" w14:textId="77777777" w:rsidR="0018278E" w:rsidRDefault="0018278E" w:rsidP="00293785">
      <w:pPr>
        <w:spacing w:after="0" w:line="240" w:lineRule="auto"/>
      </w:pPr>
      <w:r>
        <w:separator/>
      </w:r>
    </w:p>
  </w:footnote>
  <w:footnote w:type="continuationSeparator" w:id="0">
    <w:p w14:paraId="358A99F9" w14:textId="77777777" w:rsidR="0018278E" w:rsidRDefault="0018278E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9186011">
    <w:abstractNumId w:val="6"/>
  </w:num>
  <w:num w:numId="2" w16cid:durableId="1390303979">
    <w:abstractNumId w:val="7"/>
  </w:num>
  <w:num w:numId="3" w16cid:durableId="480654129">
    <w:abstractNumId w:val="0"/>
  </w:num>
  <w:num w:numId="4" w16cid:durableId="972250554">
    <w:abstractNumId w:val="2"/>
  </w:num>
  <w:num w:numId="5" w16cid:durableId="1587686475">
    <w:abstractNumId w:val="3"/>
  </w:num>
  <w:num w:numId="6" w16cid:durableId="1248078803">
    <w:abstractNumId w:val="5"/>
  </w:num>
  <w:num w:numId="7" w16cid:durableId="1677682627">
    <w:abstractNumId w:val="4"/>
  </w:num>
  <w:num w:numId="8" w16cid:durableId="62677749">
    <w:abstractNumId w:val="8"/>
  </w:num>
  <w:num w:numId="9" w16cid:durableId="992218198">
    <w:abstractNumId w:val="9"/>
  </w:num>
  <w:num w:numId="10" w16cid:durableId="1129276011">
    <w:abstractNumId w:val="10"/>
  </w:num>
  <w:num w:numId="11" w16cid:durableId="19686615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113"/>
    <w:rsid w:val="0004006F"/>
    <w:rsid w:val="00053775"/>
    <w:rsid w:val="0005619A"/>
    <w:rsid w:val="000716BE"/>
    <w:rsid w:val="000D1C11"/>
    <w:rsid w:val="0011259B"/>
    <w:rsid w:val="00116FDD"/>
    <w:rsid w:val="00125621"/>
    <w:rsid w:val="00150BA6"/>
    <w:rsid w:val="0018278E"/>
    <w:rsid w:val="00186146"/>
    <w:rsid w:val="001872E7"/>
    <w:rsid w:val="001C12AA"/>
    <w:rsid w:val="001D0BBF"/>
    <w:rsid w:val="001E1F85"/>
    <w:rsid w:val="001E236D"/>
    <w:rsid w:val="001F125D"/>
    <w:rsid w:val="002345CC"/>
    <w:rsid w:val="00293785"/>
    <w:rsid w:val="002C0879"/>
    <w:rsid w:val="002C37B4"/>
    <w:rsid w:val="002E6CE3"/>
    <w:rsid w:val="00315001"/>
    <w:rsid w:val="0036040A"/>
    <w:rsid w:val="0038576F"/>
    <w:rsid w:val="003D514A"/>
    <w:rsid w:val="003F6028"/>
    <w:rsid w:val="00445C56"/>
    <w:rsid w:val="00446C13"/>
    <w:rsid w:val="004F42D0"/>
    <w:rsid w:val="005078B4"/>
    <w:rsid w:val="0053328A"/>
    <w:rsid w:val="00540FC6"/>
    <w:rsid w:val="00645D7F"/>
    <w:rsid w:val="00656940"/>
    <w:rsid w:val="00666C03"/>
    <w:rsid w:val="00686DAB"/>
    <w:rsid w:val="00696D80"/>
    <w:rsid w:val="006E1542"/>
    <w:rsid w:val="00721EA4"/>
    <w:rsid w:val="00747CB8"/>
    <w:rsid w:val="007B055F"/>
    <w:rsid w:val="007D4DF2"/>
    <w:rsid w:val="00877051"/>
    <w:rsid w:val="00880013"/>
    <w:rsid w:val="00895E9E"/>
    <w:rsid w:val="008C404F"/>
    <w:rsid w:val="008D4C1D"/>
    <w:rsid w:val="008E4D00"/>
    <w:rsid w:val="008F5386"/>
    <w:rsid w:val="00913172"/>
    <w:rsid w:val="009319E9"/>
    <w:rsid w:val="00976494"/>
    <w:rsid w:val="0097734F"/>
    <w:rsid w:val="00981E19"/>
    <w:rsid w:val="009B4CEE"/>
    <w:rsid w:val="009B52E4"/>
    <w:rsid w:val="009D6E8D"/>
    <w:rsid w:val="00A07071"/>
    <w:rsid w:val="00A101E8"/>
    <w:rsid w:val="00A471FD"/>
    <w:rsid w:val="00AA3B99"/>
    <w:rsid w:val="00AC349E"/>
    <w:rsid w:val="00AC75FD"/>
    <w:rsid w:val="00AE707D"/>
    <w:rsid w:val="00B05253"/>
    <w:rsid w:val="00B92DBF"/>
    <w:rsid w:val="00BD119F"/>
    <w:rsid w:val="00C62113"/>
    <w:rsid w:val="00C73EA1"/>
    <w:rsid w:val="00C871F4"/>
    <w:rsid w:val="00C95430"/>
    <w:rsid w:val="00CB27A0"/>
    <w:rsid w:val="00CC4F77"/>
    <w:rsid w:val="00CD05B8"/>
    <w:rsid w:val="00CD3CF6"/>
    <w:rsid w:val="00CE317F"/>
    <w:rsid w:val="00CE336D"/>
    <w:rsid w:val="00D106FF"/>
    <w:rsid w:val="00D626EB"/>
    <w:rsid w:val="00D8786B"/>
    <w:rsid w:val="00E303A4"/>
    <w:rsid w:val="00ED24C8"/>
    <w:rsid w:val="00EE3A34"/>
    <w:rsid w:val="00F02848"/>
    <w:rsid w:val="00F377E2"/>
    <w:rsid w:val="00F50748"/>
    <w:rsid w:val="00F72D02"/>
    <w:rsid w:val="00F74233"/>
    <w:rsid w:val="00FD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3AB9D2"/>
  <w15:docId w15:val="{EE3C1A1C-97B3-4BB2-BCD1-63CAE2483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la%20-%20Work\OneDrive%20-%20University%20of%20Oklahoma\Documents\Custom%20Office%20Templates\LEARN%20Horizontal%20Document%20Attachment%20(Save%20As%20Template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187E34D11BB45B1BDD27A8FCB5769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279367-5E49-46DE-A927-FD4E36F76F4D}"/>
      </w:docPartPr>
      <w:docPartBody>
        <w:p w:rsidR="008F68B0" w:rsidRDefault="008F68B0">
          <w:pPr>
            <w:pStyle w:val="3187E34D11BB45B1BDD27A8FCB576972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8B0"/>
    <w:rsid w:val="008F68B0"/>
    <w:rsid w:val="00983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3187E34D11BB45B1BDD27A8FCB576972">
    <w:name w:val="3187E34D11BB45B1BDD27A8FCB57697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251F8-FE80-4A41-AAFF-71C8C7A98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LEARN Horizontal Document Attachment (Save As Template)</Template>
  <TotalTime>1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Horizontal LEARN Document Attachment</vt:lpstr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Root of It Is . . .</dc:title>
  <dc:creator>K20 Center</dc:creator>
  <cp:lastModifiedBy>McLeod Porter, Delma</cp:lastModifiedBy>
  <cp:revision>2</cp:revision>
  <cp:lastPrinted>2016-07-14T14:08:00Z</cp:lastPrinted>
  <dcterms:created xsi:type="dcterms:W3CDTF">2023-01-24T15:05:00Z</dcterms:created>
  <dcterms:modified xsi:type="dcterms:W3CDTF">2023-01-24T15:05:00Z</dcterms:modified>
</cp:coreProperties>
</file>