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602FB4" w14:textId="258E2AEC" w:rsidR="00446C13" w:rsidRDefault="00C26FFB" w:rsidP="00C26FFB">
      <w:pPr>
        <w:pStyle w:val="Title"/>
      </w:pPr>
      <w:r>
        <w:t>Research Card</w:t>
      </w:r>
      <w:r w:rsidR="00744010">
        <w:t xml:space="preserve"> Deck</w:t>
      </w: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18D3DBC4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CCCA6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Holocaust Research</w:t>
            </w:r>
          </w:p>
        </w:tc>
      </w:tr>
      <w:tr w:rsidR="00C26FFB" w:rsidRPr="00C26FFB" w14:paraId="02CE4D72" w14:textId="77777777" w:rsidTr="00C26FF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B16B" w14:textId="0769258E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Victim</w:t>
            </w:r>
          </w:p>
          <w:p w14:paraId="067D06BA" w14:textId="67D260AC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  <w:r>
              <w:rPr>
                <w:rFonts w:ascii="Calibri" w:eastAsia="Calibri" w:hAnsi="Calibri" w:cs="Calibri"/>
                <w:b/>
                <w:noProof/>
                <w:sz w:val="36"/>
                <w:szCs w:val="36"/>
                <w:lang w:val="en"/>
              </w:rPr>
              <w:drawing>
                <wp:anchor distT="0" distB="0" distL="114300" distR="114300" simplePos="0" relativeHeight="251658240" behindDoc="0" locked="0" layoutInCell="1" allowOverlap="1" wp14:anchorId="781973D0" wp14:editId="66183147">
                  <wp:simplePos x="0" y="0"/>
                  <wp:positionH relativeFrom="column">
                    <wp:posOffset>313260</wp:posOffset>
                  </wp:positionH>
                  <wp:positionV relativeFrom="paragraph">
                    <wp:posOffset>84905</wp:posOffset>
                  </wp:positionV>
                  <wp:extent cx="515620" cy="883285"/>
                  <wp:effectExtent l="0" t="0" r="0" b="0"/>
                  <wp:wrapSquare wrapText="bothSides"/>
                  <wp:docPr id="13" name="Picture 1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7D189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60AE1E94" w14:textId="77777777" w:rsidR="00C26FFB" w:rsidRPr="00C26FFB" w:rsidRDefault="00C26FFB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12D7FB3F" w14:textId="0FD23262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Dr. Franz Goldberger</w:t>
            </w:r>
          </w:p>
        </w:tc>
      </w:tr>
    </w:tbl>
    <w:p w14:paraId="3F7DD2AD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5907FC88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3840CAC5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FDB67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Holocaust Research</w:t>
            </w:r>
          </w:p>
        </w:tc>
      </w:tr>
      <w:tr w:rsidR="00C26FFB" w:rsidRPr="00C26FFB" w14:paraId="65F8B2A9" w14:textId="77777777" w:rsidTr="00C26FF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FC4EE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Victim</w:t>
            </w:r>
          </w:p>
          <w:p w14:paraId="7A229E5F" w14:textId="6C38FAE3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  <w:r>
              <w:rPr>
                <w:rFonts w:ascii="Calibri" w:eastAsia="Calibri" w:hAnsi="Calibri" w:cs="Calibri"/>
                <w:b/>
                <w:noProof/>
                <w:sz w:val="36"/>
                <w:szCs w:val="36"/>
                <w:lang w:val="en"/>
              </w:rPr>
              <w:drawing>
                <wp:anchor distT="0" distB="0" distL="114300" distR="114300" simplePos="0" relativeHeight="251662336" behindDoc="0" locked="0" layoutInCell="1" allowOverlap="1" wp14:anchorId="60FDBBFE" wp14:editId="75C22528">
                  <wp:simplePos x="0" y="0"/>
                  <wp:positionH relativeFrom="column">
                    <wp:posOffset>312010</wp:posOffset>
                  </wp:positionH>
                  <wp:positionV relativeFrom="paragraph">
                    <wp:posOffset>206375</wp:posOffset>
                  </wp:positionV>
                  <wp:extent cx="515620" cy="883285"/>
                  <wp:effectExtent l="0" t="0" r="0" b="0"/>
                  <wp:wrapSquare wrapText="bothSides"/>
                  <wp:docPr id="17" name="Picture 1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A065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546FFC29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672996F2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 xml:space="preserve">Isadore </w:t>
            </w:r>
          </w:p>
          <w:p w14:paraId="4190AAE4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proofErr w:type="spellStart"/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Frenkiel</w:t>
            </w:r>
            <w:proofErr w:type="spellEnd"/>
          </w:p>
        </w:tc>
      </w:tr>
    </w:tbl>
    <w:p w14:paraId="10EAE253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1DF95755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417CADC8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80ECE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Holocaust Research</w:t>
            </w:r>
          </w:p>
        </w:tc>
      </w:tr>
      <w:tr w:rsidR="00C26FFB" w:rsidRPr="00C26FFB" w14:paraId="43F761EE" w14:textId="77777777" w:rsidTr="00C26FF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3AD4B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Victim</w:t>
            </w:r>
          </w:p>
          <w:p w14:paraId="5EBC012B" w14:textId="6B918123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  <w:r>
              <w:rPr>
                <w:rFonts w:ascii="Calibri" w:eastAsia="Calibri" w:hAnsi="Calibri" w:cs="Calibri"/>
                <w:b/>
                <w:noProof/>
                <w:sz w:val="36"/>
                <w:szCs w:val="36"/>
                <w:lang w:val="en"/>
              </w:rPr>
              <w:drawing>
                <wp:anchor distT="0" distB="0" distL="114300" distR="114300" simplePos="0" relativeHeight="251666432" behindDoc="0" locked="0" layoutInCell="1" allowOverlap="1" wp14:anchorId="4814024B" wp14:editId="752BD109">
                  <wp:simplePos x="0" y="0"/>
                  <wp:positionH relativeFrom="column">
                    <wp:posOffset>312010</wp:posOffset>
                  </wp:positionH>
                  <wp:positionV relativeFrom="paragraph">
                    <wp:posOffset>206375</wp:posOffset>
                  </wp:positionV>
                  <wp:extent cx="515620" cy="883285"/>
                  <wp:effectExtent l="0" t="0" r="0" b="0"/>
                  <wp:wrapSquare wrapText="bothSides"/>
                  <wp:docPr id="20" name="Picture 2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5B02D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3CC49B38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</w:p>
          <w:p w14:paraId="5D838A56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proofErr w:type="spellStart"/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Ossi</w:t>
            </w:r>
            <w:proofErr w:type="spellEnd"/>
          </w:p>
          <w:p w14:paraId="1A5EDAAA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proofErr w:type="spellStart"/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Stojka</w:t>
            </w:r>
            <w:proofErr w:type="spellEnd"/>
          </w:p>
        </w:tc>
      </w:tr>
    </w:tbl>
    <w:p w14:paraId="0474CDD1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1008830D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38B87BF8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18789830" w14:textId="2058F363" w:rsidR="00C26FFB" w:rsidRDefault="00C26FFB" w:rsidP="00C26FFB">
      <w:pPr>
        <w:pStyle w:val="Title"/>
        <w:rPr>
          <w:rFonts w:eastAsia="Calibri"/>
          <w:lang w:val="en"/>
        </w:rPr>
      </w:pPr>
    </w:p>
    <w:p w14:paraId="0F7DDA8F" w14:textId="77777777" w:rsidR="00C26FFB" w:rsidRPr="00C26FFB" w:rsidRDefault="00C26FFB" w:rsidP="00C26FFB">
      <w:pPr>
        <w:pStyle w:val="Title"/>
        <w:rPr>
          <w:lang w:val="en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0BD2D290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31AAA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Holocaust Research</w:t>
            </w:r>
          </w:p>
        </w:tc>
      </w:tr>
      <w:tr w:rsidR="00C26FFB" w:rsidRPr="00C26FFB" w14:paraId="644C75A7" w14:textId="77777777" w:rsidTr="00C26FF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99E2" w14:textId="59368E45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Victim</w:t>
            </w:r>
          </w:p>
          <w:p w14:paraId="29F03617" w14:textId="1CFCDAC4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  <w:r>
              <w:rPr>
                <w:rFonts w:ascii="Calibri" w:eastAsia="Calibri" w:hAnsi="Calibri" w:cs="Calibri"/>
                <w:b/>
                <w:noProof/>
                <w:sz w:val="36"/>
                <w:szCs w:val="36"/>
                <w:lang w:val="en"/>
              </w:rPr>
              <w:drawing>
                <wp:anchor distT="0" distB="0" distL="114300" distR="114300" simplePos="0" relativeHeight="251660288" behindDoc="0" locked="0" layoutInCell="1" allowOverlap="1" wp14:anchorId="42062136" wp14:editId="4D219E0E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88265</wp:posOffset>
                  </wp:positionV>
                  <wp:extent cx="515620" cy="883285"/>
                  <wp:effectExtent l="0" t="0" r="0" b="0"/>
                  <wp:wrapSquare wrapText="bothSides"/>
                  <wp:docPr id="14" name="Picture 1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7D2AA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6739BA71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2CB27677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 xml:space="preserve">Moshe </w:t>
            </w:r>
          </w:p>
          <w:p w14:paraId="55777EE8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Levin</w:t>
            </w:r>
          </w:p>
        </w:tc>
      </w:tr>
    </w:tbl>
    <w:p w14:paraId="644A6CAB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1637D6A2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495F615A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1B7A6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Holocaust Research</w:t>
            </w:r>
          </w:p>
        </w:tc>
      </w:tr>
      <w:tr w:rsidR="00C26FFB" w:rsidRPr="00C26FFB" w14:paraId="38DB3D3A" w14:textId="77777777" w:rsidTr="00C26FF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691E2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Victim</w:t>
            </w:r>
          </w:p>
          <w:p w14:paraId="41B78349" w14:textId="26194CC7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  <w:r>
              <w:rPr>
                <w:rFonts w:ascii="Calibri" w:eastAsia="Calibri" w:hAnsi="Calibri" w:cs="Calibri"/>
                <w:b/>
                <w:noProof/>
                <w:sz w:val="36"/>
                <w:szCs w:val="36"/>
                <w:lang w:val="en"/>
              </w:rPr>
              <w:drawing>
                <wp:anchor distT="0" distB="0" distL="114300" distR="114300" simplePos="0" relativeHeight="251664384" behindDoc="0" locked="0" layoutInCell="1" allowOverlap="1" wp14:anchorId="33A324FE" wp14:editId="51ADCEC5">
                  <wp:simplePos x="0" y="0"/>
                  <wp:positionH relativeFrom="column">
                    <wp:posOffset>297262</wp:posOffset>
                  </wp:positionH>
                  <wp:positionV relativeFrom="paragraph">
                    <wp:posOffset>206375</wp:posOffset>
                  </wp:positionV>
                  <wp:extent cx="515620" cy="883285"/>
                  <wp:effectExtent l="0" t="0" r="0" b="0"/>
                  <wp:wrapSquare wrapText="bothSides"/>
                  <wp:docPr id="19" name="Picture 1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46ED9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4E8D40D1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1BFC5E6E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Robert</w:t>
            </w:r>
          </w:p>
          <w:p w14:paraId="3BBF66E5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proofErr w:type="spellStart"/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Desnos</w:t>
            </w:r>
            <w:proofErr w:type="spellEnd"/>
          </w:p>
        </w:tc>
      </w:tr>
    </w:tbl>
    <w:p w14:paraId="4DC8B256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276E6609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176F32E5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D241C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Holocaust Research</w:t>
            </w:r>
          </w:p>
        </w:tc>
      </w:tr>
      <w:tr w:rsidR="00C26FFB" w:rsidRPr="00C26FFB" w14:paraId="6DABBF76" w14:textId="77777777" w:rsidTr="00C26FF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0442D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Victim</w:t>
            </w:r>
          </w:p>
          <w:p w14:paraId="454422AD" w14:textId="55260566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  <w:r>
              <w:rPr>
                <w:rFonts w:ascii="Calibri" w:eastAsia="Calibri" w:hAnsi="Calibri" w:cs="Calibri"/>
                <w:b/>
                <w:noProof/>
                <w:sz w:val="36"/>
                <w:szCs w:val="36"/>
                <w:lang w:val="en"/>
              </w:rPr>
              <w:drawing>
                <wp:anchor distT="0" distB="0" distL="114300" distR="114300" simplePos="0" relativeHeight="251668480" behindDoc="0" locked="0" layoutInCell="1" allowOverlap="1" wp14:anchorId="2EA9ECED" wp14:editId="71B98107">
                  <wp:simplePos x="0" y="0"/>
                  <wp:positionH relativeFrom="column">
                    <wp:posOffset>312010</wp:posOffset>
                  </wp:positionH>
                  <wp:positionV relativeFrom="paragraph">
                    <wp:posOffset>206375</wp:posOffset>
                  </wp:positionV>
                  <wp:extent cx="515620" cy="883285"/>
                  <wp:effectExtent l="0" t="0" r="0" b="0"/>
                  <wp:wrapSquare wrapText="bothSides"/>
                  <wp:docPr id="23" name="Picture 2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326C1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4822A722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7472A834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Carl Von Ossietzky</w:t>
            </w:r>
          </w:p>
        </w:tc>
      </w:tr>
    </w:tbl>
    <w:p w14:paraId="70DCF359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  <w:lang w:val="en"/>
        </w:rPr>
      </w:pPr>
    </w:p>
    <w:p w14:paraId="6770834F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  <w:lang w:val="en"/>
        </w:rPr>
      </w:pPr>
    </w:p>
    <w:p w14:paraId="626A4FC7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  <w:lang w:val="en"/>
        </w:rPr>
      </w:pPr>
    </w:p>
    <w:p w14:paraId="23837C95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  <w:lang w:val="en"/>
        </w:rPr>
      </w:pPr>
    </w:p>
    <w:p w14:paraId="064F1A34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  <w:lang w:val="en"/>
        </w:rPr>
      </w:pPr>
    </w:p>
    <w:p w14:paraId="3B3DC6F4" w14:textId="77777777" w:rsidR="00C26FFB" w:rsidRPr="00C26FFB" w:rsidRDefault="00C26FFB" w:rsidP="00C26FFB">
      <w:pPr>
        <w:pStyle w:val="Title"/>
        <w:rPr>
          <w:rFonts w:eastAsia="Arial"/>
          <w:lang w:val="en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27F0B5B7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64778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Holocaust Research</w:t>
            </w:r>
          </w:p>
        </w:tc>
      </w:tr>
      <w:tr w:rsidR="00C26FFB" w:rsidRPr="00C26FFB" w14:paraId="26136DAD" w14:textId="77777777" w:rsidTr="00C26FF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7EF44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Victim</w:t>
            </w:r>
          </w:p>
          <w:p w14:paraId="0C22EFFA" w14:textId="00F52CE6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  <w:r>
              <w:rPr>
                <w:rFonts w:ascii="Calibri" w:eastAsia="Calibri" w:hAnsi="Calibri" w:cs="Calibri"/>
                <w:b/>
                <w:noProof/>
                <w:sz w:val="36"/>
                <w:szCs w:val="36"/>
                <w:lang w:val="en"/>
              </w:rPr>
              <w:drawing>
                <wp:anchor distT="0" distB="0" distL="114300" distR="114300" simplePos="0" relativeHeight="251670528" behindDoc="0" locked="0" layoutInCell="1" allowOverlap="1" wp14:anchorId="58C82A07" wp14:editId="77508706">
                  <wp:simplePos x="0" y="0"/>
                  <wp:positionH relativeFrom="column">
                    <wp:posOffset>312010</wp:posOffset>
                  </wp:positionH>
                  <wp:positionV relativeFrom="paragraph">
                    <wp:posOffset>206375</wp:posOffset>
                  </wp:positionV>
                  <wp:extent cx="515620" cy="883285"/>
                  <wp:effectExtent l="0" t="0" r="0" b="0"/>
                  <wp:wrapSquare wrapText="bothSides"/>
                  <wp:docPr id="24" name="Picture 2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D0F5B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1422DF1E" w14:textId="77777777" w:rsidR="00C26FFB" w:rsidRPr="00C26FFB" w:rsidRDefault="00C26FFB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18D63933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proofErr w:type="spellStart"/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Yitskhok</w:t>
            </w:r>
            <w:proofErr w:type="spellEnd"/>
          </w:p>
          <w:p w14:paraId="6D5D0EF3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proofErr w:type="spellStart"/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Rudashevski</w:t>
            </w:r>
            <w:proofErr w:type="spellEnd"/>
          </w:p>
        </w:tc>
      </w:tr>
    </w:tbl>
    <w:p w14:paraId="526340D1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44BA69E4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641E867F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331C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Holocaust Research</w:t>
            </w:r>
          </w:p>
        </w:tc>
      </w:tr>
      <w:tr w:rsidR="00C26FFB" w:rsidRPr="00C26FFB" w14:paraId="799A955B" w14:textId="77777777" w:rsidTr="00C26FF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A15D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Victim</w:t>
            </w:r>
          </w:p>
          <w:p w14:paraId="52AD1D7D" w14:textId="6CF57F44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  <w:r>
              <w:rPr>
                <w:rFonts w:ascii="Calibri" w:eastAsia="Calibri" w:hAnsi="Calibri" w:cs="Calibri"/>
                <w:b/>
                <w:noProof/>
                <w:sz w:val="36"/>
                <w:szCs w:val="36"/>
                <w:lang w:val="en"/>
              </w:rPr>
              <w:drawing>
                <wp:anchor distT="0" distB="0" distL="114300" distR="114300" simplePos="0" relativeHeight="251674624" behindDoc="0" locked="0" layoutInCell="1" allowOverlap="1" wp14:anchorId="21203AF5" wp14:editId="53C14E30">
                  <wp:simplePos x="0" y="0"/>
                  <wp:positionH relativeFrom="column">
                    <wp:posOffset>312010</wp:posOffset>
                  </wp:positionH>
                  <wp:positionV relativeFrom="paragraph">
                    <wp:posOffset>206375</wp:posOffset>
                  </wp:positionV>
                  <wp:extent cx="515620" cy="883285"/>
                  <wp:effectExtent l="0" t="0" r="0" b="0"/>
                  <wp:wrapSquare wrapText="bothSides"/>
                  <wp:docPr id="30" name="Picture 3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120CC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01642188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796715B3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proofErr w:type="spellStart"/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Rywka</w:t>
            </w:r>
            <w:proofErr w:type="spellEnd"/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 xml:space="preserve"> </w:t>
            </w:r>
          </w:p>
          <w:p w14:paraId="02B8762F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proofErr w:type="spellStart"/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Lipszyc</w:t>
            </w:r>
            <w:proofErr w:type="spellEnd"/>
          </w:p>
        </w:tc>
      </w:tr>
    </w:tbl>
    <w:p w14:paraId="3A60AB50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2998F228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5D117BB6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EB70E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Holocaust Research</w:t>
            </w:r>
          </w:p>
        </w:tc>
      </w:tr>
      <w:tr w:rsidR="00C26FFB" w:rsidRPr="00C26FFB" w14:paraId="2BA78D1B" w14:textId="77777777" w:rsidTr="00C26FF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3D70D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Survivor</w:t>
            </w:r>
          </w:p>
          <w:p w14:paraId="2E1DD0B6" w14:textId="0630D7FA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n"/>
              </w:rPr>
              <w:drawing>
                <wp:inline distT="0" distB="0" distL="0" distR="0" wp14:anchorId="1ADA51D0" wp14:editId="7E76E675">
                  <wp:extent cx="1181100" cy="1162050"/>
                  <wp:effectExtent l="0" t="0" r="0" b="0"/>
                  <wp:docPr id="46" name="Picture 46" descr="A picture containing plant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picture containing plant, ligh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C986E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51D09B49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</w:p>
          <w:p w14:paraId="4AE22BDE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Wladyslaw</w:t>
            </w:r>
          </w:p>
          <w:p w14:paraId="61B9B026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Szpilman</w:t>
            </w:r>
          </w:p>
        </w:tc>
      </w:tr>
    </w:tbl>
    <w:p w14:paraId="55DCFC7B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19CED2F4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2E7F8D12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6E53A861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1A6F7DF6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42400F6C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44E34FFB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C7FE5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Holocaust Research</w:t>
            </w:r>
          </w:p>
        </w:tc>
      </w:tr>
      <w:tr w:rsidR="00C26FFB" w:rsidRPr="00C26FFB" w14:paraId="1D0FCE26" w14:textId="77777777" w:rsidTr="00C26FF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01737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Victim</w:t>
            </w:r>
          </w:p>
          <w:p w14:paraId="50077A50" w14:textId="5828C5D5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  <w:r>
              <w:rPr>
                <w:rFonts w:ascii="Calibri" w:eastAsia="Calibri" w:hAnsi="Calibri" w:cs="Calibri"/>
                <w:b/>
                <w:noProof/>
                <w:sz w:val="36"/>
                <w:szCs w:val="36"/>
                <w:lang w:val="en"/>
              </w:rPr>
              <w:drawing>
                <wp:anchor distT="0" distB="0" distL="114300" distR="114300" simplePos="0" relativeHeight="251672576" behindDoc="0" locked="0" layoutInCell="1" allowOverlap="1" wp14:anchorId="2F3A4E5A" wp14:editId="7A115186">
                  <wp:simplePos x="0" y="0"/>
                  <wp:positionH relativeFrom="column">
                    <wp:posOffset>275139</wp:posOffset>
                  </wp:positionH>
                  <wp:positionV relativeFrom="paragraph">
                    <wp:posOffset>214384</wp:posOffset>
                  </wp:positionV>
                  <wp:extent cx="515620" cy="883285"/>
                  <wp:effectExtent l="0" t="0" r="0" b="0"/>
                  <wp:wrapSquare wrapText="bothSides"/>
                  <wp:docPr id="29" name="Picture 2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C2707" w14:textId="77777777" w:rsidR="00C26FFB" w:rsidRPr="00171E3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lang w:val="en"/>
              </w:rPr>
            </w:pPr>
          </w:p>
          <w:p w14:paraId="7CEBDDFA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Peter</w:t>
            </w:r>
          </w:p>
          <w:p w14:paraId="7FAFAB0A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Wilhelm</w:t>
            </w:r>
          </w:p>
          <w:p w14:paraId="11419C24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proofErr w:type="spellStart"/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Pollmanns</w:t>
            </w:r>
            <w:proofErr w:type="spellEnd"/>
          </w:p>
        </w:tc>
      </w:tr>
    </w:tbl>
    <w:p w14:paraId="02643CB5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5A79A85F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2B74AEDD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D1C55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Holocaust Research</w:t>
            </w:r>
          </w:p>
        </w:tc>
      </w:tr>
      <w:tr w:rsidR="00C26FFB" w:rsidRPr="00C26FFB" w14:paraId="298CA349" w14:textId="77777777" w:rsidTr="00C26FF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520CA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Victim</w:t>
            </w:r>
          </w:p>
          <w:p w14:paraId="60A7AA51" w14:textId="173268E6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  <w:r>
              <w:rPr>
                <w:rFonts w:ascii="Calibri" w:eastAsia="Calibri" w:hAnsi="Calibri" w:cs="Calibri"/>
                <w:b/>
                <w:noProof/>
                <w:sz w:val="36"/>
                <w:szCs w:val="36"/>
                <w:lang w:val="en"/>
              </w:rPr>
              <w:drawing>
                <wp:anchor distT="0" distB="0" distL="114300" distR="114300" simplePos="0" relativeHeight="251676672" behindDoc="0" locked="0" layoutInCell="1" allowOverlap="1" wp14:anchorId="03EEF488" wp14:editId="7AF5C901">
                  <wp:simplePos x="0" y="0"/>
                  <wp:positionH relativeFrom="column">
                    <wp:posOffset>312011</wp:posOffset>
                  </wp:positionH>
                  <wp:positionV relativeFrom="paragraph">
                    <wp:posOffset>206375</wp:posOffset>
                  </wp:positionV>
                  <wp:extent cx="515620" cy="883285"/>
                  <wp:effectExtent l="0" t="0" r="0" b="0"/>
                  <wp:wrapSquare wrapText="bothSides"/>
                  <wp:docPr id="36" name="Picture 3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DC377" w14:textId="77777777" w:rsidR="00C26FFB" w:rsidRPr="00171E3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lang w:val="en"/>
              </w:rPr>
            </w:pPr>
          </w:p>
          <w:p w14:paraId="76A81723" w14:textId="6716C2FD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proofErr w:type="spellStart"/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Szeina</w:t>
            </w:r>
            <w:proofErr w:type="spellEnd"/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 xml:space="preserve"> </w:t>
            </w:r>
            <w:proofErr w:type="spellStart"/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Katzenelen</w:t>
            </w:r>
            <w:r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-</w:t>
            </w: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boigen</w:t>
            </w:r>
            <w:proofErr w:type="spellEnd"/>
          </w:p>
        </w:tc>
      </w:tr>
    </w:tbl>
    <w:p w14:paraId="1360EDE1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089299B9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1574ADAE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FE88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Holocaust Research</w:t>
            </w:r>
          </w:p>
        </w:tc>
      </w:tr>
      <w:tr w:rsidR="00C26FFB" w:rsidRPr="00C26FFB" w14:paraId="2630C7FA" w14:textId="77777777" w:rsidTr="00C26FF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7B2DE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Survivor</w:t>
            </w:r>
          </w:p>
          <w:p w14:paraId="4BD5D380" w14:textId="4D79DC08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n"/>
              </w:rPr>
              <w:drawing>
                <wp:inline distT="0" distB="0" distL="0" distR="0" wp14:anchorId="56FAF23A" wp14:editId="742B744F">
                  <wp:extent cx="1181100" cy="1162050"/>
                  <wp:effectExtent l="0" t="0" r="0" b="0"/>
                  <wp:docPr id="47" name="Picture 47" descr="A picture containing plant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picture containing plant, ligh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FC212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0E650DF3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55D4DBD9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Tom</w:t>
            </w:r>
          </w:p>
          <w:p w14:paraId="6202F2FD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Lantos</w:t>
            </w:r>
          </w:p>
        </w:tc>
      </w:tr>
    </w:tbl>
    <w:p w14:paraId="38748329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  <w:lang w:val="en"/>
        </w:rPr>
      </w:pPr>
    </w:p>
    <w:p w14:paraId="68D87E5B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  <w:lang w:val="en"/>
        </w:rPr>
      </w:pPr>
    </w:p>
    <w:p w14:paraId="54744751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  <w:lang w:val="en"/>
        </w:rPr>
      </w:pPr>
    </w:p>
    <w:p w14:paraId="0BE0DB9A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  <w:lang w:val="en"/>
        </w:rPr>
      </w:pPr>
    </w:p>
    <w:p w14:paraId="4C554902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  <w:lang w:val="en"/>
        </w:rPr>
      </w:pPr>
    </w:p>
    <w:p w14:paraId="7C043790" w14:textId="77777777" w:rsidR="00C26FFB" w:rsidRPr="00C26FFB" w:rsidRDefault="00C26FFB" w:rsidP="00C26FFB">
      <w:pPr>
        <w:pStyle w:val="Title"/>
        <w:rPr>
          <w:rFonts w:eastAsia="Arial"/>
          <w:lang w:val="en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1A4852AC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47990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Holocaust Research</w:t>
            </w:r>
          </w:p>
        </w:tc>
      </w:tr>
      <w:tr w:rsidR="00C26FFB" w:rsidRPr="00C26FFB" w14:paraId="2980BD99" w14:textId="77777777" w:rsidTr="005674F5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83D4A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Survivor</w:t>
            </w:r>
          </w:p>
          <w:p w14:paraId="6274318C" w14:textId="0255CDDB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n"/>
              </w:rPr>
              <w:drawing>
                <wp:inline distT="0" distB="0" distL="0" distR="0" wp14:anchorId="30C6EDDA" wp14:editId="5A9F8CE0">
                  <wp:extent cx="1181100" cy="1162050"/>
                  <wp:effectExtent l="0" t="0" r="0" b="0"/>
                  <wp:docPr id="48" name="Picture 48" descr="A picture containing plant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picture containing plant, ligh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DB6C1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2378DD5C" w14:textId="77777777" w:rsidR="00C26FFB" w:rsidRPr="00C26FFB" w:rsidRDefault="00C26FFB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6ED0E4B1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Klaus</w:t>
            </w:r>
          </w:p>
          <w:p w14:paraId="5EE24512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Langer</w:t>
            </w:r>
          </w:p>
        </w:tc>
      </w:tr>
    </w:tbl>
    <w:p w14:paraId="4AF66C4D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6AA59804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5870928E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5CDAF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Holocaust Research</w:t>
            </w:r>
          </w:p>
        </w:tc>
      </w:tr>
      <w:tr w:rsidR="00C26FFB" w:rsidRPr="00C26FFB" w14:paraId="6104AE3E" w14:textId="77777777" w:rsidTr="00BE3E6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345A6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Survivor</w:t>
            </w:r>
          </w:p>
          <w:p w14:paraId="0583D902" w14:textId="4A8066EB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n"/>
              </w:rPr>
              <w:drawing>
                <wp:inline distT="0" distB="0" distL="0" distR="0" wp14:anchorId="3AF91FCF" wp14:editId="02462B42">
                  <wp:extent cx="1181100" cy="1162050"/>
                  <wp:effectExtent l="0" t="0" r="0" b="0"/>
                  <wp:docPr id="50" name="Picture 50" descr="A picture containing plant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picture containing plant, ligh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8E430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71C6E3B2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761A10D5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 xml:space="preserve">Eva </w:t>
            </w:r>
            <w:proofErr w:type="spellStart"/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Unterman</w:t>
            </w:r>
            <w:proofErr w:type="spellEnd"/>
          </w:p>
        </w:tc>
      </w:tr>
    </w:tbl>
    <w:p w14:paraId="0B9D6BE6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31411532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5940F6DD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6F34F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Holocaust Research</w:t>
            </w:r>
          </w:p>
        </w:tc>
      </w:tr>
      <w:tr w:rsidR="00C26FFB" w:rsidRPr="00C26FFB" w14:paraId="741AFD6A" w14:textId="77777777" w:rsidTr="00BE3E6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B5BF8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Survivor</w:t>
            </w:r>
          </w:p>
          <w:p w14:paraId="62141135" w14:textId="1F195302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n"/>
              </w:rPr>
              <w:drawing>
                <wp:inline distT="0" distB="0" distL="0" distR="0" wp14:anchorId="2992476C" wp14:editId="6BCACFF3">
                  <wp:extent cx="1181100" cy="1162050"/>
                  <wp:effectExtent l="0" t="0" r="0" b="0"/>
                  <wp:docPr id="52" name="Picture 52" descr="A picture containing plant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picture containing plant, ligh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50F79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0C8F5A0B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</w:p>
          <w:p w14:paraId="727E1D9A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proofErr w:type="spellStart"/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Nesse</w:t>
            </w:r>
            <w:proofErr w:type="spellEnd"/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 xml:space="preserve"> </w:t>
            </w:r>
          </w:p>
          <w:p w14:paraId="6B429354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Godin</w:t>
            </w:r>
          </w:p>
        </w:tc>
      </w:tr>
    </w:tbl>
    <w:p w14:paraId="4A78CE1C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1787D2BA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50ABF925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7081D688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1FAF14DF" w14:textId="77777777" w:rsidR="00C26FFB" w:rsidRPr="00C26FFB" w:rsidRDefault="00C26FFB" w:rsidP="00DE1B5C">
      <w:pPr>
        <w:pStyle w:val="Title"/>
        <w:rPr>
          <w:rFonts w:eastAsia="Calibri"/>
          <w:lang w:val="en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62D6D856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06B08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Holocaust Research</w:t>
            </w:r>
          </w:p>
        </w:tc>
      </w:tr>
      <w:tr w:rsidR="00C26FFB" w:rsidRPr="00C26FFB" w14:paraId="4DF581FD" w14:textId="77777777" w:rsidTr="00DE1B5C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6518D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Survivor</w:t>
            </w:r>
          </w:p>
          <w:p w14:paraId="29E38729" w14:textId="054F6670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n"/>
              </w:rPr>
              <w:drawing>
                <wp:inline distT="0" distB="0" distL="0" distR="0" wp14:anchorId="5219909B" wp14:editId="39CD73CF">
                  <wp:extent cx="1181100" cy="1162050"/>
                  <wp:effectExtent l="0" t="0" r="0" b="0"/>
                  <wp:docPr id="49" name="Picture 49" descr="A picture containing plant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picture containing plant, ligh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4E9D1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554ABA10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2ED0C810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Marianne</w:t>
            </w:r>
          </w:p>
          <w:p w14:paraId="1A97D5E5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Winter</w:t>
            </w:r>
          </w:p>
        </w:tc>
      </w:tr>
    </w:tbl>
    <w:p w14:paraId="5E88B1E8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3D1DF9CF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5DF21DC8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53C96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Holocaust Research</w:t>
            </w:r>
          </w:p>
        </w:tc>
      </w:tr>
      <w:tr w:rsidR="00C26FFB" w:rsidRPr="00C26FFB" w14:paraId="1CCAB867" w14:textId="77777777" w:rsidTr="00BE3E6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D72F3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Survivor</w:t>
            </w:r>
          </w:p>
          <w:p w14:paraId="7DDFA053" w14:textId="6F5705C3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n"/>
              </w:rPr>
              <w:drawing>
                <wp:inline distT="0" distB="0" distL="0" distR="0" wp14:anchorId="788500D3" wp14:editId="217D8994">
                  <wp:extent cx="1181100" cy="1162050"/>
                  <wp:effectExtent l="0" t="0" r="0" b="0"/>
                  <wp:docPr id="51" name="Picture 51" descr="A picture containing plant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picture containing plant, ligh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69E5F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09C64CB3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17792C9F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 xml:space="preserve">Stefan </w:t>
            </w:r>
          </w:p>
          <w:p w14:paraId="1EB18F14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Moise</w:t>
            </w:r>
          </w:p>
        </w:tc>
      </w:tr>
    </w:tbl>
    <w:p w14:paraId="2810FB7F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2E8CF3D4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03A68BB3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2EACC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Holocaust Research</w:t>
            </w:r>
          </w:p>
        </w:tc>
      </w:tr>
      <w:tr w:rsidR="00C26FFB" w:rsidRPr="00C26FFB" w14:paraId="4E5459D0" w14:textId="77777777" w:rsidTr="00BE3E6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A019C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Survivor</w:t>
            </w:r>
          </w:p>
          <w:p w14:paraId="5D2C7E42" w14:textId="57441F45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n"/>
              </w:rPr>
              <w:drawing>
                <wp:inline distT="0" distB="0" distL="0" distR="0" wp14:anchorId="6B709060" wp14:editId="585FABCF">
                  <wp:extent cx="1181100" cy="1162050"/>
                  <wp:effectExtent l="0" t="0" r="0" b="0"/>
                  <wp:docPr id="53" name="Picture 53" descr="A picture containing plant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picture containing plant, ligh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499D9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58BED493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2BEDF4D4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Max</w:t>
            </w:r>
          </w:p>
          <w:p w14:paraId="62D6324B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proofErr w:type="spellStart"/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Glauben</w:t>
            </w:r>
            <w:proofErr w:type="spellEnd"/>
          </w:p>
        </w:tc>
      </w:tr>
    </w:tbl>
    <w:p w14:paraId="15064FFD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  <w:lang w:val="en"/>
        </w:rPr>
      </w:pPr>
    </w:p>
    <w:p w14:paraId="2E376511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  <w:lang w:val="en"/>
        </w:rPr>
      </w:pPr>
    </w:p>
    <w:p w14:paraId="1E2D13F2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  <w:lang w:val="en"/>
        </w:rPr>
      </w:pPr>
    </w:p>
    <w:p w14:paraId="4262EB6D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  <w:lang w:val="en"/>
        </w:rPr>
      </w:pPr>
    </w:p>
    <w:p w14:paraId="67EE9D7F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  <w:lang w:val="en"/>
        </w:rPr>
      </w:pPr>
    </w:p>
    <w:p w14:paraId="1A2436D6" w14:textId="77777777" w:rsidR="00C26FFB" w:rsidRPr="00C26FFB" w:rsidRDefault="00C26FFB" w:rsidP="0056263D">
      <w:pPr>
        <w:pStyle w:val="Title"/>
        <w:rPr>
          <w:rFonts w:eastAsia="Arial"/>
          <w:lang w:val="en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2FAEC14E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87C8A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Holocaust Research</w:t>
            </w:r>
          </w:p>
        </w:tc>
      </w:tr>
      <w:tr w:rsidR="00C26FFB" w:rsidRPr="00C26FFB" w14:paraId="6477D24F" w14:textId="77777777" w:rsidTr="00DE2511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A9AE3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Survivor</w:t>
            </w:r>
          </w:p>
          <w:p w14:paraId="0954D03C" w14:textId="790AF31C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n"/>
              </w:rPr>
              <w:drawing>
                <wp:inline distT="0" distB="0" distL="0" distR="0" wp14:anchorId="341D84EA" wp14:editId="6B80D5B4">
                  <wp:extent cx="1181100" cy="1162050"/>
                  <wp:effectExtent l="0" t="0" r="0" b="0"/>
                  <wp:docPr id="55" name="Picture 55" descr="A picture containing plant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picture containing plant, ligh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53224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4921463A" w14:textId="77777777" w:rsidR="00C26FFB" w:rsidRPr="00C26FFB" w:rsidRDefault="00C26FFB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1C8FECEC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proofErr w:type="spellStart"/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Jozsef</w:t>
            </w:r>
            <w:proofErr w:type="spellEnd"/>
          </w:p>
          <w:p w14:paraId="5880E902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Forgacs</w:t>
            </w:r>
          </w:p>
        </w:tc>
      </w:tr>
    </w:tbl>
    <w:p w14:paraId="63CBFFB5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241DA8E2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00348E4A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4AFAF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Holocaust Research</w:t>
            </w:r>
          </w:p>
        </w:tc>
      </w:tr>
      <w:tr w:rsidR="00C26FFB" w:rsidRPr="00C26FFB" w14:paraId="2342E38A" w14:textId="77777777" w:rsidTr="00426C72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36BD2" w14:textId="17B3A2A1" w:rsidR="00C26FFB" w:rsidRPr="00C26FFB" w:rsidRDefault="003B0ED3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n"/>
              </w:rPr>
              <w:drawing>
                <wp:anchor distT="0" distB="0" distL="114300" distR="114300" simplePos="0" relativeHeight="251677696" behindDoc="0" locked="0" layoutInCell="1" allowOverlap="1" wp14:anchorId="222D2BA4" wp14:editId="71839088">
                  <wp:simplePos x="0" y="0"/>
                  <wp:positionH relativeFrom="column">
                    <wp:posOffset>162642</wp:posOffset>
                  </wp:positionH>
                  <wp:positionV relativeFrom="paragraph">
                    <wp:posOffset>288925</wp:posOffset>
                  </wp:positionV>
                  <wp:extent cx="795655" cy="825500"/>
                  <wp:effectExtent l="0" t="0" r="0" b="0"/>
                  <wp:wrapSquare wrapText="bothSides"/>
                  <wp:docPr id="56" name="Picture 5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6FFB"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Rescuer</w:t>
            </w:r>
          </w:p>
          <w:p w14:paraId="648C474E" w14:textId="2CB0DA4E" w:rsidR="00C26FFB" w:rsidRPr="00C26FFB" w:rsidRDefault="00C26FFB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878D7" w14:textId="77777777" w:rsidR="00C26FFB" w:rsidRPr="00171E3B" w:rsidRDefault="00C26FFB" w:rsidP="00426C72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lang w:val="en"/>
              </w:rPr>
            </w:pPr>
          </w:p>
          <w:p w14:paraId="50D18A50" w14:textId="77777777" w:rsidR="00C26FFB" w:rsidRPr="00C26FFB" w:rsidRDefault="00C26FFB" w:rsidP="00426C72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45th</w:t>
            </w:r>
          </w:p>
          <w:p w14:paraId="11B3EDBE" w14:textId="77777777" w:rsidR="00C26FFB" w:rsidRPr="00C26FFB" w:rsidRDefault="00C26FFB" w:rsidP="00426C72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Infantry</w:t>
            </w:r>
          </w:p>
          <w:p w14:paraId="3EB43ADC" w14:textId="77777777" w:rsidR="00C26FFB" w:rsidRPr="00C26FFB" w:rsidRDefault="00C26FFB" w:rsidP="00426C72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Division</w:t>
            </w:r>
          </w:p>
        </w:tc>
      </w:tr>
    </w:tbl>
    <w:p w14:paraId="581FE1E6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5A2A1A4E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61912FCA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015CE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Holocaust Research</w:t>
            </w:r>
          </w:p>
        </w:tc>
      </w:tr>
      <w:tr w:rsidR="00C26FFB" w:rsidRPr="00C26FFB" w14:paraId="59CE5395" w14:textId="77777777" w:rsidTr="00073F00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33BD1" w14:textId="697CC4AB" w:rsidR="00C26FFB" w:rsidRPr="00C26FFB" w:rsidRDefault="003B0ED3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n"/>
              </w:rPr>
              <w:drawing>
                <wp:anchor distT="0" distB="0" distL="114300" distR="114300" simplePos="0" relativeHeight="251681792" behindDoc="0" locked="0" layoutInCell="1" allowOverlap="1" wp14:anchorId="1D88A1B5" wp14:editId="77F9E03D">
                  <wp:simplePos x="0" y="0"/>
                  <wp:positionH relativeFrom="column">
                    <wp:posOffset>164526</wp:posOffset>
                  </wp:positionH>
                  <wp:positionV relativeFrom="paragraph">
                    <wp:posOffset>348676</wp:posOffset>
                  </wp:positionV>
                  <wp:extent cx="795655" cy="825500"/>
                  <wp:effectExtent l="0" t="0" r="0" b="0"/>
                  <wp:wrapSquare wrapText="bothSides"/>
                  <wp:docPr id="58" name="Picture 5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6FFB"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Rescuer</w:t>
            </w:r>
          </w:p>
          <w:p w14:paraId="3D7A75D3" w14:textId="2025E988" w:rsidR="00C26FFB" w:rsidRPr="00C26FFB" w:rsidRDefault="00C26FFB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702A3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0DFCD8AC" w14:textId="77777777" w:rsidR="00C26FFB" w:rsidRPr="0021095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  <w:lang w:val="en"/>
              </w:rPr>
            </w:pPr>
          </w:p>
          <w:p w14:paraId="3810ED77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proofErr w:type="spellStart"/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Chiune</w:t>
            </w:r>
            <w:proofErr w:type="spellEnd"/>
          </w:p>
          <w:p w14:paraId="7C72C3CC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Sugihara</w:t>
            </w:r>
          </w:p>
        </w:tc>
      </w:tr>
    </w:tbl>
    <w:p w14:paraId="5B695950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73943843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183F5941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514FD047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58FDADB3" w14:textId="77777777" w:rsidR="00C26FFB" w:rsidRPr="00C26FFB" w:rsidRDefault="00C26FFB" w:rsidP="0056263D">
      <w:pPr>
        <w:pStyle w:val="Title"/>
        <w:rPr>
          <w:rFonts w:eastAsia="Calibri"/>
          <w:lang w:val="en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18EB3178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D9288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Holocaust Research</w:t>
            </w:r>
          </w:p>
        </w:tc>
      </w:tr>
      <w:tr w:rsidR="00C26FFB" w:rsidRPr="00C26FFB" w14:paraId="4DF6B89E" w14:textId="77777777" w:rsidTr="00DE2511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575B4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Survivor</w:t>
            </w:r>
          </w:p>
          <w:p w14:paraId="45113B34" w14:textId="64E8FD00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n"/>
              </w:rPr>
              <w:drawing>
                <wp:inline distT="0" distB="0" distL="0" distR="0" wp14:anchorId="593EC769" wp14:editId="5874DBE3">
                  <wp:extent cx="1181100" cy="1162050"/>
                  <wp:effectExtent l="0" t="0" r="0" b="0"/>
                  <wp:docPr id="54" name="Picture 54" descr="A picture containing plant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picture containing plant, ligh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184D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7AC616B7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1C625508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Thomas</w:t>
            </w:r>
          </w:p>
          <w:p w14:paraId="0364D2C6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proofErr w:type="spellStart"/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Doeppner</w:t>
            </w:r>
            <w:proofErr w:type="spellEnd"/>
          </w:p>
        </w:tc>
      </w:tr>
    </w:tbl>
    <w:p w14:paraId="0D155234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05FF4F57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67683C82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363CB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Holocaust Research</w:t>
            </w:r>
          </w:p>
        </w:tc>
      </w:tr>
      <w:tr w:rsidR="00C26FFB" w:rsidRPr="00C26FFB" w14:paraId="061FC2CB" w14:textId="77777777" w:rsidTr="00073F00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6384C" w14:textId="31B77151" w:rsidR="00C26FFB" w:rsidRPr="00C26FFB" w:rsidRDefault="003B0ED3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n"/>
              </w:rPr>
              <w:drawing>
                <wp:anchor distT="0" distB="0" distL="114300" distR="114300" simplePos="0" relativeHeight="251679744" behindDoc="0" locked="0" layoutInCell="1" allowOverlap="1" wp14:anchorId="1D8D1CF6" wp14:editId="69478421">
                  <wp:simplePos x="0" y="0"/>
                  <wp:positionH relativeFrom="column">
                    <wp:posOffset>142403</wp:posOffset>
                  </wp:positionH>
                  <wp:positionV relativeFrom="paragraph">
                    <wp:posOffset>289683</wp:posOffset>
                  </wp:positionV>
                  <wp:extent cx="795655" cy="825500"/>
                  <wp:effectExtent l="0" t="0" r="0" b="0"/>
                  <wp:wrapSquare wrapText="bothSides"/>
                  <wp:docPr id="57" name="Picture 5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6FFB"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Rescuer</w:t>
            </w:r>
          </w:p>
          <w:p w14:paraId="2F0A72C2" w14:textId="5CF15785" w:rsidR="00C26FFB" w:rsidRPr="00C26FFB" w:rsidRDefault="00C26FFB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14A54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63ED47CA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20E7F0F8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Hannah</w:t>
            </w:r>
          </w:p>
          <w:p w14:paraId="7D1412BC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proofErr w:type="spellStart"/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Senesh</w:t>
            </w:r>
            <w:proofErr w:type="spellEnd"/>
          </w:p>
        </w:tc>
      </w:tr>
    </w:tbl>
    <w:p w14:paraId="0B80890A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5D160D50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34FC15EB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9973F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Holocaust Research</w:t>
            </w:r>
          </w:p>
        </w:tc>
      </w:tr>
      <w:tr w:rsidR="00C26FFB" w:rsidRPr="00C26FFB" w14:paraId="19792EA2" w14:textId="77777777" w:rsidTr="00073F00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19D88" w14:textId="47964FEE" w:rsidR="00C26FFB" w:rsidRPr="00C26FFB" w:rsidRDefault="003B0ED3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n"/>
              </w:rPr>
              <w:drawing>
                <wp:anchor distT="0" distB="0" distL="114300" distR="114300" simplePos="0" relativeHeight="251683840" behindDoc="0" locked="0" layoutInCell="1" allowOverlap="1" wp14:anchorId="7F088A49" wp14:editId="7D18B19C">
                  <wp:simplePos x="0" y="0"/>
                  <wp:positionH relativeFrom="column">
                    <wp:posOffset>179275</wp:posOffset>
                  </wp:positionH>
                  <wp:positionV relativeFrom="paragraph">
                    <wp:posOffset>282309</wp:posOffset>
                  </wp:positionV>
                  <wp:extent cx="795655" cy="825500"/>
                  <wp:effectExtent l="0" t="0" r="0" b="0"/>
                  <wp:wrapSquare wrapText="bothSides"/>
                  <wp:docPr id="59" name="Picture 5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6FFB"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Rescuer</w:t>
            </w:r>
          </w:p>
          <w:p w14:paraId="7B6536FB" w14:textId="29E4BF94" w:rsidR="00C26FFB" w:rsidRPr="00C26FFB" w:rsidRDefault="00C26FFB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B2D72" w14:textId="77777777" w:rsidR="00C26FFB" w:rsidRPr="0021095B" w:rsidRDefault="00C26FFB" w:rsidP="00073F0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lang w:val="en"/>
              </w:rPr>
            </w:pPr>
          </w:p>
          <w:p w14:paraId="48A534E3" w14:textId="77777777" w:rsidR="00C26FFB" w:rsidRPr="00C26FFB" w:rsidRDefault="00C26FFB" w:rsidP="00073F0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Sir</w:t>
            </w:r>
          </w:p>
          <w:p w14:paraId="04EAC096" w14:textId="77777777" w:rsidR="00C26FFB" w:rsidRPr="00C26FFB" w:rsidRDefault="00C26FFB" w:rsidP="00073F0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Nicholas</w:t>
            </w:r>
          </w:p>
          <w:p w14:paraId="3CEADEFC" w14:textId="77777777" w:rsidR="00C26FFB" w:rsidRPr="00C26FFB" w:rsidRDefault="00C26FFB" w:rsidP="00073F0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Winton</w:t>
            </w:r>
          </w:p>
        </w:tc>
      </w:tr>
    </w:tbl>
    <w:p w14:paraId="58FEC275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  <w:lang w:val="en"/>
        </w:rPr>
      </w:pPr>
    </w:p>
    <w:p w14:paraId="4076F8E4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  <w:lang w:val="en"/>
        </w:rPr>
      </w:pPr>
    </w:p>
    <w:p w14:paraId="2F371C5E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  <w:lang w:val="en"/>
        </w:rPr>
      </w:pPr>
    </w:p>
    <w:p w14:paraId="70481E4F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  <w:lang w:val="en"/>
        </w:rPr>
      </w:pPr>
    </w:p>
    <w:p w14:paraId="19BFA693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  <w:lang w:val="en"/>
        </w:rPr>
      </w:pPr>
    </w:p>
    <w:p w14:paraId="313B05B3" w14:textId="77777777" w:rsidR="00C26FFB" w:rsidRPr="00C26FFB" w:rsidRDefault="00C26FFB" w:rsidP="00540BEF">
      <w:pPr>
        <w:pStyle w:val="Title"/>
        <w:rPr>
          <w:rFonts w:eastAsia="Arial"/>
          <w:lang w:val="en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4F501487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67194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Holocaust Research</w:t>
            </w:r>
          </w:p>
        </w:tc>
      </w:tr>
      <w:tr w:rsidR="00C26FFB" w:rsidRPr="00C26FFB" w14:paraId="6750E611" w14:textId="77777777" w:rsidTr="0056263D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0701C" w14:textId="76D22C7A" w:rsidR="00C26FFB" w:rsidRPr="00C26FFB" w:rsidRDefault="003B0ED3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n"/>
              </w:rPr>
              <w:drawing>
                <wp:anchor distT="0" distB="0" distL="114300" distR="114300" simplePos="0" relativeHeight="251685888" behindDoc="0" locked="0" layoutInCell="1" allowOverlap="1" wp14:anchorId="4B07E084" wp14:editId="41A7D43D">
                  <wp:simplePos x="0" y="0"/>
                  <wp:positionH relativeFrom="column">
                    <wp:posOffset>112907</wp:posOffset>
                  </wp:positionH>
                  <wp:positionV relativeFrom="paragraph">
                    <wp:posOffset>274934</wp:posOffset>
                  </wp:positionV>
                  <wp:extent cx="795655" cy="825500"/>
                  <wp:effectExtent l="0" t="0" r="0" b="0"/>
                  <wp:wrapSquare wrapText="bothSides"/>
                  <wp:docPr id="60" name="Picture 6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6FFB"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Rescuer</w:t>
            </w:r>
          </w:p>
          <w:p w14:paraId="3349BFAF" w14:textId="6C7F9DB5" w:rsidR="00C26FFB" w:rsidRPr="00C26FFB" w:rsidRDefault="00C26FFB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B6A6D" w14:textId="77777777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49EE9085" w14:textId="77777777" w:rsidR="003D284C" w:rsidRPr="00040B4A" w:rsidRDefault="003D284C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  <w:lang w:val="en"/>
              </w:rPr>
            </w:pPr>
          </w:p>
          <w:p w14:paraId="2D949999" w14:textId="38B319B9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Raoul</w:t>
            </w:r>
          </w:p>
          <w:p w14:paraId="370FDF93" w14:textId="77777777" w:rsid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Wallenberg</w:t>
            </w:r>
          </w:p>
          <w:p w14:paraId="38D53B4E" w14:textId="4A40E7F8" w:rsidR="00040B4A" w:rsidRPr="00040B4A" w:rsidRDefault="00040B4A" w:rsidP="00040B4A">
            <w:pPr>
              <w:pStyle w:val="BodyText"/>
              <w:rPr>
                <w:lang w:val="en"/>
              </w:rPr>
            </w:pPr>
          </w:p>
        </w:tc>
      </w:tr>
    </w:tbl>
    <w:p w14:paraId="25970600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2DCDF017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679A5057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05DC6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Holocaust Research</w:t>
            </w:r>
          </w:p>
        </w:tc>
      </w:tr>
      <w:tr w:rsidR="00C26FFB" w:rsidRPr="00C26FFB" w14:paraId="277A88DA" w14:textId="77777777" w:rsidTr="0056263D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90A86" w14:textId="63D6606A" w:rsidR="00C26FFB" w:rsidRPr="00C26FFB" w:rsidRDefault="003B0ED3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n"/>
              </w:rPr>
              <w:drawing>
                <wp:anchor distT="0" distB="0" distL="114300" distR="114300" simplePos="0" relativeHeight="251689984" behindDoc="0" locked="0" layoutInCell="1" allowOverlap="1" wp14:anchorId="386F91B8" wp14:editId="2FDB2E21">
                  <wp:simplePos x="0" y="0"/>
                  <wp:positionH relativeFrom="column">
                    <wp:posOffset>156640</wp:posOffset>
                  </wp:positionH>
                  <wp:positionV relativeFrom="paragraph">
                    <wp:posOffset>296545</wp:posOffset>
                  </wp:positionV>
                  <wp:extent cx="795655" cy="825500"/>
                  <wp:effectExtent l="0" t="0" r="0" b="0"/>
                  <wp:wrapSquare wrapText="bothSides"/>
                  <wp:docPr id="62" name="Picture 6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6FFB"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Rescuer</w:t>
            </w:r>
          </w:p>
          <w:p w14:paraId="43E58641" w14:textId="1BD20A00" w:rsidR="00C26FFB" w:rsidRPr="00C26FFB" w:rsidRDefault="00C26FFB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C41B4" w14:textId="77777777" w:rsidR="00C26FFB" w:rsidRPr="00040B4A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n"/>
              </w:rPr>
            </w:pPr>
          </w:p>
          <w:p w14:paraId="18590A6C" w14:textId="77777777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Father</w:t>
            </w:r>
          </w:p>
          <w:p w14:paraId="2AF18CBB" w14:textId="77777777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Jacques</w:t>
            </w:r>
          </w:p>
          <w:p w14:paraId="0FB09DF4" w14:textId="77777777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(Lucien</w:t>
            </w:r>
          </w:p>
          <w:p w14:paraId="05A86014" w14:textId="77777777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proofErr w:type="spellStart"/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Bunel</w:t>
            </w:r>
            <w:proofErr w:type="spellEnd"/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)</w:t>
            </w:r>
          </w:p>
        </w:tc>
      </w:tr>
    </w:tbl>
    <w:p w14:paraId="22E0E5C5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28DB707D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4841811B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72E8D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Holocaust Research</w:t>
            </w:r>
          </w:p>
        </w:tc>
      </w:tr>
      <w:tr w:rsidR="00C26FFB" w:rsidRPr="00C26FFB" w14:paraId="0139CD3C" w14:textId="77777777" w:rsidTr="0056263D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2D742" w14:textId="4E3311DF" w:rsidR="00C26FFB" w:rsidRPr="00C26FFB" w:rsidRDefault="003B0ED3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n"/>
              </w:rPr>
              <w:drawing>
                <wp:anchor distT="0" distB="0" distL="114300" distR="114300" simplePos="0" relativeHeight="251694080" behindDoc="0" locked="0" layoutInCell="1" allowOverlap="1" wp14:anchorId="1128A997" wp14:editId="15B692DE">
                  <wp:simplePos x="0" y="0"/>
                  <wp:positionH relativeFrom="column">
                    <wp:posOffset>157152</wp:posOffset>
                  </wp:positionH>
                  <wp:positionV relativeFrom="paragraph">
                    <wp:posOffset>260186</wp:posOffset>
                  </wp:positionV>
                  <wp:extent cx="795655" cy="825500"/>
                  <wp:effectExtent l="0" t="0" r="0" b="0"/>
                  <wp:wrapSquare wrapText="bothSides"/>
                  <wp:docPr id="64" name="Picture 6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6FFB"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Rescuer</w:t>
            </w:r>
          </w:p>
          <w:p w14:paraId="4C08A869" w14:textId="1EAC2C7A" w:rsidR="00C26FFB" w:rsidRPr="00C26FFB" w:rsidRDefault="00C26FFB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1AF25" w14:textId="77777777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6C0C123F" w14:textId="77777777" w:rsidR="00040B4A" w:rsidRPr="00040B4A" w:rsidRDefault="00040B4A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  <w:lang w:val="en"/>
              </w:rPr>
            </w:pPr>
          </w:p>
          <w:p w14:paraId="696D5CB2" w14:textId="5B0864B3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Mordechai</w:t>
            </w:r>
          </w:p>
          <w:p w14:paraId="238A06F6" w14:textId="77777777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proofErr w:type="spellStart"/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Anielewicz</w:t>
            </w:r>
            <w:proofErr w:type="spellEnd"/>
          </w:p>
        </w:tc>
      </w:tr>
    </w:tbl>
    <w:p w14:paraId="21831D50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3E08477A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5EAAE840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5D9CC800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0B8035AF" w14:textId="77777777" w:rsidR="00C26FFB" w:rsidRPr="00C26FFB" w:rsidRDefault="00C26FFB" w:rsidP="00DF612C">
      <w:pPr>
        <w:pStyle w:val="Title"/>
        <w:rPr>
          <w:rFonts w:eastAsia="Calibri"/>
          <w:lang w:val="en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7898E0FD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82A3A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Holocaust Research</w:t>
            </w:r>
          </w:p>
        </w:tc>
      </w:tr>
      <w:tr w:rsidR="00C26FFB" w:rsidRPr="00C26FFB" w14:paraId="1E762CF6" w14:textId="77777777" w:rsidTr="0056263D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C35A9" w14:textId="6D72948D" w:rsidR="00C26FFB" w:rsidRPr="00C26FFB" w:rsidRDefault="003B0ED3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n"/>
              </w:rPr>
              <w:drawing>
                <wp:anchor distT="0" distB="0" distL="114300" distR="114300" simplePos="0" relativeHeight="251687936" behindDoc="0" locked="0" layoutInCell="1" allowOverlap="1" wp14:anchorId="0DC8DDA5" wp14:editId="38377321">
                  <wp:simplePos x="0" y="0"/>
                  <wp:positionH relativeFrom="column">
                    <wp:posOffset>135030</wp:posOffset>
                  </wp:positionH>
                  <wp:positionV relativeFrom="paragraph">
                    <wp:posOffset>274934</wp:posOffset>
                  </wp:positionV>
                  <wp:extent cx="795655" cy="825500"/>
                  <wp:effectExtent l="0" t="0" r="0" b="0"/>
                  <wp:wrapSquare wrapText="bothSides"/>
                  <wp:docPr id="61" name="Picture 6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6FFB"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Rescuer</w:t>
            </w:r>
          </w:p>
          <w:p w14:paraId="35A34FAA" w14:textId="790C71B1" w:rsidR="00C26FFB" w:rsidRPr="00C26FFB" w:rsidRDefault="00C26FFB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3FA3C" w14:textId="77777777" w:rsidR="00C26FFB" w:rsidRPr="005A3BF7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lang w:val="en"/>
              </w:rPr>
            </w:pPr>
          </w:p>
          <w:p w14:paraId="7A51700A" w14:textId="77777777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Alexander</w:t>
            </w:r>
          </w:p>
          <w:p w14:paraId="21443322" w14:textId="11598660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“Sasha”</w:t>
            </w:r>
          </w:p>
          <w:p w14:paraId="506A70CC" w14:textId="77777777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proofErr w:type="spellStart"/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Pechersky</w:t>
            </w:r>
            <w:proofErr w:type="spellEnd"/>
          </w:p>
        </w:tc>
      </w:tr>
    </w:tbl>
    <w:p w14:paraId="36A78D98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54EFCAD9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247EDDD9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5BD61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Holocaust Research</w:t>
            </w:r>
          </w:p>
        </w:tc>
      </w:tr>
      <w:tr w:rsidR="00C26FFB" w:rsidRPr="00C26FFB" w14:paraId="6251715C" w14:textId="77777777" w:rsidTr="0056263D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19CBC" w14:textId="6B85D24D" w:rsidR="00C26FFB" w:rsidRPr="00C26FFB" w:rsidRDefault="003B0ED3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n"/>
              </w:rPr>
              <w:drawing>
                <wp:anchor distT="0" distB="0" distL="114300" distR="114300" simplePos="0" relativeHeight="251692032" behindDoc="0" locked="0" layoutInCell="1" allowOverlap="1" wp14:anchorId="56F8B777" wp14:editId="4F364D6A">
                  <wp:simplePos x="0" y="0"/>
                  <wp:positionH relativeFrom="column">
                    <wp:posOffset>171491</wp:posOffset>
                  </wp:positionH>
                  <wp:positionV relativeFrom="paragraph">
                    <wp:posOffset>296545</wp:posOffset>
                  </wp:positionV>
                  <wp:extent cx="795655" cy="825500"/>
                  <wp:effectExtent l="0" t="0" r="0" b="0"/>
                  <wp:wrapSquare wrapText="bothSides"/>
                  <wp:docPr id="63" name="Picture 6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6FFB"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Rescuer</w:t>
            </w:r>
          </w:p>
          <w:p w14:paraId="68B69609" w14:textId="543E0D01" w:rsidR="00C26FFB" w:rsidRPr="00C26FFB" w:rsidRDefault="00C26FFB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6CAE2" w14:textId="77777777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75ABCDF0" w14:textId="77777777" w:rsidR="00040B4A" w:rsidRPr="00040B4A" w:rsidRDefault="00040B4A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  <w:lang w:val="en"/>
              </w:rPr>
            </w:pPr>
          </w:p>
          <w:p w14:paraId="3EF9923F" w14:textId="7700D301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Feng-Shan</w:t>
            </w:r>
          </w:p>
          <w:p w14:paraId="076C56FA" w14:textId="77777777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Ho</w:t>
            </w:r>
          </w:p>
        </w:tc>
      </w:tr>
    </w:tbl>
    <w:p w14:paraId="6976CDA1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p w14:paraId="0DBB9952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  <w:lang w:val="en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1746D465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58D9E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Holocaust Research</w:t>
            </w:r>
          </w:p>
        </w:tc>
      </w:tr>
      <w:tr w:rsidR="00C26FFB" w:rsidRPr="00C26FFB" w14:paraId="5B0C5998" w14:textId="77777777" w:rsidTr="0056263D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EF30C" w14:textId="70F93703" w:rsidR="00C26FFB" w:rsidRPr="00C26FFB" w:rsidRDefault="003B0ED3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n"/>
              </w:rPr>
              <w:drawing>
                <wp:anchor distT="0" distB="0" distL="114300" distR="114300" simplePos="0" relativeHeight="251696128" behindDoc="0" locked="0" layoutInCell="1" allowOverlap="1" wp14:anchorId="77A47925" wp14:editId="14C7952D">
                  <wp:simplePos x="0" y="0"/>
                  <wp:positionH relativeFrom="column">
                    <wp:posOffset>171900</wp:posOffset>
                  </wp:positionH>
                  <wp:positionV relativeFrom="paragraph">
                    <wp:posOffset>260186</wp:posOffset>
                  </wp:positionV>
                  <wp:extent cx="795655" cy="825500"/>
                  <wp:effectExtent l="0" t="0" r="0" b="0"/>
                  <wp:wrapSquare wrapText="bothSides"/>
                  <wp:docPr id="65" name="Picture 6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6FFB" w:rsidRPr="00C26FFB">
              <w:rPr>
                <w:rFonts w:ascii="Calibri" w:eastAsia="Calibri" w:hAnsi="Calibri" w:cs="Calibri"/>
                <w:b/>
                <w:sz w:val="26"/>
                <w:szCs w:val="26"/>
                <w:lang w:val="en"/>
              </w:rPr>
              <w:t>Rescuer</w:t>
            </w:r>
          </w:p>
          <w:p w14:paraId="56CECA5B" w14:textId="48E414A7" w:rsidR="00C26FFB" w:rsidRPr="00C26FFB" w:rsidRDefault="00C26FFB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5EB56" w14:textId="77777777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n"/>
              </w:rPr>
            </w:pPr>
          </w:p>
          <w:p w14:paraId="7CB99998" w14:textId="77777777" w:rsidR="00040B4A" w:rsidRPr="00040B4A" w:rsidRDefault="00040B4A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  <w:lang w:val="en"/>
              </w:rPr>
            </w:pPr>
          </w:p>
          <w:p w14:paraId="18F30750" w14:textId="7A612AF3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proofErr w:type="spellStart"/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Tosia</w:t>
            </w:r>
            <w:proofErr w:type="spellEnd"/>
          </w:p>
          <w:p w14:paraId="3E6C47D4" w14:textId="77777777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</w:pPr>
            <w:r w:rsidRPr="00C26FFB">
              <w:rPr>
                <w:rFonts w:ascii="Calibri" w:eastAsia="Calibri" w:hAnsi="Calibri" w:cs="Calibri"/>
                <w:b/>
                <w:sz w:val="36"/>
                <w:szCs w:val="36"/>
                <w:lang w:val="en"/>
              </w:rPr>
              <w:t>Altman</w:t>
            </w:r>
          </w:p>
        </w:tc>
      </w:tr>
    </w:tbl>
    <w:p w14:paraId="388D251F" w14:textId="77777777" w:rsidR="00C26FFB" w:rsidRPr="00C26FFB" w:rsidRDefault="00C26FFB" w:rsidP="00C26FFB"/>
    <w:sectPr w:rsidR="00C26FFB" w:rsidRPr="00C26FFB" w:rsidSect="00C26F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34913" w14:textId="77777777" w:rsidR="00AB159A" w:rsidRDefault="00AB159A" w:rsidP="00293785">
      <w:pPr>
        <w:spacing w:after="0" w:line="240" w:lineRule="auto"/>
      </w:pPr>
      <w:r>
        <w:separator/>
      </w:r>
    </w:p>
  </w:endnote>
  <w:endnote w:type="continuationSeparator" w:id="0">
    <w:p w14:paraId="18AEA73C" w14:textId="77777777" w:rsidR="00AB159A" w:rsidRDefault="00AB159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3C3F" w14:textId="77777777" w:rsidR="003B0ED3" w:rsidRDefault="003B0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B75A" w14:textId="1034E401" w:rsidR="00293785" w:rsidRDefault="005A02CC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41A1F32" wp14:editId="710102F9">
          <wp:simplePos x="0" y="0"/>
          <wp:positionH relativeFrom="column">
            <wp:posOffset>1815465</wp:posOffset>
          </wp:positionH>
          <wp:positionV relativeFrom="paragraph">
            <wp:posOffset>-118110</wp:posOffset>
          </wp:positionV>
          <wp:extent cx="4572000" cy="316865"/>
          <wp:effectExtent l="0" t="0" r="0" b="6985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88DB46" wp14:editId="0423F866">
              <wp:simplePos x="0" y="0"/>
              <wp:positionH relativeFrom="column">
                <wp:posOffset>1929765</wp:posOffset>
              </wp:positionH>
              <wp:positionV relativeFrom="paragraph">
                <wp:posOffset>-166675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E610F9" w14:textId="0F78DF8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66C79E5BCA04FDBAB54BA1FD08A896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64F58">
                                <w:t>Honor and Remembrance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88DB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1.95pt;margin-top:-13.1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CSzjDB4gAAAA8BAAAPAAAAAAAAAAAAAAAAALoEAABk&#13;&#10;cnMvZG93bnJldi54bWxQSwUGAAAAAAQABADzAAAAyQUAAAAA&#13;&#10;" filled="f" stroked="f">
              <v:textbox>
                <w:txbxContent>
                  <w:p w14:paraId="6EE610F9" w14:textId="0F78DF8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66C79E5BCA04FDBAB54BA1FD08A896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64F58">
                          <w:t>Honor and Remembrance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98CF" w14:textId="77777777" w:rsidR="003B0ED3" w:rsidRDefault="003B0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7F6B" w14:textId="77777777" w:rsidR="00AB159A" w:rsidRDefault="00AB159A" w:rsidP="00293785">
      <w:pPr>
        <w:spacing w:after="0" w:line="240" w:lineRule="auto"/>
      </w:pPr>
      <w:r>
        <w:separator/>
      </w:r>
    </w:p>
  </w:footnote>
  <w:footnote w:type="continuationSeparator" w:id="0">
    <w:p w14:paraId="6D3493D6" w14:textId="77777777" w:rsidR="00AB159A" w:rsidRDefault="00AB159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DBF7" w14:textId="77777777" w:rsidR="003B0ED3" w:rsidRDefault="003B0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454D" w14:textId="77777777" w:rsidR="003B0ED3" w:rsidRDefault="003B0E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9DA8" w14:textId="77777777" w:rsidR="003B0ED3" w:rsidRDefault="003B0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FB"/>
    <w:rsid w:val="0004006F"/>
    <w:rsid w:val="00040B4A"/>
    <w:rsid w:val="00053775"/>
    <w:rsid w:val="0005619A"/>
    <w:rsid w:val="00073F00"/>
    <w:rsid w:val="0008589D"/>
    <w:rsid w:val="0011259B"/>
    <w:rsid w:val="00116FDD"/>
    <w:rsid w:val="00125621"/>
    <w:rsid w:val="00171E3B"/>
    <w:rsid w:val="001A1E71"/>
    <w:rsid w:val="001A3324"/>
    <w:rsid w:val="001A7919"/>
    <w:rsid w:val="001D0BBF"/>
    <w:rsid w:val="001E1F85"/>
    <w:rsid w:val="001F125D"/>
    <w:rsid w:val="0021095B"/>
    <w:rsid w:val="002315DE"/>
    <w:rsid w:val="002345CC"/>
    <w:rsid w:val="00293785"/>
    <w:rsid w:val="002C0879"/>
    <w:rsid w:val="002C37B4"/>
    <w:rsid w:val="0036040A"/>
    <w:rsid w:val="00397FA9"/>
    <w:rsid w:val="003B0ED3"/>
    <w:rsid w:val="003D284C"/>
    <w:rsid w:val="003E3516"/>
    <w:rsid w:val="00426C72"/>
    <w:rsid w:val="0044624D"/>
    <w:rsid w:val="00446C13"/>
    <w:rsid w:val="005078B4"/>
    <w:rsid w:val="0053328A"/>
    <w:rsid w:val="00540BEF"/>
    <w:rsid w:val="00540FC6"/>
    <w:rsid w:val="005511B6"/>
    <w:rsid w:val="00553C98"/>
    <w:rsid w:val="0056263D"/>
    <w:rsid w:val="00566601"/>
    <w:rsid w:val="005674F5"/>
    <w:rsid w:val="005A02CC"/>
    <w:rsid w:val="005A3BF7"/>
    <w:rsid w:val="005A7635"/>
    <w:rsid w:val="006010D7"/>
    <w:rsid w:val="006423F2"/>
    <w:rsid w:val="00645D7F"/>
    <w:rsid w:val="00656940"/>
    <w:rsid w:val="00665274"/>
    <w:rsid w:val="00666C03"/>
    <w:rsid w:val="00667FBB"/>
    <w:rsid w:val="00686DAB"/>
    <w:rsid w:val="006B4CC2"/>
    <w:rsid w:val="006E0EA0"/>
    <w:rsid w:val="006E1542"/>
    <w:rsid w:val="00721EA4"/>
    <w:rsid w:val="007236BB"/>
    <w:rsid w:val="007427A3"/>
    <w:rsid w:val="00744010"/>
    <w:rsid w:val="00797CB5"/>
    <w:rsid w:val="007B055F"/>
    <w:rsid w:val="007C36E9"/>
    <w:rsid w:val="007E6F1D"/>
    <w:rsid w:val="008539BE"/>
    <w:rsid w:val="00880013"/>
    <w:rsid w:val="008856F2"/>
    <w:rsid w:val="008920A4"/>
    <w:rsid w:val="00893D8A"/>
    <w:rsid w:val="008F5386"/>
    <w:rsid w:val="00913172"/>
    <w:rsid w:val="00981E19"/>
    <w:rsid w:val="009B52E4"/>
    <w:rsid w:val="009D6E8D"/>
    <w:rsid w:val="00A101E8"/>
    <w:rsid w:val="00A2332B"/>
    <w:rsid w:val="00AB159A"/>
    <w:rsid w:val="00AC349E"/>
    <w:rsid w:val="00B07D10"/>
    <w:rsid w:val="00B3475F"/>
    <w:rsid w:val="00B92DBF"/>
    <w:rsid w:val="00BD119F"/>
    <w:rsid w:val="00BE3E6B"/>
    <w:rsid w:val="00C26FFB"/>
    <w:rsid w:val="00C60185"/>
    <w:rsid w:val="00C64F58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21EDA"/>
    <w:rsid w:val="00D626EB"/>
    <w:rsid w:val="00D84577"/>
    <w:rsid w:val="00DB648A"/>
    <w:rsid w:val="00DC1267"/>
    <w:rsid w:val="00DC7A6D"/>
    <w:rsid w:val="00DE0203"/>
    <w:rsid w:val="00DE1B5C"/>
    <w:rsid w:val="00DE2511"/>
    <w:rsid w:val="00DF612C"/>
    <w:rsid w:val="00E43680"/>
    <w:rsid w:val="00E61E47"/>
    <w:rsid w:val="00ED24C8"/>
    <w:rsid w:val="00EE2561"/>
    <w:rsid w:val="00F377E2"/>
    <w:rsid w:val="00F50748"/>
    <w:rsid w:val="00F65749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C8975"/>
  <w15:docId w15:val="{C6DEE7B8-5E95-4924-ABCC-011A7A82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26FFB"/>
    <w:pPr>
      <w:spacing w:after="36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26FFB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LEARN%20Vertic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6C79E5BCA04FDBAB54BA1FD08A8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2DE65-5F2F-4CAB-99D5-2E83D31E0A80}"/>
      </w:docPartPr>
      <w:docPartBody>
        <w:p w:rsidR="004936B4" w:rsidRDefault="004936B4">
          <w:pPr>
            <w:pStyle w:val="866C79E5BCA04FDBAB54BA1FD08A896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B4"/>
    <w:rsid w:val="004936B4"/>
    <w:rsid w:val="004F6734"/>
    <w:rsid w:val="00603F04"/>
    <w:rsid w:val="00C6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6C79E5BCA04FDBAB54BA1FD08A896D">
    <w:name w:val="866C79E5BCA04FDBAB54BA1FD08A89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Templates\LEARN Vertical Document Attachment (Save As Template).dotx</Template>
  <TotalTime>0</TotalTime>
  <Pages>5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 and Remembrance</dc:title>
  <dc:creator>K20 Center</dc:creator>
  <cp:lastModifiedBy>Gracia, Ann M.</cp:lastModifiedBy>
  <cp:revision>2</cp:revision>
  <cp:lastPrinted>2016-07-14T14:08:00Z</cp:lastPrinted>
  <dcterms:created xsi:type="dcterms:W3CDTF">2022-12-14T16:42:00Z</dcterms:created>
  <dcterms:modified xsi:type="dcterms:W3CDTF">2022-12-14T16:42:00Z</dcterms:modified>
</cp:coreProperties>
</file>