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14:paraId="1F8B7296" w14:textId="611CCF80" w:rsidR="001A2E6D" w:rsidRDefault="001A2E6D" w:rsidP="001A2E6D">
      <w:pPr>
        <w:pStyle w:val="Title"/>
      </w:pPr>
      <w:r w:rsidRPr="00A80D60">
        <w:rPr>
          <w:noProof/>
          <w:color w:val="910D28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E5876" wp14:editId="5A360CB5">
                <wp:simplePos x="0" y="0"/>
                <wp:positionH relativeFrom="column">
                  <wp:posOffset>3009900</wp:posOffset>
                </wp:positionH>
                <wp:positionV relativeFrom="paragraph">
                  <wp:posOffset>387350</wp:posOffset>
                </wp:positionV>
                <wp:extent cx="635" cy="7546340"/>
                <wp:effectExtent l="0" t="0" r="50165" b="482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5463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F634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pt,30.5pt" to="237.05pt,6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6s3gEAABMEAAAOAAAAZHJzL2Uyb0RvYy54bWysU8FuGyEQvVfqPyDu9a6d2G1WXufgKL1U&#10;rdWkH0DYwYsEDALqtf++A2tvorSq1KgXdgfmvZn3GNa3R2vYAULU6Fo+n9WcgZPYabdv+Y/H+w+f&#10;OItJuE4YdNDyE0R+u3n/bj34BhbYo+kgMCJxsRl8y/uUfFNVUfZgRZyhB0eHCoMVicKwr7ogBmK3&#10;plrU9aoaMHQ+oIQYafduPOSbwq8UyPRNqQiJmZZTb6msoaxPea02a9Hsg/C9luc2xBu6sEI7KjpR&#10;3Ykk2M+gf6OyWgaMqNJMoq1QKS2haCA18/qVmodeeChayJzoJ5vi/6OVXw+7wHTX8gVnTli6oocU&#10;hN73iW3ROTIQA1tknwYfG0rful04R9HvQhZ9VMHmL8lhx+LtafIWjolJ2lxdLTmTtP9xeb26ui7O&#10;V89QH2L6DGhZ/mm50S4LF404fImJylHqJSVvG8cGGrebelmXtIhGd/famHxYhge2JrCDoGsXUoJL&#10;RQKxvMikyDiizsJGKeUvnQyMNb6DImuo+flYJA/la955tqYwUXaGKepiAp67+xvwnJ+hUAb2X8AT&#10;olRGlyaw1Q7Dn9pOx0vLasy/ODDqzhY8YXcql1ysockrCs+vJI/2y7jAn9/y5hcAAAD//wMAUEsD&#10;BBQABgAIAAAAIQD3xrA/4QAAAAsBAAAPAAAAZHJzL2Rvd25yZXYueG1sTI9BT8MwDIXvSPyHyEjc&#10;WJpRbaw0nRASCCEh2BjimjWmrWic0mRd+PeYE5ws+z09f69cJ9eLCcfQedKgZhkIpNrbjhoNu9e7&#10;iysQIRqypveEGr4xwLo6PSlNYf2RNjhtYyM4hEJhNLQxDoWUoW7RmTDzAxJrH350JvI6NtKO5sjh&#10;rpfzLFtIZzriD60Z8LbF+nN7cBrS8qV5v9+ER/WcHsLTpTJv2fSl9flZurkGETHFPzP84jM6VMy0&#10;9weyQfQa8mXOXaKGheLJBj4oEHt2zvNVDrIq5f8O1Q8AAAD//wMAUEsBAi0AFAAGAAgAAAAhALaD&#10;OJL+AAAA4QEAABMAAAAAAAAAAAAAAAAAAAAAAFtDb250ZW50X1R5cGVzXS54bWxQSwECLQAUAAYA&#10;CAAAACEAOP0h/9YAAACUAQAACwAAAAAAAAAAAAAAAAAvAQAAX3JlbHMvLnJlbHNQSwECLQAUAAYA&#10;CAAAACEAB26+rN4BAAATBAAADgAAAAAAAAAAAAAAAAAuAgAAZHJzL2Uyb0RvYy54bWxQSwECLQAU&#10;AAYACAAAACEA98awP+EAAAALAQAADwAAAAAAAAAAAAAAAAA4BAAAZHJzL2Rvd25yZXYueG1sUEsF&#10;BgAAAAAEAAQA8wAAAEYFAAAAAA==&#10;" strokecolor="#3e5c61 [3205]" strokeweight="1.5pt">
                <v:stroke joinstyle="miter"/>
              </v:line>
            </w:pict>
          </mc:Fallback>
        </mc:AlternateContent>
      </w:r>
      <w:r>
        <w:t xml:space="preserve">I </w:t>
      </w:r>
      <w:r w:rsidR="0007032D">
        <w:t>Notice, I Wonder</w:t>
      </w:r>
    </w:p>
    <w:p w14:paraId="45386A01" w14:textId="0754604E" w:rsidR="001A2E6D" w:rsidRPr="00A80D60" w:rsidRDefault="001A2E6D" w:rsidP="001A2E6D">
      <w:pPr>
        <w:jc w:val="center"/>
        <w:rPr>
          <w:color w:val="3E5C61" w:themeColor="accent2"/>
          <w:sz w:val="28"/>
          <w:szCs w:val="28"/>
        </w:rPr>
      </w:pPr>
      <w:r w:rsidRPr="00A80D60">
        <w:rPr>
          <w:noProof/>
          <w:color w:val="3E5C6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5BEB5" wp14:editId="7E921C96">
                <wp:simplePos x="0" y="0"/>
                <wp:positionH relativeFrom="column">
                  <wp:posOffset>-62865</wp:posOffset>
                </wp:positionH>
                <wp:positionV relativeFrom="paragraph">
                  <wp:posOffset>201930</wp:posOffset>
                </wp:positionV>
                <wp:extent cx="59436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1A96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5.9pt" to="463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RM2QEAABEEAAAOAAAAZHJzL2Uyb0RvYy54bWysU8Fu1DAQvSPxD5bvbLILrWi02R62KhcE&#10;K1o+wHXGG0u2x7LNJvv3jJ1sWhWEBOLixPbMm/fejLe3ozXsBCFqdC1fr2rOwEnstDu2/Pvj/buP&#10;nMUkXCcMOmj5GSK/3b19sx18Axvs0XQQGIG42Ay+5X1KvqmqKHuwIq7Qg6NLhcGKRNtwrLogBkK3&#10;ptrU9XU1YOh8QAkx0unddMl3BV8pkOmrUhESMy0nbqmsoaxPea12W9Ecg/C9ljMN8Q8srNCOii5Q&#10;dyIJ9iPoX6CslgEjqrSSaCtUSksoGkjNun6l5qEXHooWMif6xab4/2Dll9MhMN1R7zhzwlKLHlIQ&#10;+tgntkfnyEAMbJ19GnxsKHzvDmHeRX8IWfSogs1fksPG4u158RbGxCQdXt18eH9dUwvk5a56TvQh&#10;pk+AluWflhvtsmzRiNPnmKgYhV5C8rFxbCDCN/VVXcIiGt3da2PyZRkd2JvAToKaLqQElzZZAKG8&#10;iKSdcXSYZU1Cyl86G5hqfANFxhD19VQkj+Rr3GJMQaLonKaIxZI4s/tT4hyfU6GM698kLxmlMrq0&#10;JFvtMPyOdhovlNUUf3Fg0p0teMLuXFpcrKG5K87NbyQP9st9SX9+ybufAAAA//8DAFBLAwQUAAYA&#10;CAAAACEAV9Pxr94AAAAIAQAADwAAAGRycy9kb3ducmV2LnhtbEyPQUvDQBCF74L/YRnBW7vZFqqJ&#10;2RQRFBHEtipep9kxCWZ3Y3abrv/eEQ96nPceb75XrpPtxURj6LzToOYZCHK1N51rNLw8384uQYSI&#10;zmDvHWn4ogDr6vSkxML4o9vStIuN4BIXCtTQxjgUUoa6JYth7gdy7L370WLkc2ykGfHI5baXiyxb&#10;SYud4w8tDnTTUv2xO1gN6WLTvN1tw4N6SvfhcanwNZs+tT4/S9dXICKl+BeGH3xGh4qZ9v7gTBC9&#10;hlmec1LDUvEC9vPFSoHY/wqyKuX/AdU3AAAA//8DAFBLAQItABQABgAIAAAAIQC2gziS/gAAAOEB&#10;AAATAAAAAAAAAAAAAAAAAAAAAABbQ29udGVudF9UeXBlc10ueG1sUEsBAi0AFAAGAAgAAAAhADj9&#10;If/WAAAAlAEAAAsAAAAAAAAAAAAAAAAALwEAAF9yZWxzLy5yZWxzUEsBAi0AFAAGAAgAAAAhAFnS&#10;1EzZAQAAEQQAAA4AAAAAAAAAAAAAAAAALgIAAGRycy9lMm9Eb2MueG1sUEsBAi0AFAAGAAgAAAAh&#10;AFfT8a/eAAAACAEAAA8AAAAAAAAAAAAAAAAAMwQAAGRycy9kb3ducmV2LnhtbFBLBQYAAAAABAAE&#10;APMAAAA+BQAAAAA=&#10;" strokecolor="#3e5c61 [3205]" strokeweight="1.5pt">
                <v:stroke joinstyle="miter"/>
              </v:line>
            </w:pict>
          </mc:Fallback>
        </mc:AlternateContent>
      </w:r>
      <w:r>
        <w:rPr>
          <w:color w:val="3E5C61" w:themeColor="accent2"/>
          <w:sz w:val="28"/>
          <w:szCs w:val="28"/>
        </w:rPr>
        <w:t xml:space="preserve">I </w:t>
      </w:r>
      <w:r w:rsidR="0007032D">
        <w:rPr>
          <w:color w:val="3E5C61" w:themeColor="accent2"/>
          <w:sz w:val="28"/>
          <w:szCs w:val="28"/>
        </w:rPr>
        <w:t>Notice</w:t>
      </w:r>
      <w:r>
        <w:rPr>
          <w:color w:val="3E5C61" w:themeColor="accent2"/>
          <w:sz w:val="28"/>
          <w:szCs w:val="28"/>
        </w:rPr>
        <w:tab/>
      </w:r>
      <w:r>
        <w:rPr>
          <w:color w:val="3E5C61" w:themeColor="accent2"/>
          <w:sz w:val="28"/>
          <w:szCs w:val="28"/>
        </w:rPr>
        <w:tab/>
      </w:r>
      <w:r>
        <w:rPr>
          <w:color w:val="3E5C61" w:themeColor="accent2"/>
          <w:sz w:val="28"/>
          <w:szCs w:val="28"/>
        </w:rPr>
        <w:tab/>
      </w:r>
      <w:r>
        <w:rPr>
          <w:color w:val="3E5C61" w:themeColor="accent2"/>
          <w:sz w:val="28"/>
          <w:szCs w:val="28"/>
        </w:rPr>
        <w:tab/>
      </w:r>
      <w:r>
        <w:rPr>
          <w:color w:val="3E5C61" w:themeColor="accent2"/>
          <w:sz w:val="28"/>
          <w:szCs w:val="28"/>
        </w:rPr>
        <w:tab/>
      </w:r>
      <w:r>
        <w:rPr>
          <w:color w:val="3E5C61" w:themeColor="accent2"/>
          <w:sz w:val="28"/>
          <w:szCs w:val="28"/>
        </w:rPr>
        <w:tab/>
        <w:t xml:space="preserve">I </w:t>
      </w:r>
      <w:r w:rsidR="0007032D">
        <w:rPr>
          <w:color w:val="3E5C61" w:themeColor="accent2"/>
          <w:sz w:val="28"/>
          <w:szCs w:val="28"/>
        </w:rPr>
        <w:t>Wonder</w:t>
      </w:r>
    </w:p>
    <w:p w14:paraId="20477D7C" w14:textId="378D2EBA" w:rsidR="001A2E6D" w:rsidRPr="005478FB" w:rsidRDefault="001A2E6D" w:rsidP="001A2E6D">
      <w:pPr>
        <w:rPr>
          <w:color w:val="910D28" w:themeColor="accent1"/>
        </w:rPr>
      </w:pPr>
    </w:p>
    <w:p w14:paraId="5E131FF3" w14:textId="041DAE04" w:rsidR="001A2E6D" w:rsidRPr="001A2E6D" w:rsidRDefault="001A2E6D" w:rsidP="001A2E6D"/>
    <w:sectPr w:rsidR="001A2E6D" w:rsidRPr="001A2E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06D03" w14:textId="77777777" w:rsidR="00A338B3" w:rsidRDefault="00A338B3" w:rsidP="00293785">
      <w:pPr>
        <w:spacing w:after="0" w:line="240" w:lineRule="auto"/>
      </w:pPr>
      <w:r>
        <w:separator/>
      </w:r>
    </w:p>
  </w:endnote>
  <w:endnote w:type="continuationSeparator" w:id="0">
    <w:p w14:paraId="66D70581" w14:textId="77777777" w:rsidR="00A338B3" w:rsidRDefault="00A338B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303D0" w14:textId="77777777" w:rsidR="00ED6403" w:rsidRDefault="00ED6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1938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123E22" wp14:editId="5CE6760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1C6AE" w14:textId="672928F5" w:rsidR="00293785" w:rsidRDefault="00A338B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91DBC05F5BD45BE9FB43D2D23889B0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7032D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23E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3151C6AE" w14:textId="672928F5" w:rsidR="00293785" w:rsidRDefault="00A506F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91DBC05F5BD45BE9FB43D2D23889B0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7032D">
                          <w:t xml:space="preserve"> 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04A653A" wp14:editId="111A198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21EF3" w14:textId="77777777" w:rsidR="00ED6403" w:rsidRDefault="00ED6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5F7B9" w14:textId="77777777" w:rsidR="00A338B3" w:rsidRDefault="00A338B3" w:rsidP="00293785">
      <w:pPr>
        <w:spacing w:after="0" w:line="240" w:lineRule="auto"/>
      </w:pPr>
      <w:r>
        <w:separator/>
      </w:r>
    </w:p>
  </w:footnote>
  <w:footnote w:type="continuationSeparator" w:id="0">
    <w:p w14:paraId="2A858A77" w14:textId="77777777" w:rsidR="00A338B3" w:rsidRDefault="00A338B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42FAB" w14:textId="77777777" w:rsidR="00ED6403" w:rsidRDefault="00ED6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87956" w14:textId="77777777" w:rsidR="00ED6403" w:rsidRDefault="00ED6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68C50" w14:textId="77777777" w:rsidR="00ED6403" w:rsidRDefault="00ED6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6D"/>
    <w:rsid w:val="0004006F"/>
    <w:rsid w:val="00053775"/>
    <w:rsid w:val="0005619A"/>
    <w:rsid w:val="0007032D"/>
    <w:rsid w:val="000F632A"/>
    <w:rsid w:val="00101272"/>
    <w:rsid w:val="0011259B"/>
    <w:rsid w:val="00116FDD"/>
    <w:rsid w:val="00125621"/>
    <w:rsid w:val="001A2E6D"/>
    <w:rsid w:val="001B2E48"/>
    <w:rsid w:val="001D0BBF"/>
    <w:rsid w:val="001E1F85"/>
    <w:rsid w:val="001F125D"/>
    <w:rsid w:val="002345CC"/>
    <w:rsid w:val="00293785"/>
    <w:rsid w:val="002C0879"/>
    <w:rsid w:val="002C37B4"/>
    <w:rsid w:val="002D3E6F"/>
    <w:rsid w:val="0036040A"/>
    <w:rsid w:val="00446C13"/>
    <w:rsid w:val="005078B4"/>
    <w:rsid w:val="00524349"/>
    <w:rsid w:val="0053328A"/>
    <w:rsid w:val="00540FC6"/>
    <w:rsid w:val="00645D7F"/>
    <w:rsid w:val="00656940"/>
    <w:rsid w:val="00666C03"/>
    <w:rsid w:val="00686DAB"/>
    <w:rsid w:val="006E1542"/>
    <w:rsid w:val="00721EA4"/>
    <w:rsid w:val="007B055F"/>
    <w:rsid w:val="00880013"/>
    <w:rsid w:val="008F5386"/>
    <w:rsid w:val="00913172"/>
    <w:rsid w:val="00940E8B"/>
    <w:rsid w:val="009729EB"/>
    <w:rsid w:val="00981E19"/>
    <w:rsid w:val="009B52E4"/>
    <w:rsid w:val="009D6E8D"/>
    <w:rsid w:val="00A101E8"/>
    <w:rsid w:val="00A338B3"/>
    <w:rsid w:val="00A506F9"/>
    <w:rsid w:val="00AC349E"/>
    <w:rsid w:val="00B75A2C"/>
    <w:rsid w:val="00B92DBF"/>
    <w:rsid w:val="00BD119F"/>
    <w:rsid w:val="00C73EA1"/>
    <w:rsid w:val="00CC4F77"/>
    <w:rsid w:val="00CD3CF6"/>
    <w:rsid w:val="00CE336D"/>
    <w:rsid w:val="00D106FF"/>
    <w:rsid w:val="00D626EB"/>
    <w:rsid w:val="00D70DD2"/>
    <w:rsid w:val="00ED24C8"/>
    <w:rsid w:val="00ED6403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891A9"/>
  <w15:docId w15:val="{5AC6F065-0059-4EE5-AC4E-7E5E7276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1DBC05F5BD45BE9FB43D2D23889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267C-7579-4499-9BDE-8FC36F6F25E0}"/>
      </w:docPartPr>
      <w:docPartBody>
        <w:p w:rsidR="0084448A" w:rsidRDefault="0008514E" w:rsidP="0008514E">
          <w:pPr>
            <w:pStyle w:val="C91DBC05F5BD45BE9FB43D2D23889B0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4E"/>
    <w:rsid w:val="0008514E"/>
    <w:rsid w:val="0065671F"/>
    <w:rsid w:val="0084448A"/>
    <w:rsid w:val="00BA7369"/>
    <w:rsid w:val="00C46E91"/>
    <w:rsid w:val="00CB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14E"/>
    <w:rPr>
      <w:color w:val="808080"/>
    </w:rPr>
  </w:style>
  <w:style w:type="paragraph" w:customStyle="1" w:styleId="5CC33A872387490784B04E1BB34C1BC3">
    <w:name w:val="5CC33A872387490784B04E1BB34C1BC3"/>
  </w:style>
  <w:style w:type="paragraph" w:customStyle="1" w:styleId="C91DBC05F5BD45BE9FB43D2D23889B01">
    <w:name w:val="C91DBC05F5BD45BE9FB43D2D23889B01"/>
    <w:rsid w:val="000851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5D326-8CB7-4C5B-B0C0-167A5353B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That's Low, Fo' Drizzle</dc:title>
  <dc:creator>K20 Center</dc:creator>
  <cp:lastModifiedBy>Kuehn, Elizabeth C.</cp:lastModifiedBy>
  <cp:revision>2</cp:revision>
  <cp:lastPrinted>2016-07-14T14:08:00Z</cp:lastPrinted>
  <dcterms:created xsi:type="dcterms:W3CDTF">2019-04-29T18:29:00Z</dcterms:created>
  <dcterms:modified xsi:type="dcterms:W3CDTF">2019-04-29T18:29:00Z</dcterms:modified>
</cp:coreProperties>
</file>