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1C2C1C8" w14:textId="3A4BF20E" w:rsidR="00446C13" w:rsidRDefault="00FF5205" w:rsidP="00DC7A6D">
      <w:pPr>
        <w:pStyle w:val="Title"/>
      </w:pPr>
      <w:r>
        <w:t>Claim/evidence/reasoning</w:t>
      </w:r>
      <w:r w:rsidR="002C5BAA">
        <w:t xml:space="preserve"> handout</w:t>
      </w: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FF5205" w14:paraId="6AB3BC12" w14:textId="77777777" w:rsidTr="0071295D">
        <w:tc>
          <w:tcPr>
            <w:tcW w:w="936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CB060B" w14:textId="19FD84A0" w:rsidR="00FF5205" w:rsidRDefault="00FF5205" w:rsidP="007129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rPr>
                <w:b/>
                <w:sz w:val="36"/>
                <w:szCs w:val="36"/>
              </w:rPr>
              <w:t>How are we</w:t>
            </w:r>
            <w:r w:rsidR="007915A1">
              <w:rPr>
                <w:b/>
                <w:sz w:val="36"/>
                <w:szCs w:val="36"/>
              </w:rPr>
              <w:t>,</w:t>
            </w:r>
            <w:r>
              <w:rPr>
                <w:b/>
                <w:sz w:val="36"/>
                <w:szCs w:val="36"/>
              </w:rPr>
              <w:t xml:space="preserve"> </w:t>
            </w:r>
            <w:r w:rsidR="007915A1">
              <w:rPr>
                <w:b/>
                <w:sz w:val="36"/>
                <w:szCs w:val="36"/>
              </w:rPr>
              <w:t>“O</w:t>
            </w:r>
            <w:r>
              <w:rPr>
                <w:b/>
                <w:sz w:val="36"/>
                <w:szCs w:val="36"/>
              </w:rPr>
              <w:t>ut of many</w:t>
            </w:r>
            <w:r w:rsidR="007915A1">
              <w:rPr>
                <w:b/>
                <w:sz w:val="36"/>
                <w:szCs w:val="36"/>
              </w:rPr>
              <w:t>,</w:t>
            </w:r>
            <w:r>
              <w:rPr>
                <w:b/>
                <w:sz w:val="36"/>
                <w:szCs w:val="36"/>
              </w:rPr>
              <w:t xml:space="preserve"> one</w:t>
            </w:r>
            <w:r w:rsidR="00946FA9">
              <w:rPr>
                <w:b/>
                <w:sz w:val="36"/>
                <w:szCs w:val="36"/>
              </w:rPr>
              <w:t>?”</w:t>
            </w:r>
            <w:bookmarkStart w:id="0" w:name="_GoBack"/>
            <w:bookmarkEnd w:id="0"/>
          </w:p>
        </w:tc>
      </w:tr>
      <w:tr w:rsidR="00FF5205" w14:paraId="7A8D71C1" w14:textId="77777777" w:rsidTr="0071295D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42E3D8" w14:textId="3BFF44C4" w:rsidR="00FF5205" w:rsidRDefault="00FF5205" w:rsidP="007129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My claim/I believe….</w:t>
            </w:r>
          </w:p>
          <w:p w14:paraId="7D2B9F1F" w14:textId="77777777" w:rsidR="00FF5205" w:rsidRDefault="00FF5205" w:rsidP="007129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D84574F" w14:textId="77777777" w:rsidR="00FF5205" w:rsidRDefault="00FF5205" w:rsidP="007129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2BC7416" w14:textId="77777777" w:rsidR="00FF5205" w:rsidRDefault="00FF5205" w:rsidP="007129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22BE5346" w14:textId="77777777" w:rsidR="00FF5205" w:rsidRDefault="00FF5205" w:rsidP="007129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FF5205" w14:paraId="23B18E63" w14:textId="77777777" w:rsidTr="0071295D">
        <w:tc>
          <w:tcPr>
            <w:tcW w:w="936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51E457" w14:textId="4879D5D3" w:rsidR="00FF5205" w:rsidRDefault="00FF5205" w:rsidP="007129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I know this because</w:t>
            </w:r>
            <w:r w:rsidR="007915A1">
              <w:rPr>
                <w:b/>
              </w:rPr>
              <w:t>…</w:t>
            </w:r>
          </w:p>
        </w:tc>
      </w:tr>
      <w:tr w:rsidR="00FF5205" w14:paraId="780A222B" w14:textId="77777777" w:rsidTr="0071295D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B028F4" w14:textId="77777777" w:rsidR="00FF5205" w:rsidRDefault="00FF5205" w:rsidP="007129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Evidence 1:</w:t>
            </w:r>
          </w:p>
          <w:p w14:paraId="1A20134D" w14:textId="77777777" w:rsidR="00FF5205" w:rsidRDefault="00FF5205" w:rsidP="007129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6C2FCA6D" w14:textId="77777777" w:rsidR="00FF5205" w:rsidRDefault="00FF5205" w:rsidP="007129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075B2B6" w14:textId="77777777" w:rsidR="00FF5205" w:rsidRDefault="00FF5205" w:rsidP="007129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3E558E04" w14:textId="77777777" w:rsidR="00FF5205" w:rsidRDefault="00FF5205" w:rsidP="007129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7335F523" w14:textId="77777777" w:rsidR="00FF5205" w:rsidRDefault="00FF5205" w:rsidP="007129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FF5205" w14:paraId="16868A17" w14:textId="77777777" w:rsidTr="0071295D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CDBF89" w14:textId="77777777" w:rsidR="00FF5205" w:rsidRDefault="00FF5205" w:rsidP="007129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Evidence 2:</w:t>
            </w:r>
          </w:p>
          <w:p w14:paraId="6B39C49B" w14:textId="77777777" w:rsidR="00FF5205" w:rsidRDefault="00FF5205" w:rsidP="007129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22386659" w14:textId="77777777" w:rsidR="00FF5205" w:rsidRDefault="00FF5205" w:rsidP="007129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68BB1782" w14:textId="77777777" w:rsidR="00FF5205" w:rsidRDefault="00FF5205" w:rsidP="007129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46A569D7" w14:textId="77777777" w:rsidR="00FF5205" w:rsidRDefault="00FF5205" w:rsidP="007129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2DA29E8" w14:textId="77777777" w:rsidR="00FF5205" w:rsidRDefault="00FF5205" w:rsidP="007129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FF5205" w14:paraId="73150B06" w14:textId="77777777" w:rsidTr="0071295D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6C61E8" w14:textId="77777777" w:rsidR="00FF5205" w:rsidRDefault="00FF5205" w:rsidP="007129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Evidence 3:</w:t>
            </w:r>
          </w:p>
          <w:p w14:paraId="52F4DB0B" w14:textId="77777777" w:rsidR="00FF5205" w:rsidRDefault="00FF5205" w:rsidP="007129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16842611" w14:textId="77777777" w:rsidR="00FF5205" w:rsidRDefault="00FF5205" w:rsidP="007129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66B51152" w14:textId="77777777" w:rsidR="00FF5205" w:rsidRDefault="00FF5205" w:rsidP="007129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0A151CD" w14:textId="77777777" w:rsidR="00FF5205" w:rsidRDefault="00FF5205" w:rsidP="007129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47CBDE1E" w14:textId="77777777" w:rsidR="00FF5205" w:rsidRDefault="00FF5205" w:rsidP="007129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3BAD85E7" w14:textId="77777777" w:rsidR="002C5BAA" w:rsidRPr="002C5BAA" w:rsidRDefault="002C5BAA" w:rsidP="002C5BAA">
      <w:pPr>
        <w:pStyle w:val="BodyText"/>
      </w:pPr>
    </w:p>
    <w:sectPr w:rsidR="002C5BAA" w:rsidRPr="002C5BA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8DE0E3" w14:textId="77777777" w:rsidR="004C2F74" w:rsidRDefault="004C2F74" w:rsidP="00293785">
      <w:pPr>
        <w:spacing w:after="0" w:line="240" w:lineRule="auto"/>
      </w:pPr>
      <w:r>
        <w:separator/>
      </w:r>
    </w:p>
  </w:endnote>
  <w:endnote w:type="continuationSeparator" w:id="0">
    <w:p w14:paraId="13A4F861" w14:textId="77777777" w:rsidR="004C2F74" w:rsidRDefault="004C2F74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A0985E" w14:textId="77777777" w:rsidR="00FF5205" w:rsidRDefault="00FF52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0F37A1" w14:textId="77777777" w:rsidR="00293785" w:rsidRDefault="00080AE3">
    <w:pPr>
      <w:pStyle w:val="Footer"/>
    </w:pP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41D17FCD" wp14:editId="1D20AA86">
          <wp:simplePos x="0" y="0"/>
          <wp:positionH relativeFrom="column">
            <wp:posOffset>1032164</wp:posOffset>
          </wp:positionH>
          <wp:positionV relativeFrom="paragraph">
            <wp:posOffset>-208800</wp:posOffset>
          </wp:positionV>
          <wp:extent cx="5195460" cy="346364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86316" cy="3524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C349E"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93AA25C" wp14:editId="2973686F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CA4ED8B" w14:textId="06709C87" w:rsidR="00293785" w:rsidRDefault="004C2F74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BDDBD159E9453749BD434E992A41CAFF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2C5BAA">
                                <w:t>Out of Many, One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3AA25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" filled="f" stroked="f">
              <v:textbox>
                <w:txbxContent>
                  <w:p w14:paraId="2CA4ED8B" w14:textId="06709C87" w:rsidR="00293785" w:rsidRDefault="004C2F74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BDDBD159E9453749BD434E992A41CAFF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2C5BAA">
                          <w:t>Out of Many, One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E1A54A" w14:textId="77777777" w:rsidR="00FF5205" w:rsidRDefault="00FF52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27F0A3" w14:textId="77777777" w:rsidR="004C2F74" w:rsidRDefault="004C2F74" w:rsidP="00293785">
      <w:pPr>
        <w:spacing w:after="0" w:line="240" w:lineRule="auto"/>
      </w:pPr>
      <w:r>
        <w:separator/>
      </w:r>
    </w:p>
  </w:footnote>
  <w:footnote w:type="continuationSeparator" w:id="0">
    <w:p w14:paraId="00E8CEAF" w14:textId="77777777" w:rsidR="004C2F74" w:rsidRDefault="004C2F74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DA1002" w14:textId="77777777" w:rsidR="001A7568" w:rsidRDefault="001A75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F2F198" w14:textId="196C13F7" w:rsidR="001A7568" w:rsidRDefault="002C5BAA" w:rsidP="002C5BAA">
    <w:pPr>
      <w:jc w:val="right"/>
    </w:pPr>
    <w:r>
      <w:t>Name___________________________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726D42" w14:textId="77777777" w:rsidR="001A7568" w:rsidRDefault="001A75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AE3"/>
    <w:rsid w:val="0000112F"/>
    <w:rsid w:val="0004006F"/>
    <w:rsid w:val="00053775"/>
    <w:rsid w:val="0005619A"/>
    <w:rsid w:val="00080AE3"/>
    <w:rsid w:val="0011259B"/>
    <w:rsid w:val="00116FDD"/>
    <w:rsid w:val="00125621"/>
    <w:rsid w:val="001A7568"/>
    <w:rsid w:val="001D0BBF"/>
    <w:rsid w:val="001E1F85"/>
    <w:rsid w:val="001F125D"/>
    <w:rsid w:val="00204254"/>
    <w:rsid w:val="002345CC"/>
    <w:rsid w:val="00252657"/>
    <w:rsid w:val="00293785"/>
    <w:rsid w:val="002C0879"/>
    <w:rsid w:val="002C37B4"/>
    <w:rsid w:val="002C5BAA"/>
    <w:rsid w:val="0036040A"/>
    <w:rsid w:val="00417671"/>
    <w:rsid w:val="00446C13"/>
    <w:rsid w:val="004C2F74"/>
    <w:rsid w:val="005078B4"/>
    <w:rsid w:val="0053328A"/>
    <w:rsid w:val="00540FC6"/>
    <w:rsid w:val="005511B6"/>
    <w:rsid w:val="00553C98"/>
    <w:rsid w:val="00645D7F"/>
    <w:rsid w:val="00656940"/>
    <w:rsid w:val="00665274"/>
    <w:rsid w:val="00666C03"/>
    <w:rsid w:val="00686DAB"/>
    <w:rsid w:val="006E1542"/>
    <w:rsid w:val="00721EA4"/>
    <w:rsid w:val="007915A1"/>
    <w:rsid w:val="007B055F"/>
    <w:rsid w:val="007E6F1D"/>
    <w:rsid w:val="00880013"/>
    <w:rsid w:val="008920A4"/>
    <w:rsid w:val="008F5386"/>
    <w:rsid w:val="008F6955"/>
    <w:rsid w:val="00913172"/>
    <w:rsid w:val="009247E0"/>
    <w:rsid w:val="009260AE"/>
    <w:rsid w:val="00946FA9"/>
    <w:rsid w:val="00981E19"/>
    <w:rsid w:val="009B52E4"/>
    <w:rsid w:val="009D6E8D"/>
    <w:rsid w:val="00A101E8"/>
    <w:rsid w:val="00AC349E"/>
    <w:rsid w:val="00B15090"/>
    <w:rsid w:val="00B92DBF"/>
    <w:rsid w:val="00BD119F"/>
    <w:rsid w:val="00C73EA1"/>
    <w:rsid w:val="00C8524A"/>
    <w:rsid w:val="00CC4F77"/>
    <w:rsid w:val="00CD3CF6"/>
    <w:rsid w:val="00CE336D"/>
    <w:rsid w:val="00D106FF"/>
    <w:rsid w:val="00D626EB"/>
    <w:rsid w:val="00DC7A6D"/>
    <w:rsid w:val="00ED24C8"/>
    <w:rsid w:val="00F377E2"/>
    <w:rsid w:val="00F50748"/>
    <w:rsid w:val="00F72D02"/>
    <w:rsid w:val="00FF5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8B5848"/>
  <w15:docId w15:val="{A56DDB19-093D-4F4A-848C-D673C24B5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5090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5090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Volumes/GoogleDrive/My%20Drive/K20%20Comm%20Shared%20Resources/Products/K20-LEARN/JAVITS%20Templates/JAVITS%20Vertical%20LEARN%20Document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DDBD159E9453749BD434E992A41CA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DA69DC-6383-EA42-8960-22AE3F4F2D96}"/>
      </w:docPartPr>
      <w:docPartBody>
        <w:p w:rsidR="009D4F62" w:rsidRDefault="00DD2F1F">
          <w:pPr>
            <w:pStyle w:val="BDDBD159E9453749BD434E992A41CAFF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F1F"/>
    <w:rsid w:val="007963FD"/>
    <w:rsid w:val="0095533A"/>
    <w:rsid w:val="009D4F62"/>
    <w:rsid w:val="00DA4D4E"/>
    <w:rsid w:val="00DD2F1F"/>
    <w:rsid w:val="00DF5377"/>
    <w:rsid w:val="00EC7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BDDBD159E9453749BD434E992A41CAFF">
    <w:name w:val="BDDBD159E9453749BD434E992A41CAF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4BC334-D537-E842-8289-18B99E934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JAVITS Vertical LEARN Document Attachment with Instructions.dotx</Template>
  <TotalTime>5</TotalTime>
  <Pages>1</Pages>
  <Words>20</Words>
  <Characters>149</Characters>
  <Application>Microsoft Office Word</Application>
  <DocSecurity>0</DocSecurity>
  <Lines>16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Vertical LEARN Document Attachment</vt:lpstr>
    </vt:vector>
  </TitlesOfParts>
  <Manager/>
  <Company/>
  <LinksUpToDate>false</LinksUpToDate>
  <CharactersWithSpaces>162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 of Many, One</dc:title>
  <dc:subject/>
  <dc:creator>K20 Center</dc:creator>
  <cp:keywords/>
  <dc:description/>
  <cp:lastModifiedBy>Walters, Darrin J.</cp:lastModifiedBy>
  <cp:revision>4</cp:revision>
  <cp:lastPrinted>2016-07-14T14:08:00Z</cp:lastPrinted>
  <dcterms:created xsi:type="dcterms:W3CDTF">2019-07-01T21:24:00Z</dcterms:created>
  <dcterms:modified xsi:type="dcterms:W3CDTF">2019-07-03T13:46:00Z</dcterms:modified>
  <cp:category/>
</cp:coreProperties>
</file>