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F2207F7" w14:textId="53F502EB" w:rsidR="00CE0678" w:rsidRDefault="006A0ED6" w:rsidP="006A0ED6">
      <w:pPr>
        <w:pStyle w:val="Title"/>
      </w:pPr>
      <w:r>
        <w:t xml:space="preserve">3–2–1 </w:t>
      </w:r>
      <w:r w:rsidR="00CE0678">
        <w:t>Exit ticket</w:t>
      </w:r>
    </w:p>
    <w:tbl>
      <w:tblPr>
        <w:tblStyle w:val="TableGrid"/>
        <w:tblW w:w="9499" w:type="dxa"/>
        <w:tblBorders>
          <w:top w:val="dashSmallGap" w:sz="12" w:space="0" w:color="auto"/>
          <w:left w:val="dashSmallGap" w:sz="12" w:space="0" w:color="auto"/>
          <w:bottom w:val="dashSmallGap" w:sz="12" w:space="0" w:color="auto"/>
          <w:right w:val="dashSmallGap" w:sz="12" w:space="0" w:color="auto"/>
          <w:insideH w:val="none" w:sz="0" w:space="0" w:color="auto"/>
          <w:insideV w:val="dashSmallGap" w:sz="12" w:space="0" w:color="auto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65"/>
        <w:gridCol w:w="4734"/>
      </w:tblGrid>
      <w:tr w:rsidR="00D06270" w14:paraId="1FDBF823" w14:textId="77777777" w:rsidTr="001F09B2">
        <w:trPr>
          <w:trHeight w:val="691"/>
          <w:tblHeader/>
        </w:trPr>
        <w:tc>
          <w:tcPr>
            <w:tcW w:w="4765" w:type="dxa"/>
            <w:shd w:val="clear" w:color="auto" w:fill="3E5C61" w:themeFill="accent2"/>
          </w:tcPr>
          <w:p w14:paraId="24ABCA38" w14:textId="1F274DA0" w:rsidR="006A0ED6" w:rsidRPr="0053328A" w:rsidRDefault="006A0ED6" w:rsidP="0053328A">
            <w:pPr>
              <w:pStyle w:val="TableColumnHeaders"/>
            </w:pPr>
            <w:r>
              <w:t>3–2–1 Exit Ticket</w:t>
            </w:r>
          </w:p>
        </w:tc>
        <w:tc>
          <w:tcPr>
            <w:tcW w:w="4734" w:type="dxa"/>
            <w:shd w:val="clear" w:color="auto" w:fill="3E5C61" w:themeFill="accent2"/>
          </w:tcPr>
          <w:p w14:paraId="6D7986A1" w14:textId="1B426287" w:rsidR="006A0ED6" w:rsidRPr="0053328A" w:rsidRDefault="006A0ED6" w:rsidP="0053328A">
            <w:pPr>
              <w:pStyle w:val="TableColumnHeaders"/>
            </w:pPr>
            <w:r>
              <w:t>3–2–1 Exit Ticket</w:t>
            </w:r>
          </w:p>
        </w:tc>
      </w:tr>
      <w:tr w:rsidR="00D06270" w14:paraId="6F41BF88" w14:textId="77777777" w:rsidTr="001F09B2">
        <w:trPr>
          <w:trHeight w:val="994"/>
        </w:trPr>
        <w:tc>
          <w:tcPr>
            <w:tcW w:w="4765" w:type="dxa"/>
          </w:tcPr>
          <w:p w14:paraId="3952FE25" w14:textId="77777777" w:rsidR="00D06270" w:rsidRDefault="00D06270" w:rsidP="008A10CC">
            <w:pPr>
              <w:pStyle w:val="Heading1"/>
              <w:outlineLvl w:val="0"/>
            </w:pPr>
            <w:r>
              <w:t>Three things you learned about communications:</w:t>
            </w:r>
          </w:p>
          <w:p w14:paraId="24622B03" w14:textId="5FDE7E53" w:rsidR="00D06270" w:rsidRDefault="00D06270" w:rsidP="00D06270">
            <w:pPr>
              <w:pStyle w:val="BodyText"/>
            </w:pPr>
            <w:r>
              <w:t>1)  ___________________________________</w:t>
            </w:r>
          </w:p>
          <w:p w14:paraId="458D57B5" w14:textId="487EC47C" w:rsidR="00D06270" w:rsidRDefault="00D06270" w:rsidP="00D06270">
            <w:r>
              <w:t>_____________________________________</w:t>
            </w:r>
            <w:r>
              <w:br/>
            </w:r>
          </w:p>
          <w:p w14:paraId="441592AE" w14:textId="3EB017CA" w:rsidR="00D06270" w:rsidRDefault="00D06270" w:rsidP="00D06270">
            <w:pPr>
              <w:pStyle w:val="BodyText"/>
            </w:pPr>
            <w:r>
              <w:t>2)  ___________________________________</w:t>
            </w:r>
          </w:p>
          <w:p w14:paraId="3EFDC33B" w14:textId="4244ACB4" w:rsidR="00D06270" w:rsidRDefault="00D06270" w:rsidP="00D06270">
            <w:r>
              <w:t>_____________________________________</w:t>
            </w:r>
            <w:r>
              <w:br/>
            </w:r>
          </w:p>
          <w:p w14:paraId="61F2BD97" w14:textId="55EBCC98" w:rsidR="00D06270" w:rsidRDefault="00D06270" w:rsidP="00D06270">
            <w:pPr>
              <w:pStyle w:val="BodyText"/>
            </w:pPr>
            <w:r>
              <w:t>3)  ___________________________________</w:t>
            </w:r>
          </w:p>
          <w:p w14:paraId="54CB1F3F" w14:textId="5214D46F" w:rsidR="00D06270" w:rsidRPr="00D06270" w:rsidRDefault="00D06270" w:rsidP="00D06270">
            <w:r>
              <w:t>_____________________________________</w:t>
            </w:r>
            <w:r>
              <w:br/>
            </w:r>
          </w:p>
        </w:tc>
        <w:tc>
          <w:tcPr>
            <w:tcW w:w="4734" w:type="dxa"/>
          </w:tcPr>
          <w:p w14:paraId="0845C155" w14:textId="77777777" w:rsidR="00D06270" w:rsidRDefault="00D06270" w:rsidP="008A10CC">
            <w:pPr>
              <w:pStyle w:val="Heading1"/>
              <w:outlineLvl w:val="0"/>
            </w:pPr>
            <w:r>
              <w:t>Three things you learned about communications:</w:t>
            </w:r>
          </w:p>
          <w:p w14:paraId="77168CE7" w14:textId="77777777" w:rsidR="00D06270" w:rsidRDefault="00D06270" w:rsidP="00D06270">
            <w:pPr>
              <w:pStyle w:val="BodyText"/>
            </w:pPr>
            <w:r>
              <w:t>1)  ___________________________________</w:t>
            </w:r>
          </w:p>
          <w:p w14:paraId="37286E82" w14:textId="77777777" w:rsidR="00D06270" w:rsidRDefault="00D06270" w:rsidP="00D06270">
            <w:r>
              <w:t>_____________________________________</w:t>
            </w:r>
            <w:r>
              <w:br/>
            </w:r>
          </w:p>
          <w:p w14:paraId="25243CFB" w14:textId="77777777" w:rsidR="00D06270" w:rsidRDefault="00D06270" w:rsidP="00D06270">
            <w:pPr>
              <w:pStyle w:val="BodyText"/>
            </w:pPr>
            <w:r>
              <w:t>2)  ___________________________________</w:t>
            </w:r>
          </w:p>
          <w:p w14:paraId="7A443528" w14:textId="77777777" w:rsidR="00D06270" w:rsidRDefault="00D06270" w:rsidP="00D06270">
            <w:r>
              <w:t>_____________________________________</w:t>
            </w:r>
            <w:r>
              <w:br/>
            </w:r>
          </w:p>
          <w:p w14:paraId="25B846C7" w14:textId="77777777" w:rsidR="00D06270" w:rsidRDefault="00D06270" w:rsidP="00D06270">
            <w:pPr>
              <w:pStyle w:val="BodyText"/>
            </w:pPr>
            <w:r>
              <w:t>3)  ___________________________________</w:t>
            </w:r>
          </w:p>
          <w:p w14:paraId="0F7A8723" w14:textId="298014E4" w:rsidR="00D06270" w:rsidRDefault="00D06270" w:rsidP="00D06270">
            <w:r>
              <w:t>_____________________________________</w:t>
            </w:r>
          </w:p>
        </w:tc>
        <w:bookmarkStart w:id="0" w:name="_GoBack"/>
        <w:bookmarkEnd w:id="0"/>
      </w:tr>
      <w:tr w:rsidR="00D06270" w14:paraId="4483AAFA" w14:textId="77777777" w:rsidTr="001F09B2">
        <w:trPr>
          <w:trHeight w:val="2439"/>
        </w:trPr>
        <w:tc>
          <w:tcPr>
            <w:tcW w:w="4765" w:type="dxa"/>
          </w:tcPr>
          <w:p w14:paraId="7BC0D673" w14:textId="77777777" w:rsidR="00D06270" w:rsidRDefault="00D06270" w:rsidP="008A10CC">
            <w:pPr>
              <w:pStyle w:val="Heading1"/>
              <w:outlineLvl w:val="0"/>
            </w:pPr>
            <w:r>
              <w:t>Two things that surprised you about this topic:</w:t>
            </w:r>
          </w:p>
          <w:p w14:paraId="0ADBA4C9" w14:textId="77777777" w:rsidR="00D06270" w:rsidRDefault="00D06270" w:rsidP="00D06270">
            <w:pPr>
              <w:pStyle w:val="BodyText"/>
            </w:pPr>
            <w:r>
              <w:t>1)  ___________________________________</w:t>
            </w:r>
          </w:p>
          <w:p w14:paraId="274D5D22" w14:textId="77777777" w:rsidR="00D06270" w:rsidRDefault="00D06270" w:rsidP="00D06270">
            <w:r>
              <w:t>_____________________________________</w:t>
            </w:r>
            <w:r>
              <w:br/>
            </w:r>
          </w:p>
          <w:p w14:paraId="5DFA97F9" w14:textId="77777777" w:rsidR="00D06270" w:rsidRDefault="00D06270" w:rsidP="00D06270">
            <w:pPr>
              <w:pStyle w:val="BodyText"/>
            </w:pPr>
            <w:r>
              <w:t>2)  ___________________________________</w:t>
            </w:r>
          </w:p>
          <w:p w14:paraId="02FF5734" w14:textId="71A51541" w:rsidR="00D06270" w:rsidRPr="00D06270" w:rsidRDefault="00D06270" w:rsidP="00D06270">
            <w:pPr>
              <w:pStyle w:val="BodyText"/>
            </w:pPr>
            <w:r>
              <w:t>_____________________________________</w:t>
            </w:r>
          </w:p>
        </w:tc>
        <w:tc>
          <w:tcPr>
            <w:tcW w:w="4734" w:type="dxa"/>
          </w:tcPr>
          <w:p w14:paraId="164BF46A" w14:textId="77777777" w:rsidR="00D06270" w:rsidRDefault="00D06270" w:rsidP="008A10CC">
            <w:pPr>
              <w:pStyle w:val="Heading1"/>
              <w:outlineLvl w:val="0"/>
            </w:pPr>
            <w:r>
              <w:t>Two things that surprised you about this topic:</w:t>
            </w:r>
          </w:p>
          <w:p w14:paraId="1598EC56" w14:textId="77777777" w:rsidR="00D06270" w:rsidRDefault="00D06270" w:rsidP="00D06270">
            <w:pPr>
              <w:pStyle w:val="BodyText"/>
            </w:pPr>
            <w:r>
              <w:t>1)  ___________________________________</w:t>
            </w:r>
          </w:p>
          <w:p w14:paraId="26AF5125" w14:textId="77777777" w:rsidR="00D06270" w:rsidRDefault="00D06270" w:rsidP="00D06270">
            <w:r>
              <w:t>_____________________________________</w:t>
            </w:r>
            <w:r>
              <w:br/>
            </w:r>
          </w:p>
          <w:p w14:paraId="2EC8D13C" w14:textId="77777777" w:rsidR="00D06270" w:rsidRDefault="00D06270" w:rsidP="00D06270">
            <w:pPr>
              <w:pStyle w:val="BodyText"/>
            </w:pPr>
            <w:r>
              <w:t>2)  ___________________________________</w:t>
            </w:r>
          </w:p>
          <w:p w14:paraId="18C123B6" w14:textId="690FA7A3" w:rsidR="00D06270" w:rsidRDefault="00D06270" w:rsidP="00D06270">
            <w:r>
              <w:t>_____________________________________</w:t>
            </w:r>
          </w:p>
        </w:tc>
      </w:tr>
      <w:tr w:rsidR="00D06270" w14:paraId="5D32BE06" w14:textId="77777777" w:rsidTr="001F09B2">
        <w:trPr>
          <w:trHeight w:val="1908"/>
        </w:trPr>
        <w:tc>
          <w:tcPr>
            <w:tcW w:w="4765" w:type="dxa"/>
          </w:tcPr>
          <w:p w14:paraId="66ABC040" w14:textId="3156F180" w:rsidR="00D06270" w:rsidRDefault="00D06270" w:rsidP="008A10CC">
            <w:pPr>
              <w:pStyle w:val="Heading1"/>
              <w:outlineLvl w:val="0"/>
            </w:pPr>
            <w:r>
              <w:t>One thing you will start doing differently because of what you learned:</w:t>
            </w:r>
          </w:p>
          <w:p w14:paraId="4C8F8F1D" w14:textId="77777777" w:rsidR="00D06270" w:rsidRDefault="00D06270" w:rsidP="00D06270">
            <w:pPr>
              <w:pStyle w:val="BodyText"/>
            </w:pPr>
            <w:r>
              <w:t>1)  ___________________________________</w:t>
            </w:r>
          </w:p>
          <w:p w14:paraId="0313EBCD" w14:textId="3A723064" w:rsidR="00D06270" w:rsidRPr="00D06270" w:rsidRDefault="00D06270" w:rsidP="00D06270">
            <w:r w:rsidRPr="00D06270">
              <w:t>_____________________________________</w:t>
            </w:r>
          </w:p>
        </w:tc>
        <w:tc>
          <w:tcPr>
            <w:tcW w:w="4734" w:type="dxa"/>
          </w:tcPr>
          <w:p w14:paraId="18650720" w14:textId="77777777" w:rsidR="00D06270" w:rsidRDefault="00D06270" w:rsidP="008A10CC">
            <w:pPr>
              <w:pStyle w:val="Heading1"/>
              <w:outlineLvl w:val="0"/>
            </w:pPr>
            <w:r>
              <w:t>One thing you will start doing differently because of what you learned:</w:t>
            </w:r>
          </w:p>
          <w:p w14:paraId="141A932E" w14:textId="77777777" w:rsidR="00D06270" w:rsidRDefault="00D06270" w:rsidP="00D06270">
            <w:pPr>
              <w:pStyle w:val="BodyText"/>
            </w:pPr>
            <w:r>
              <w:t>1)  ___________________________________</w:t>
            </w:r>
          </w:p>
          <w:p w14:paraId="2E49B85E" w14:textId="5A8D0448" w:rsidR="00D06270" w:rsidRDefault="00D06270" w:rsidP="00D06270">
            <w:r>
              <w:t>_____________________________________</w:t>
            </w:r>
          </w:p>
        </w:tc>
      </w:tr>
    </w:tbl>
    <w:p w14:paraId="5F85F381" w14:textId="5A2431F2" w:rsidR="0036040A" w:rsidRPr="0036040A" w:rsidRDefault="0036040A" w:rsidP="00F72D02"/>
    <w:sectPr w:rsidR="0036040A" w:rsidRPr="0036040A" w:rsidSect="006A0E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B8E7C" w14:textId="77777777" w:rsidR="00EE4302" w:rsidRDefault="00EE4302" w:rsidP="00293785">
      <w:pPr>
        <w:spacing w:after="0" w:line="240" w:lineRule="auto"/>
      </w:pPr>
      <w:r>
        <w:separator/>
      </w:r>
    </w:p>
  </w:endnote>
  <w:endnote w:type="continuationSeparator" w:id="0">
    <w:p w14:paraId="27128210" w14:textId="77777777" w:rsidR="00EE4302" w:rsidRDefault="00EE4302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8C915" w14:textId="77777777" w:rsidR="001A7568" w:rsidRDefault="001A75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F37A1" w14:textId="77777777" w:rsidR="00293785" w:rsidRDefault="00080AE3">
    <w:pPr>
      <w:pStyle w:val="Footer"/>
    </w:pP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41D17FCD" wp14:editId="1D20AA86">
          <wp:simplePos x="0" y="0"/>
          <wp:positionH relativeFrom="column">
            <wp:posOffset>1032164</wp:posOffset>
          </wp:positionH>
          <wp:positionV relativeFrom="paragraph">
            <wp:posOffset>-208800</wp:posOffset>
          </wp:positionV>
          <wp:extent cx="5195460" cy="346364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86316" cy="3524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349E"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93AA25C" wp14:editId="2973686F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A4ED8B" w14:textId="05F883F6" w:rsidR="00293785" w:rsidRDefault="00EE4302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BDDBD159E9453749BD434E992A41CAFF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8A10CC">
                                <w:t>What Great Speakers/Listeners Do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3AA25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" filled="f" stroked="f">
              <v:textbox>
                <w:txbxContent>
                  <w:p w14:paraId="2CA4ED8B" w14:textId="05F883F6" w:rsidR="00293785" w:rsidRDefault="009F2D9A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BDDBD159E9453749BD434E992A41CAFF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8A10CC">
                          <w:t>What Great Speakers/Listeners Do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2B9C5" w14:textId="77777777" w:rsidR="001A7568" w:rsidRDefault="001A75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42DD89" w14:textId="77777777" w:rsidR="00EE4302" w:rsidRDefault="00EE4302" w:rsidP="00293785">
      <w:pPr>
        <w:spacing w:after="0" w:line="240" w:lineRule="auto"/>
      </w:pPr>
      <w:r>
        <w:separator/>
      </w:r>
    </w:p>
  </w:footnote>
  <w:footnote w:type="continuationSeparator" w:id="0">
    <w:p w14:paraId="40F8FEE1" w14:textId="77777777" w:rsidR="00EE4302" w:rsidRDefault="00EE4302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A1002" w14:textId="77777777" w:rsidR="001A7568" w:rsidRDefault="001A75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2F198" w14:textId="77777777" w:rsidR="001A7568" w:rsidRDefault="001A75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26D42" w14:textId="77777777" w:rsidR="001A7568" w:rsidRDefault="001A75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F294D"/>
    <w:multiLevelType w:val="hybridMultilevel"/>
    <w:tmpl w:val="3B3250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975DC"/>
    <w:multiLevelType w:val="hybridMultilevel"/>
    <w:tmpl w:val="BED6C8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55234"/>
    <w:multiLevelType w:val="hybridMultilevel"/>
    <w:tmpl w:val="DEDAF6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BD607A"/>
    <w:multiLevelType w:val="hybridMultilevel"/>
    <w:tmpl w:val="0E1CC4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E56697"/>
    <w:multiLevelType w:val="hybridMultilevel"/>
    <w:tmpl w:val="DC6812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652084D"/>
    <w:multiLevelType w:val="hybridMultilevel"/>
    <w:tmpl w:val="11A06E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4"/>
  </w:num>
  <w:num w:numId="5">
    <w:abstractNumId w:val="6"/>
  </w:num>
  <w:num w:numId="6">
    <w:abstractNumId w:val="8"/>
  </w:num>
  <w:num w:numId="7">
    <w:abstractNumId w:val="7"/>
  </w:num>
  <w:num w:numId="8">
    <w:abstractNumId w:val="13"/>
  </w:num>
  <w:num w:numId="9">
    <w:abstractNumId w:val="15"/>
  </w:num>
  <w:num w:numId="10">
    <w:abstractNumId w:val="16"/>
  </w:num>
  <w:num w:numId="11">
    <w:abstractNumId w:val="3"/>
  </w:num>
  <w:num w:numId="12">
    <w:abstractNumId w:val="1"/>
  </w:num>
  <w:num w:numId="13">
    <w:abstractNumId w:val="9"/>
  </w:num>
  <w:num w:numId="14">
    <w:abstractNumId w:val="5"/>
  </w:num>
  <w:num w:numId="15">
    <w:abstractNumId w:val="10"/>
  </w:num>
  <w:num w:numId="16">
    <w:abstractNumId w:val="1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9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AE3"/>
    <w:rsid w:val="0004006F"/>
    <w:rsid w:val="00053775"/>
    <w:rsid w:val="00054D15"/>
    <w:rsid w:val="0005619A"/>
    <w:rsid w:val="00080AE3"/>
    <w:rsid w:val="0011259B"/>
    <w:rsid w:val="00116FDD"/>
    <w:rsid w:val="00125621"/>
    <w:rsid w:val="001A7568"/>
    <w:rsid w:val="001D0BBF"/>
    <w:rsid w:val="001E1F85"/>
    <w:rsid w:val="001F09B2"/>
    <w:rsid w:val="001F125D"/>
    <w:rsid w:val="002345CC"/>
    <w:rsid w:val="00252657"/>
    <w:rsid w:val="00293785"/>
    <w:rsid w:val="002C0879"/>
    <w:rsid w:val="002C37B4"/>
    <w:rsid w:val="0036040A"/>
    <w:rsid w:val="00446C13"/>
    <w:rsid w:val="005078B4"/>
    <w:rsid w:val="0053328A"/>
    <w:rsid w:val="00540FC6"/>
    <w:rsid w:val="005511B6"/>
    <w:rsid w:val="00553C98"/>
    <w:rsid w:val="00645D7F"/>
    <w:rsid w:val="00656940"/>
    <w:rsid w:val="00665274"/>
    <w:rsid w:val="00666C03"/>
    <w:rsid w:val="00686DAB"/>
    <w:rsid w:val="006A0ED6"/>
    <w:rsid w:val="006E1542"/>
    <w:rsid w:val="00721EA4"/>
    <w:rsid w:val="007B055F"/>
    <w:rsid w:val="007E6F1D"/>
    <w:rsid w:val="00876D9D"/>
    <w:rsid w:val="00880013"/>
    <w:rsid w:val="008920A4"/>
    <w:rsid w:val="008A10CC"/>
    <w:rsid w:val="008F5386"/>
    <w:rsid w:val="008F6955"/>
    <w:rsid w:val="00913172"/>
    <w:rsid w:val="009260AE"/>
    <w:rsid w:val="00981E19"/>
    <w:rsid w:val="009B52E4"/>
    <w:rsid w:val="009D6E8D"/>
    <w:rsid w:val="009F2D9A"/>
    <w:rsid w:val="00A101E8"/>
    <w:rsid w:val="00AC349E"/>
    <w:rsid w:val="00B15090"/>
    <w:rsid w:val="00B92DBF"/>
    <w:rsid w:val="00BD119F"/>
    <w:rsid w:val="00C73EA1"/>
    <w:rsid w:val="00C8524A"/>
    <w:rsid w:val="00CC4F77"/>
    <w:rsid w:val="00CD3CF6"/>
    <w:rsid w:val="00CE0678"/>
    <w:rsid w:val="00CE336D"/>
    <w:rsid w:val="00D06270"/>
    <w:rsid w:val="00D106FF"/>
    <w:rsid w:val="00D626EB"/>
    <w:rsid w:val="00DC7A6D"/>
    <w:rsid w:val="00ED24C8"/>
    <w:rsid w:val="00EE4302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8B5848"/>
  <w15:docId w15:val="{A56DDB19-093D-4F4A-848C-D673C24B5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509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09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GoogleDrive/My%20Drive/K20%20Comm%20Shared%20Resources/Products/K20-LEARN/JAVITS%20Templates/JAVITS%20Vertical%20LEARN%20Document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DDBD159E9453749BD434E992A41C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A69DC-6383-EA42-8960-22AE3F4F2D96}"/>
      </w:docPartPr>
      <w:docPartBody>
        <w:p w:rsidR="009D4F62" w:rsidRDefault="00DD2F1F">
          <w:pPr>
            <w:pStyle w:val="BDDBD159E9453749BD434E992A41CAFF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F1F"/>
    <w:rsid w:val="004C3DC0"/>
    <w:rsid w:val="00641A62"/>
    <w:rsid w:val="009D4F62"/>
    <w:rsid w:val="00DD2F1F"/>
    <w:rsid w:val="00E1282E"/>
    <w:rsid w:val="00EC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DDBD159E9453749BD434E992A41CAFF">
    <w:name w:val="BDDBD159E9453749BD434E992A41CA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E3B2C-2E8B-C040-9F7F-86E4F789E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JAVITS Vertical LEARN Document Attachment with Instructions.dotx</Template>
  <TotalTime>2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Manager/>
  <Company/>
  <LinksUpToDate>false</LinksUpToDate>
  <CharactersWithSpaces>1334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Great Speakers/Listeners Do</dc:title>
  <dc:subject/>
  <dc:creator>K20 Center</dc:creator>
  <cp:keywords/>
  <dc:description/>
  <cp:lastModifiedBy>Walters, Darrin J.</cp:lastModifiedBy>
  <cp:revision>3</cp:revision>
  <cp:lastPrinted>2019-05-15T15:14:00Z</cp:lastPrinted>
  <dcterms:created xsi:type="dcterms:W3CDTF">2019-05-15T16:39:00Z</dcterms:created>
  <dcterms:modified xsi:type="dcterms:W3CDTF">2019-05-17T19:40:00Z</dcterms:modified>
  <cp:category/>
</cp:coreProperties>
</file>