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AA4640" w14:textId="77777777" w:rsidR="002E1359" w:rsidRPr="00895E9E" w:rsidRDefault="002E1359" w:rsidP="002E1359">
      <w:pPr>
        <w:pStyle w:val="Title"/>
      </w:pPr>
      <w:r>
        <w:t xml:space="preserve">STatement Ideas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2E1359" w14:paraId="0EA423CC" w14:textId="77777777" w:rsidTr="002E1359">
        <w:trPr>
          <w:cantSplit/>
          <w:tblHeader/>
        </w:trPr>
        <w:tc>
          <w:tcPr>
            <w:tcW w:w="9170" w:type="dxa"/>
            <w:shd w:val="clear" w:color="auto" w:fill="3E5C61" w:themeFill="accent2"/>
          </w:tcPr>
          <w:p w14:paraId="1955E0F7" w14:textId="77777777" w:rsidR="002E1359" w:rsidRPr="0053328A" w:rsidRDefault="002E1359" w:rsidP="004F5632">
            <w:pPr>
              <w:pStyle w:val="TableColumnHeaders"/>
            </w:pPr>
            <w:r>
              <w:t>Statement Ideas</w:t>
            </w:r>
          </w:p>
        </w:tc>
      </w:tr>
      <w:tr w:rsidR="002E1359" w14:paraId="318D641F" w14:textId="77777777" w:rsidTr="00AA1254">
        <w:tc>
          <w:tcPr>
            <w:tcW w:w="9170" w:type="dxa"/>
            <w:vAlign w:val="center"/>
          </w:tcPr>
          <w:p w14:paraId="49FE0833" w14:textId="77777777" w:rsidR="002E1359" w:rsidRPr="0005025E" w:rsidRDefault="002E1359" w:rsidP="00AA1254">
            <w:pPr>
              <w:pStyle w:val="ListParagraph"/>
            </w:pPr>
            <w:bookmarkStart w:id="0" w:name="_GoBack" w:colFirst="0" w:colLast="0"/>
            <w:r w:rsidRPr="0005025E">
              <w:t>Basketball coaches are more important than the players.</w:t>
            </w:r>
          </w:p>
        </w:tc>
      </w:tr>
      <w:tr w:rsidR="002E1359" w14:paraId="6C4EE9F5" w14:textId="77777777" w:rsidTr="00AA1254">
        <w:tc>
          <w:tcPr>
            <w:tcW w:w="9170" w:type="dxa"/>
            <w:vAlign w:val="center"/>
          </w:tcPr>
          <w:p w14:paraId="1846B9B4" w14:textId="77777777" w:rsidR="002E1359" w:rsidRPr="0005025E" w:rsidRDefault="002E1359" w:rsidP="00AA1254">
            <w:pPr>
              <w:pStyle w:val="ListParagraph"/>
            </w:pPr>
            <w:r w:rsidRPr="0005025E">
              <w:t>Swimming is not a sport.</w:t>
            </w:r>
          </w:p>
        </w:tc>
      </w:tr>
      <w:tr w:rsidR="002E1359" w14:paraId="7CDB7684" w14:textId="77777777" w:rsidTr="00AA1254">
        <w:tc>
          <w:tcPr>
            <w:tcW w:w="9170" w:type="dxa"/>
            <w:vAlign w:val="center"/>
          </w:tcPr>
          <w:p w14:paraId="2A72455B" w14:textId="77777777" w:rsidR="002E1359" w:rsidRPr="0005025E" w:rsidRDefault="002E1359" w:rsidP="00AA1254">
            <w:pPr>
              <w:pStyle w:val="ListParagraph"/>
            </w:pPr>
            <w:r w:rsidRPr="0005025E">
              <w:t>It is unsafe for children to play football on the playground.</w:t>
            </w:r>
          </w:p>
        </w:tc>
      </w:tr>
      <w:tr w:rsidR="002E1359" w14:paraId="6CC2B6B8" w14:textId="77777777" w:rsidTr="00AA1254">
        <w:tc>
          <w:tcPr>
            <w:tcW w:w="9170" w:type="dxa"/>
            <w:vAlign w:val="center"/>
          </w:tcPr>
          <w:p w14:paraId="0A5EAA94" w14:textId="77777777" w:rsidR="002E1359" w:rsidRPr="0005025E" w:rsidRDefault="002E1359" w:rsidP="00AA1254">
            <w:pPr>
              <w:pStyle w:val="ListParagraph"/>
            </w:pPr>
            <w:r w:rsidRPr="0005025E">
              <w:t>Graphic novels are not as valuable as traditional chapter books.</w:t>
            </w:r>
          </w:p>
        </w:tc>
      </w:tr>
      <w:tr w:rsidR="002E1359" w14:paraId="6DF10A46" w14:textId="77777777" w:rsidTr="00AA1254">
        <w:tc>
          <w:tcPr>
            <w:tcW w:w="9170" w:type="dxa"/>
            <w:vAlign w:val="center"/>
          </w:tcPr>
          <w:p w14:paraId="04E8B193" w14:textId="77777777" w:rsidR="002E1359" w:rsidRPr="0005025E" w:rsidRDefault="002E1359" w:rsidP="00AA1254">
            <w:pPr>
              <w:pStyle w:val="ListParagraph"/>
            </w:pPr>
            <w:r w:rsidRPr="0005025E">
              <w:t>Having a dress code would have a positive impact on our school.</w:t>
            </w:r>
          </w:p>
        </w:tc>
      </w:tr>
      <w:bookmarkEnd w:id="0"/>
    </w:tbl>
    <w:p w14:paraId="5F85F381" w14:textId="0B7C8295" w:rsidR="0036040A" w:rsidRPr="002E1359" w:rsidRDefault="0036040A" w:rsidP="002E1359"/>
    <w:sectPr w:rsidR="0036040A" w:rsidRPr="002E1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A4F6F" w14:textId="77777777" w:rsidR="009E1FA1" w:rsidRDefault="009E1FA1" w:rsidP="00293785">
      <w:pPr>
        <w:spacing w:after="0" w:line="240" w:lineRule="auto"/>
      </w:pPr>
      <w:r>
        <w:separator/>
      </w:r>
    </w:p>
  </w:endnote>
  <w:endnote w:type="continuationSeparator" w:id="0">
    <w:p w14:paraId="66E086D6" w14:textId="77777777" w:rsidR="009E1FA1" w:rsidRDefault="009E1FA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8C915" w14:textId="77777777" w:rsidR="001A7568" w:rsidRDefault="001A7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37A1" w14:textId="77777777" w:rsidR="00293785" w:rsidRDefault="00080A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1D17FCD" wp14:editId="1D20AA86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3AA25C" wp14:editId="2973686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4ED8B" w14:textId="77CC835F" w:rsidR="00293785" w:rsidRDefault="009E1FA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BD7D5A17DFAA940890F8CF5E63F2B2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A1254">
                                <w:t>What Great Speakers/Listener Do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AA2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2CA4ED8B" w14:textId="77CC835F" w:rsidR="00293785" w:rsidRDefault="009E1FA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BD7D5A17DFAA940890F8CF5E63F2B2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A1254">
                          <w:t>What Great Speakers/Listener Do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B9C5" w14:textId="77777777" w:rsidR="001A7568" w:rsidRDefault="001A7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F842" w14:textId="77777777" w:rsidR="009E1FA1" w:rsidRDefault="009E1FA1" w:rsidP="00293785">
      <w:pPr>
        <w:spacing w:after="0" w:line="240" w:lineRule="auto"/>
      </w:pPr>
      <w:r>
        <w:separator/>
      </w:r>
    </w:p>
  </w:footnote>
  <w:footnote w:type="continuationSeparator" w:id="0">
    <w:p w14:paraId="380E19CF" w14:textId="77777777" w:rsidR="009E1FA1" w:rsidRDefault="009E1FA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A1002" w14:textId="77777777" w:rsidR="001A7568" w:rsidRDefault="001A7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2F198" w14:textId="77777777" w:rsidR="001A7568" w:rsidRDefault="001A7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6D42" w14:textId="77777777" w:rsidR="001A7568" w:rsidRDefault="001A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3"/>
    <w:rsid w:val="0004006F"/>
    <w:rsid w:val="00053775"/>
    <w:rsid w:val="0005619A"/>
    <w:rsid w:val="00080AE3"/>
    <w:rsid w:val="0011259B"/>
    <w:rsid w:val="00116FDD"/>
    <w:rsid w:val="00125621"/>
    <w:rsid w:val="001A7568"/>
    <w:rsid w:val="001D0BBF"/>
    <w:rsid w:val="001E1F85"/>
    <w:rsid w:val="001F125D"/>
    <w:rsid w:val="002345CC"/>
    <w:rsid w:val="00252657"/>
    <w:rsid w:val="00293785"/>
    <w:rsid w:val="002C0879"/>
    <w:rsid w:val="002C37B4"/>
    <w:rsid w:val="002E1359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8F6955"/>
    <w:rsid w:val="00913172"/>
    <w:rsid w:val="009260AE"/>
    <w:rsid w:val="00981E19"/>
    <w:rsid w:val="009B52E4"/>
    <w:rsid w:val="009D6E8D"/>
    <w:rsid w:val="009E1FA1"/>
    <w:rsid w:val="00A101E8"/>
    <w:rsid w:val="00AA1254"/>
    <w:rsid w:val="00AC349E"/>
    <w:rsid w:val="00B15090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B5848"/>
  <w15:docId w15:val="{A56DDB19-093D-4F4A-848C-D673C24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My%20Drive/K20%20Comm%20Shared%20Resources/Products/K20-LEARN/JAVITS%20Templates/JAVITS%20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D7D5A17DFAA940890F8CF5E63F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14243-9A55-7543-9961-0760CE3429B0}"/>
      </w:docPartPr>
      <w:docPartBody>
        <w:p w:rsidR="00000000" w:rsidRDefault="00822C66" w:rsidP="00822C66">
          <w:pPr>
            <w:pStyle w:val="4BD7D5A17DFAA940890F8CF5E63F2B2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1F"/>
    <w:rsid w:val="00822C66"/>
    <w:rsid w:val="009D4F62"/>
    <w:rsid w:val="00DD2F1F"/>
    <w:rsid w:val="00EC7991"/>
    <w:rsid w:val="00F4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C66"/>
    <w:rPr>
      <w:color w:val="808080"/>
    </w:rPr>
  </w:style>
  <w:style w:type="paragraph" w:customStyle="1" w:styleId="BDDBD159E9453749BD434E992A41CAFF">
    <w:name w:val="BDDBD159E9453749BD434E992A41CAFF"/>
  </w:style>
  <w:style w:type="paragraph" w:customStyle="1" w:styleId="4BD7D5A17DFAA940890F8CF5E63F2B20">
    <w:name w:val="4BD7D5A17DFAA940890F8CF5E63F2B20"/>
    <w:rsid w:val="00822C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4A06D-8722-C841-B398-D5BE63A8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LEARN Document Attachment with Instructions.dotx</Template>
  <TotalTime>2</TotalTime>
  <Pages>1</Pages>
  <Words>51</Words>
  <Characters>261</Characters>
  <Application>Microsoft Office Word</Application>
  <DocSecurity>0</DocSecurity>
  <Lines>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Great Speakers/Listener Do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2019-05-15T16:36:00Z</dcterms:created>
  <dcterms:modified xsi:type="dcterms:W3CDTF">2019-05-15T16:37:00Z</dcterms:modified>
  <cp:category/>
</cp:coreProperties>
</file>