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0A33E4" w14:textId="4BBB694C" w:rsidR="00446C13" w:rsidRPr="001F1C9F" w:rsidRDefault="00ED5442" w:rsidP="00ED5442">
      <w:pPr>
        <w:pStyle w:val="Title"/>
        <w:rPr>
          <w:lang w:val="es-CO"/>
        </w:rPr>
      </w:pPr>
      <w:r w:rsidRPr="001F1C9F">
        <w:rPr>
          <w:bCs/>
          <w:lang w:val="es-CO"/>
        </w:rPr>
        <w:t>Rúbrica de la presentación</w:t>
      </w:r>
    </w:p>
    <w:p w14:paraId="235E30DA" w14:textId="77777777" w:rsidR="00ED5442" w:rsidRPr="001F1C9F" w:rsidRDefault="00ED5442" w:rsidP="009D6E8D">
      <w:pPr>
        <w:rPr>
          <w:lang w:val="es-CO"/>
        </w:rPr>
      </w:pPr>
      <w:r w:rsidRPr="001F1C9F">
        <w:rPr>
          <w:lang w:val="es-CO"/>
        </w:rPr>
        <w:t>Nombre: _________________ Hora: ________</w:t>
      </w:r>
    </w:p>
    <w:p w14:paraId="27F91747" w14:textId="0072D4DE" w:rsidR="00ED5442" w:rsidRPr="001F1C9F" w:rsidRDefault="00ED5442" w:rsidP="009D6E8D">
      <w:pPr>
        <w:rPr>
          <w:lang w:val="es-CO"/>
        </w:rPr>
      </w:pPr>
      <w:r w:rsidRPr="001F1C9F">
        <w:rPr>
          <w:lang w:val="es-CO"/>
        </w:rPr>
        <w:t xml:space="preserve">Para esta tarea, crearás un documento escrito que aborde tu pregunta de investigación.  También harás una presentación visual y oral sobre la pregunta de investigación. Puedes elegir entre una variedad de formatos de presentación, como diapositivas, un sketch, Prezi, video, u otra opción con la aprobación del profesor. La rúbrica que figura a continuación se utilizará para determinar tu calificación para esta tarea.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0"/>
        <w:gridCol w:w="1872"/>
        <w:gridCol w:w="1872"/>
        <w:gridCol w:w="1872"/>
        <w:gridCol w:w="1872"/>
      </w:tblGrid>
      <w:tr w:rsidR="00ED5442" w:rsidRPr="001F1C9F" w14:paraId="23CD3A02" w14:textId="77777777" w:rsidTr="00ED5442">
        <w:trPr>
          <w:cantSplit/>
          <w:tblHeader/>
        </w:trPr>
        <w:tc>
          <w:tcPr>
            <w:tcW w:w="1520" w:type="dxa"/>
            <w:shd w:val="clear" w:color="auto" w:fill="3E5C61" w:themeFill="accent2"/>
          </w:tcPr>
          <w:p w14:paraId="2C16B84B" w14:textId="0F93DF63" w:rsidR="00ED5442" w:rsidRPr="001F1C9F" w:rsidRDefault="00CE336D" w:rsidP="0053328A">
            <w:pPr>
              <w:pStyle w:val="TableColumnHeaders"/>
              <w:rPr>
                <w:lang w:val="es-CO"/>
              </w:rPr>
            </w:pPr>
            <w:r w:rsidRPr="001F1C9F">
              <w:rPr>
                <w:bCs/>
                <w:lang w:val="es-CO"/>
              </w:rPr>
              <w:t xml:space="preserve"> Categoría</w:t>
            </w:r>
          </w:p>
        </w:tc>
        <w:tc>
          <w:tcPr>
            <w:tcW w:w="1872" w:type="dxa"/>
            <w:shd w:val="clear" w:color="auto" w:fill="3E5C61" w:themeFill="accent2"/>
          </w:tcPr>
          <w:p w14:paraId="2B5B7BB8" w14:textId="20348519" w:rsidR="00ED5442" w:rsidRPr="001F1C9F" w:rsidRDefault="00ED5442" w:rsidP="0053328A">
            <w:pPr>
              <w:pStyle w:val="TableColumnHeaders"/>
              <w:rPr>
                <w:lang w:val="es-CO"/>
              </w:rPr>
            </w:pPr>
            <w:r w:rsidRPr="001F1C9F">
              <w:rPr>
                <w:bCs/>
                <w:lang w:val="es-CO"/>
              </w:rPr>
              <w:t>4</w:t>
            </w:r>
          </w:p>
        </w:tc>
        <w:tc>
          <w:tcPr>
            <w:tcW w:w="1872" w:type="dxa"/>
            <w:shd w:val="clear" w:color="auto" w:fill="3E5C61" w:themeFill="accent2"/>
          </w:tcPr>
          <w:p w14:paraId="6A6A4F83" w14:textId="19E2D22C" w:rsidR="00ED5442" w:rsidRPr="001F1C9F" w:rsidRDefault="00ED5442" w:rsidP="0053328A">
            <w:pPr>
              <w:pStyle w:val="TableColumnHeaders"/>
              <w:rPr>
                <w:lang w:val="es-CO"/>
              </w:rPr>
            </w:pPr>
            <w:r w:rsidRPr="001F1C9F">
              <w:rPr>
                <w:bCs/>
                <w:lang w:val="es-CO"/>
              </w:rPr>
              <w:t>3</w:t>
            </w:r>
          </w:p>
        </w:tc>
        <w:tc>
          <w:tcPr>
            <w:tcW w:w="1872" w:type="dxa"/>
            <w:shd w:val="clear" w:color="auto" w:fill="3E5C61" w:themeFill="accent2"/>
          </w:tcPr>
          <w:p w14:paraId="7EA8D322" w14:textId="459453D5" w:rsidR="00ED5442" w:rsidRPr="001F1C9F" w:rsidRDefault="00ED5442" w:rsidP="0053328A">
            <w:pPr>
              <w:pStyle w:val="TableColumnHeaders"/>
              <w:rPr>
                <w:lang w:val="es-CO"/>
              </w:rPr>
            </w:pPr>
            <w:r w:rsidRPr="001F1C9F">
              <w:rPr>
                <w:bCs/>
                <w:lang w:val="es-CO"/>
              </w:rPr>
              <w:t>2</w:t>
            </w:r>
          </w:p>
        </w:tc>
        <w:tc>
          <w:tcPr>
            <w:tcW w:w="1872" w:type="dxa"/>
            <w:shd w:val="clear" w:color="auto" w:fill="3E5C61" w:themeFill="accent2"/>
          </w:tcPr>
          <w:p w14:paraId="2DB8C0E7" w14:textId="2D088C66" w:rsidR="00ED5442" w:rsidRPr="001F1C9F" w:rsidRDefault="00ED5442" w:rsidP="0053328A">
            <w:pPr>
              <w:pStyle w:val="TableColumnHeaders"/>
              <w:rPr>
                <w:lang w:val="es-CO"/>
              </w:rPr>
            </w:pPr>
            <w:r w:rsidRPr="001F1C9F">
              <w:rPr>
                <w:bCs/>
                <w:lang w:val="es-CO"/>
              </w:rPr>
              <w:t>1</w:t>
            </w:r>
          </w:p>
        </w:tc>
      </w:tr>
      <w:tr w:rsidR="00ED5442" w:rsidRPr="001F1C9F" w14:paraId="3C671F27" w14:textId="77777777" w:rsidTr="00ED5442">
        <w:tc>
          <w:tcPr>
            <w:tcW w:w="1520" w:type="dxa"/>
          </w:tcPr>
          <w:p w14:paraId="13371B46" w14:textId="51B9393C" w:rsidR="00ED5442" w:rsidRPr="001F1C9F" w:rsidRDefault="00ED5442" w:rsidP="00ED5442">
            <w:pPr>
              <w:pStyle w:val="Heading1"/>
              <w:outlineLvl w:val="0"/>
              <w:rPr>
                <w:lang w:val="es-CO"/>
              </w:rPr>
            </w:pPr>
            <w:r w:rsidRPr="001F1C9F">
              <w:rPr>
                <w:bCs/>
                <w:lang w:val="es-CO"/>
              </w:rPr>
              <w:t>Producto escrito para la pregunta de investigación</w:t>
            </w:r>
          </w:p>
        </w:tc>
        <w:tc>
          <w:tcPr>
            <w:tcW w:w="1872" w:type="dxa"/>
          </w:tcPr>
          <w:p w14:paraId="4F2840C9" w14:textId="78ED4907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 xml:space="preserve">El grupo presenta al profesor un </w:t>
            </w:r>
            <w:r w:rsidR="001F1C9F" w:rsidRPr="001F1C9F">
              <w:rPr>
                <w:sz w:val="18"/>
                <w:szCs w:val="18"/>
                <w:lang w:val="es-CO"/>
              </w:rPr>
              <w:t>guion</w:t>
            </w:r>
            <w:r w:rsidRPr="001F1C9F">
              <w:rPr>
                <w:sz w:val="18"/>
                <w:szCs w:val="18"/>
                <w:lang w:val="es-CO"/>
              </w:rPr>
              <w:t xml:space="preserve"> escrito o una narración como parte de su presentación. La narración escrita no tiene errores de ortografía ni de puntuación y aborda claramente la pregunta.</w:t>
            </w:r>
          </w:p>
        </w:tc>
        <w:tc>
          <w:tcPr>
            <w:tcW w:w="1872" w:type="dxa"/>
          </w:tcPr>
          <w:p w14:paraId="43E598E6" w14:textId="1E9DBB1E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 xml:space="preserve">El grupo presenta al profesor un </w:t>
            </w:r>
            <w:r w:rsidR="001F1C9F" w:rsidRPr="001F1C9F">
              <w:rPr>
                <w:sz w:val="18"/>
                <w:szCs w:val="18"/>
                <w:lang w:val="es-CO"/>
              </w:rPr>
              <w:t>guion</w:t>
            </w:r>
            <w:r w:rsidRPr="001F1C9F">
              <w:rPr>
                <w:sz w:val="18"/>
                <w:szCs w:val="18"/>
                <w:lang w:val="es-CO"/>
              </w:rPr>
              <w:t xml:space="preserve"> escrito o una narración como parte de su presentación. La narración escrita tiene uno o dos errores de ortografía o puntuación, pero </w:t>
            </w:r>
            <w:r w:rsidR="001F1C9F" w:rsidRPr="001F1C9F">
              <w:rPr>
                <w:sz w:val="18"/>
                <w:szCs w:val="18"/>
                <w:lang w:val="es-CO"/>
              </w:rPr>
              <w:t>aun</w:t>
            </w:r>
            <w:r w:rsidRPr="001F1C9F">
              <w:rPr>
                <w:sz w:val="18"/>
                <w:szCs w:val="18"/>
                <w:lang w:val="es-CO"/>
              </w:rPr>
              <w:t xml:space="preserve"> así aborda claramente la pregunta.</w:t>
            </w:r>
          </w:p>
        </w:tc>
        <w:tc>
          <w:tcPr>
            <w:tcW w:w="1872" w:type="dxa"/>
          </w:tcPr>
          <w:p w14:paraId="441DF6EA" w14:textId="7E926235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 xml:space="preserve">El grupo presenta al profesor un </w:t>
            </w:r>
            <w:r w:rsidR="001F1C9F" w:rsidRPr="001F1C9F">
              <w:rPr>
                <w:sz w:val="18"/>
                <w:szCs w:val="18"/>
                <w:lang w:val="es-CO"/>
              </w:rPr>
              <w:t>guion</w:t>
            </w:r>
            <w:r w:rsidRPr="001F1C9F">
              <w:rPr>
                <w:sz w:val="18"/>
                <w:szCs w:val="18"/>
                <w:lang w:val="es-CO"/>
              </w:rPr>
              <w:t xml:space="preserve"> escrito o una narración como parte de su presentación. La narración escrita tiene varios errores ortográficos o de puntuación o no aborda la pregunta de forma exhaustiva.</w:t>
            </w:r>
          </w:p>
        </w:tc>
        <w:tc>
          <w:tcPr>
            <w:tcW w:w="1872" w:type="dxa"/>
          </w:tcPr>
          <w:p w14:paraId="4C964879" w14:textId="3CC8A98F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La información escrita no se presenta al profesor.</w:t>
            </w:r>
          </w:p>
        </w:tc>
      </w:tr>
      <w:tr w:rsidR="00ED5442" w:rsidRPr="001F1C9F" w14:paraId="547B735E" w14:textId="77777777" w:rsidTr="00ED5442">
        <w:tc>
          <w:tcPr>
            <w:tcW w:w="1520" w:type="dxa"/>
          </w:tcPr>
          <w:p w14:paraId="5B22E2CC" w14:textId="7ACF1D8A" w:rsidR="00ED5442" w:rsidRPr="001F1C9F" w:rsidRDefault="00ED5442" w:rsidP="00ED5442">
            <w:pPr>
              <w:pStyle w:val="Heading1"/>
              <w:outlineLvl w:val="0"/>
              <w:rPr>
                <w:lang w:val="es-CO"/>
              </w:rPr>
            </w:pPr>
            <w:r w:rsidRPr="001F1C9F">
              <w:rPr>
                <w:bCs/>
                <w:lang w:val="es-CO"/>
              </w:rPr>
              <w:t>Presentación oral</w:t>
            </w:r>
          </w:p>
        </w:tc>
        <w:tc>
          <w:tcPr>
            <w:tcW w:w="1872" w:type="dxa"/>
          </w:tcPr>
          <w:p w14:paraId="78742197" w14:textId="0703783B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Interesante, bien ensayado y con una presentación fluida que mantiene la atención del público. Todos los miembros del grupo participan en la presentación oral.</w:t>
            </w:r>
          </w:p>
        </w:tc>
        <w:tc>
          <w:tcPr>
            <w:tcW w:w="1872" w:type="dxa"/>
          </w:tcPr>
          <w:p w14:paraId="3A391494" w14:textId="2B2833FF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Relativamente interesante, ensayado con una presentación bastante fluida que suele mantener la atención del público. Todos los miembros del grupo participan en la presentación oral.</w:t>
            </w:r>
          </w:p>
        </w:tc>
        <w:tc>
          <w:tcPr>
            <w:tcW w:w="1872" w:type="dxa"/>
          </w:tcPr>
          <w:p w14:paraId="64639ED3" w14:textId="405F78D5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La presentación no es fluida, pero es capaz de mantener la atención del público la mayor parte del tiempo. No todos los miembros del grupo participan.</w:t>
            </w:r>
          </w:p>
        </w:tc>
        <w:tc>
          <w:tcPr>
            <w:tcW w:w="1872" w:type="dxa"/>
          </w:tcPr>
          <w:p w14:paraId="5CD0E203" w14:textId="29AB49E3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La presentación no es fluida y se pierde la atención del público. No todos los miembros del grupo participan.</w:t>
            </w:r>
          </w:p>
        </w:tc>
      </w:tr>
      <w:tr w:rsidR="00ED5442" w:rsidRPr="001F1C9F" w14:paraId="3E8254E4" w14:textId="77777777" w:rsidTr="00ED5442">
        <w:tc>
          <w:tcPr>
            <w:tcW w:w="1520" w:type="dxa"/>
          </w:tcPr>
          <w:p w14:paraId="27E17510" w14:textId="6C67B4DA" w:rsidR="00ED5442" w:rsidRPr="001F1C9F" w:rsidRDefault="00ED5442" w:rsidP="00ED5442">
            <w:pPr>
              <w:pStyle w:val="Heading1"/>
              <w:outlineLvl w:val="0"/>
              <w:rPr>
                <w:lang w:val="es-CO"/>
              </w:rPr>
            </w:pPr>
            <w:r w:rsidRPr="001F1C9F">
              <w:rPr>
                <w:bCs/>
                <w:lang w:val="es-CO"/>
              </w:rPr>
              <w:t>Originalidad</w:t>
            </w:r>
          </w:p>
        </w:tc>
        <w:tc>
          <w:tcPr>
            <w:tcW w:w="1872" w:type="dxa"/>
          </w:tcPr>
          <w:p w14:paraId="0F54A66E" w14:textId="2B3E6062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La elección de la presentación muestra una gran cantidad de pensamiento original. La elección de la presentación es creativa e inventiva.</w:t>
            </w:r>
          </w:p>
        </w:tc>
        <w:tc>
          <w:tcPr>
            <w:tcW w:w="1872" w:type="dxa"/>
          </w:tcPr>
          <w:p w14:paraId="3D81859B" w14:textId="13045E0E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La elección de la presentación muestra la originalidad. La elección de la presentación es creativa pero parece incompleta.</w:t>
            </w:r>
          </w:p>
        </w:tc>
        <w:tc>
          <w:tcPr>
            <w:tcW w:w="1872" w:type="dxa"/>
          </w:tcPr>
          <w:p w14:paraId="2CEF5544" w14:textId="49613672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La elección de la presentación no está bien ensayada o es incompleta. Es evidente que no se ha dedicado mucho tiempo a preparar la presentación visual.</w:t>
            </w:r>
          </w:p>
        </w:tc>
        <w:tc>
          <w:tcPr>
            <w:tcW w:w="1872" w:type="dxa"/>
          </w:tcPr>
          <w:p w14:paraId="74A6CFE4" w14:textId="2DB2311E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No se proporciona una presentación visual.</w:t>
            </w:r>
          </w:p>
        </w:tc>
      </w:tr>
      <w:tr w:rsidR="00ED5442" w:rsidRPr="001F1C9F" w14:paraId="4D61242F" w14:textId="77777777" w:rsidTr="00ED5442">
        <w:tc>
          <w:tcPr>
            <w:tcW w:w="1520" w:type="dxa"/>
          </w:tcPr>
          <w:p w14:paraId="2672645E" w14:textId="709F9DD5" w:rsidR="00ED5442" w:rsidRPr="001F1C9F" w:rsidRDefault="00ED5442" w:rsidP="00ED5442">
            <w:pPr>
              <w:pStyle w:val="Heading1"/>
              <w:outlineLvl w:val="0"/>
              <w:rPr>
                <w:lang w:val="es-CO"/>
              </w:rPr>
            </w:pPr>
            <w:r w:rsidRPr="001F1C9F">
              <w:rPr>
                <w:bCs/>
                <w:lang w:val="es-CO"/>
              </w:rPr>
              <w:t>Trabajo en grupo</w:t>
            </w:r>
          </w:p>
        </w:tc>
        <w:tc>
          <w:tcPr>
            <w:tcW w:w="1872" w:type="dxa"/>
          </w:tcPr>
          <w:p w14:paraId="0D812B31" w14:textId="6676F3FC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 xml:space="preserve">Todos los miembros del grupo participaron por igual y cumplieron todos los plazos de presentación.  </w:t>
            </w:r>
          </w:p>
        </w:tc>
        <w:tc>
          <w:tcPr>
            <w:tcW w:w="1872" w:type="dxa"/>
          </w:tcPr>
          <w:p w14:paraId="2F629D64" w14:textId="7C7AFADC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 xml:space="preserve">Todos los miembros del grupo participaron por igual y cumplieron la mayoría de los plazos de presentación, pero no todos.  </w:t>
            </w:r>
          </w:p>
        </w:tc>
        <w:tc>
          <w:tcPr>
            <w:tcW w:w="1872" w:type="dxa"/>
          </w:tcPr>
          <w:p w14:paraId="753CCDB5" w14:textId="14F6D4D8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 xml:space="preserve">Algunos miembros del grupo trabajaron más que otros, pero aun así pudieron cumplir los plazos de presentación.  </w:t>
            </w:r>
          </w:p>
        </w:tc>
        <w:tc>
          <w:tcPr>
            <w:tcW w:w="1872" w:type="dxa"/>
          </w:tcPr>
          <w:p w14:paraId="38AC846D" w14:textId="4A252F49" w:rsidR="00ED5442" w:rsidRPr="001F1C9F" w:rsidRDefault="00ED5442" w:rsidP="00ED5442">
            <w:pPr>
              <w:spacing w:line="240" w:lineRule="auto"/>
              <w:rPr>
                <w:sz w:val="18"/>
                <w:szCs w:val="18"/>
                <w:lang w:val="es-CO"/>
              </w:rPr>
            </w:pPr>
            <w:r w:rsidRPr="001F1C9F">
              <w:rPr>
                <w:sz w:val="18"/>
                <w:szCs w:val="18"/>
                <w:lang w:val="es-CO"/>
              </w:rPr>
              <w:t>No todos los miembros del grupo estaban preparados, o no se cumplieron los plazos de presentación.</w:t>
            </w:r>
          </w:p>
        </w:tc>
      </w:tr>
    </w:tbl>
    <w:p w14:paraId="157A528C" w14:textId="0BD6F25C" w:rsidR="0036040A" w:rsidRPr="001F1C9F" w:rsidRDefault="0036040A" w:rsidP="00F72D02">
      <w:pPr>
        <w:rPr>
          <w:lang w:val="es-CO"/>
        </w:rPr>
      </w:pPr>
    </w:p>
    <w:sectPr w:rsidR="0036040A" w:rsidRPr="001F1C9F" w:rsidSect="001F1C9F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7560" w14:textId="77777777" w:rsidR="00ED5442" w:rsidRDefault="00ED5442" w:rsidP="00293785">
      <w:pPr>
        <w:spacing w:after="0" w:line="240" w:lineRule="auto"/>
      </w:pPr>
      <w:r>
        <w:separator/>
      </w:r>
    </w:p>
  </w:endnote>
  <w:endnote w:type="continuationSeparator" w:id="0">
    <w:p w14:paraId="0E40A9F2" w14:textId="77777777" w:rsidR="00ED5442" w:rsidRDefault="00ED544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A1A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3E5592" wp14:editId="1465821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8493E" w14:textId="24F0FF4E" w:rsidR="00293785" w:rsidRDefault="001F1C9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39D7B173AE940E19D8D564DE40B628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1338">
                                <w:rPr>
                                  <w:bCs/>
                                  <w:lang w:val="es"/>
                                </w:rPr>
                                <w:t>Who Were the Mayans?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E55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35D8493E" w14:textId="24F0FF4E" w:rsidR="00293785" w:rsidRDefault="00AE133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39D7B173AE940E19D8D564DE40B628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Who Were the Mayans?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53D04E7" wp14:editId="60F1C32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98CB" w14:textId="77777777" w:rsidR="00ED5442" w:rsidRDefault="00ED5442" w:rsidP="00293785">
      <w:pPr>
        <w:spacing w:after="0" w:line="240" w:lineRule="auto"/>
      </w:pPr>
      <w:r>
        <w:separator/>
      </w:r>
    </w:p>
  </w:footnote>
  <w:footnote w:type="continuationSeparator" w:id="0">
    <w:p w14:paraId="0A15E5DA" w14:textId="77777777" w:rsidR="00ED5442" w:rsidRDefault="00ED544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837763">
    <w:abstractNumId w:val="6"/>
  </w:num>
  <w:num w:numId="2" w16cid:durableId="1464931420">
    <w:abstractNumId w:val="7"/>
  </w:num>
  <w:num w:numId="3" w16cid:durableId="1015692838">
    <w:abstractNumId w:val="0"/>
  </w:num>
  <w:num w:numId="4" w16cid:durableId="1441291258">
    <w:abstractNumId w:val="2"/>
  </w:num>
  <w:num w:numId="5" w16cid:durableId="146016954">
    <w:abstractNumId w:val="3"/>
  </w:num>
  <w:num w:numId="6" w16cid:durableId="1164663838">
    <w:abstractNumId w:val="5"/>
  </w:num>
  <w:num w:numId="7" w16cid:durableId="2042826856">
    <w:abstractNumId w:val="4"/>
  </w:num>
  <w:num w:numId="8" w16cid:durableId="815488122">
    <w:abstractNumId w:val="8"/>
  </w:num>
  <w:num w:numId="9" w16cid:durableId="1192841678">
    <w:abstractNumId w:val="9"/>
  </w:num>
  <w:num w:numId="10" w16cid:durableId="1443574189">
    <w:abstractNumId w:val="10"/>
  </w:num>
  <w:num w:numId="11" w16cid:durableId="111440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42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1F1C9F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E1338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D544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D00850"/>
  <w15:docId w15:val="{C6188544-1EEA-408B-9F88-D8EA760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D54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D5442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9D7B173AE940E19D8D564DE40B6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0DF6-4F0B-4404-83C0-419C3675E87D}"/>
      </w:docPartPr>
      <w:docPartBody>
        <w:p w:rsidR="00C46C83" w:rsidRDefault="00C46C83">
          <w:pPr>
            <w:pStyle w:val="439D7B173AE940E19D8D564DE40B628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83"/>
    <w:rsid w:val="00C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9D7B173AE940E19D8D564DE40B6283">
    <w:name w:val="439D7B173AE940E19D8D564DE40B6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6CFC-B601-40C7-8C7D-9048677A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Were the Mayans?</dc:title>
  <dc:creator>K20 Center</dc:creator>
  <cp:lastModifiedBy>Catalina Otalora</cp:lastModifiedBy>
  <cp:revision>3</cp:revision>
  <cp:lastPrinted>2016-07-14T14:08:00Z</cp:lastPrinted>
  <dcterms:created xsi:type="dcterms:W3CDTF">2018-11-20T18:58:00Z</dcterms:created>
  <dcterms:modified xsi:type="dcterms:W3CDTF">2022-06-15T21:58:00Z</dcterms:modified>
</cp:coreProperties>
</file>