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B7296" w14:textId="43B81C81" w:rsidR="001A2E6D" w:rsidRDefault="003C5304" w:rsidP="001A2E6D">
      <w:pPr>
        <w:pStyle w:val="Title"/>
      </w:pPr>
      <w:r>
        <w:rPr>
          <w:bCs/>
          <w:lang w:val="es"/>
        </w:rPr>
        <w:t>Gráfica KWHL de personajes históricos</w:t>
      </w:r>
    </w:p>
    <w:p w14:paraId="45386A01" w14:textId="3E86DBE9" w:rsidR="001A2E6D" w:rsidRPr="00A14AF1" w:rsidRDefault="00A14AF1" w:rsidP="001B61D6">
      <w:pPr>
        <w:rPr>
          <w:szCs w:val="24"/>
        </w:rPr>
      </w:pPr>
      <w:r>
        <w:rPr>
          <w:szCs w:val="24"/>
          <w:lang w:val="es"/>
        </w:rPr>
        <w:t>Figura histórica: __________________________</w:t>
      </w:r>
    </w:p>
    <w:p w14:paraId="20477D7C" w14:textId="21B26C4F" w:rsidR="001A2E6D" w:rsidRPr="005478FB" w:rsidRDefault="00173A1B" w:rsidP="001A2E6D">
      <w:pPr>
        <w:rPr>
          <w:color w:val="910D28" w:themeColor="accent1"/>
        </w:rPr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AD0D23" wp14:editId="6CA6DD6A">
                <wp:simplePos x="0" y="0"/>
                <wp:positionH relativeFrom="column">
                  <wp:posOffset>2960370</wp:posOffset>
                </wp:positionH>
                <wp:positionV relativeFrom="paragraph">
                  <wp:posOffset>266065</wp:posOffset>
                </wp:positionV>
                <wp:extent cx="2880995" cy="2581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BE9" w14:textId="413AAE73" w:rsidR="00A14AF1" w:rsidRPr="00173A1B" w:rsidRDefault="00A14AF1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:lang w:val="es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0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20.95pt;width:226.85pt;height:20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" filled="f" stroked="f">
                <v:textbox>
                  <w:txbxContent>
                    <w:p w14:paraId="330BCBE9" w14:textId="413AAE73" w:rsidR="00A14AF1" w:rsidRPr="00173A1B" w:rsidRDefault="00A14AF1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:lang w:val="es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152" wp14:editId="314EDE8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40050" cy="2581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0494" w14:textId="6D80FDC6" w:rsidR="00A14AF1" w:rsidRPr="00173A1B" w:rsidRDefault="00A14AF1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:lang w:val="es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52" id="_x0000_s1027" type="#_x0000_t202" style="position:absolute;margin-left:0;margin-top:22.85pt;width:231.5pt;height:20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" filled="f" stroked="f">
                <v:textbox>
                  <w:txbxContent>
                    <w:p w14:paraId="4BD10494" w14:textId="6D80FDC6" w:rsidR="00A14AF1" w:rsidRPr="00173A1B" w:rsidRDefault="00A14AF1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:lang w:val="es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91ABC" wp14:editId="119F7CB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9337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F6DE4" w14:textId="48C4120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 xml:space="preserve">¿Qué es lo que </w:t>
                            </w: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:lang w:val="es"/>
                              </w:rPr>
                              <w:t>sé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1ABC" id="Text Box 12" o:spid="_x0000_s1028" type="#_x0000_t202" style="position:absolute;margin-left:0;margin-top:16.3pt;width:231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" filled="f" stroked="f" strokeweight=".5pt">
                <v:textbox>
                  <w:txbxContent>
                    <w:p w14:paraId="1C3F6DE4" w14:textId="48C4120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 xml:space="preserve">¿Qué es lo que </w:t>
                      </w:r>
                      <w:r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:lang w:val="es"/>
                        </w:rPr>
                        <w:t>sé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3E5C61" w:themeColor="accent2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987EABA">
                <wp:simplePos x="0" y="0"/>
                <wp:positionH relativeFrom="column">
                  <wp:posOffset>-62865</wp:posOffset>
                </wp:positionH>
                <wp:positionV relativeFrom="paragraph">
                  <wp:posOffset>579755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D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5.65pt" to="463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LONcaf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AD6D28">
                <wp:simplePos x="0" y="0"/>
                <wp:positionH relativeFrom="margin">
                  <wp:posOffset>2952750</wp:posOffset>
                </wp:positionH>
                <wp:positionV relativeFrom="paragraph">
                  <wp:posOffset>283210</wp:posOffset>
                </wp:positionV>
                <wp:extent cx="17780" cy="320040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11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22.3pt" to="233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5F32B" wp14:editId="1C68481D">
                <wp:simplePos x="0" y="0"/>
                <wp:positionH relativeFrom="margin">
                  <wp:posOffset>2986405</wp:posOffset>
                </wp:positionH>
                <wp:positionV relativeFrom="paragraph">
                  <wp:posOffset>238443</wp:posOffset>
                </wp:positionV>
                <wp:extent cx="2842895" cy="3378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D850" w14:textId="03435297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 xml:space="preserve">¿Qué </w:t>
                            </w: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:lang w:val="es"/>
                              </w:rPr>
                              <w:t>quiero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 xml:space="preserve"> saber?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32B" id="Text Box 13" o:spid="_x0000_s1029" type="#_x0000_t202" style="position:absolute;margin-left:235.15pt;margin-top:18.8pt;width:223.8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" filled="f" stroked="f" strokeweight=".5pt">
                <v:textbox>
                  <w:txbxContent>
                    <w:p w14:paraId="18F1D850" w14:textId="03435297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 xml:space="preserve">¿Qué </w:t>
                      </w:r>
                      <w:r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:lang w:val="es"/>
                        </w:rPr>
                        <w:t>quiero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 xml:space="preserve"> saber?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1FF3" w14:textId="54F1D7B5" w:rsidR="001A2E6D" w:rsidRPr="001A2E6D" w:rsidRDefault="00173A1B" w:rsidP="00DA4C63">
      <w:pPr>
        <w:spacing w:after="0" w:line="240" w:lineRule="auto"/>
        <w:jc w:val="center"/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04DD5F" wp14:editId="29CBB897">
                <wp:simplePos x="0" y="0"/>
                <wp:positionH relativeFrom="column">
                  <wp:posOffset>2986088</wp:posOffset>
                </wp:positionH>
                <wp:positionV relativeFrom="paragraph">
                  <wp:posOffset>3572192</wp:posOffset>
                </wp:positionV>
                <wp:extent cx="2880995" cy="2581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FA67" w14:textId="0FE829A0" w:rsidR="00173A1B" w:rsidRPr="00173A1B" w:rsidRDefault="00173A1B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:lang w:val="es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DD5F" id="_x0000_s1030" type="#_x0000_t202" style="position:absolute;left:0;text-align:left;margin-left:235.15pt;margin-top:281.25pt;width:226.85pt;height:20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" filled="f" stroked="f">
                <v:textbox>
                  <w:txbxContent>
                    <w:p w14:paraId="5342FA67" w14:textId="0FE829A0" w:rsidR="00173A1B" w:rsidRPr="00173A1B" w:rsidRDefault="00173A1B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:lang w:val="es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D923C" wp14:editId="5C86F129">
                <wp:simplePos x="0" y="0"/>
                <wp:positionH relativeFrom="margin">
                  <wp:posOffset>30480</wp:posOffset>
                </wp:positionH>
                <wp:positionV relativeFrom="paragraph">
                  <wp:posOffset>3601085</wp:posOffset>
                </wp:positionV>
                <wp:extent cx="2940050" cy="2581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AE96" w14:textId="639810C7" w:rsidR="00173A1B" w:rsidRPr="00173A1B" w:rsidRDefault="00173A1B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:lang w:val="es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923C" id="_x0000_s1031" type="#_x0000_t202" style="position:absolute;left:0;text-align:left;margin-left:2.4pt;margin-top:283.55pt;width:231.5pt;height:20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" filled="f" stroked="f">
                <v:textbox>
                  <w:txbxContent>
                    <w:p w14:paraId="3DC4AE96" w14:textId="639810C7" w:rsidR="00173A1B" w:rsidRPr="00173A1B" w:rsidRDefault="00173A1B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:lang w:val="es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76EFB" wp14:editId="59216910">
                <wp:simplePos x="0" y="0"/>
                <wp:positionH relativeFrom="margin">
                  <wp:posOffset>42545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82C5" w14:textId="24F509C4" w:rsidR="003C5304" w:rsidRPr="00DA4C63" w:rsidRDefault="003C5304" w:rsidP="003C5304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:lang w:val="es"/>
                              </w:rPr>
                              <w:t>¿Cómo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 xml:space="preserve"> encontraré la información?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6EFB" id="Text Box 10" o:spid="_x0000_s1032" type="#_x0000_t202" style="position:absolute;left:0;text-align:left;margin-left:3.35pt;margin-top:275.55pt;width:229.1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" filled="f" stroked="f" strokeweight=".5pt">
                <v:textbox>
                  <w:txbxContent>
                    <w:p w14:paraId="5FB482C5" w14:textId="24F509C4" w:rsidR="003C5304" w:rsidRPr="00DA4C63" w:rsidRDefault="003C5304" w:rsidP="003C5304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:lang w:val="es"/>
                        </w:rPr>
                        <w:t>¿Cómo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 xml:space="preserve"> encontraré la información?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5213" wp14:editId="3BD4432A">
                <wp:simplePos x="0" y="0"/>
                <wp:positionH relativeFrom="margin">
                  <wp:posOffset>2966720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3C47" w14:textId="67845F8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 xml:space="preserve">¿Qué he </w:t>
                            </w: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  <w:lang w:val="es"/>
                              </w:rPr>
                              <w:t>aprendido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5213" id="Text Box 14" o:spid="_x0000_s1033" type="#_x0000_t202" style="position:absolute;left:0;text-align:left;margin-left:233.6pt;margin-top:275.55pt;width:229.1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SxHAIAADM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" filled="f" stroked="f" strokeweight=".5pt">
                <v:textbox>
                  <w:txbxContent>
                    <w:p w14:paraId="705E3C47" w14:textId="67845F8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 xml:space="preserve">¿Qué he </w:t>
                      </w:r>
                      <w:r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  <w:lang w:val="es"/>
                        </w:rPr>
                        <w:t>aprendido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  <w:lang w:val="e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0AB" wp14:editId="14F5FC14">
                <wp:simplePos x="0" y="0"/>
                <wp:positionH relativeFrom="margin">
                  <wp:posOffset>2968625</wp:posOffset>
                </wp:positionH>
                <wp:positionV relativeFrom="paragraph">
                  <wp:posOffset>3580130</wp:posOffset>
                </wp:positionV>
                <wp:extent cx="17780" cy="320040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0B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75pt,281.9pt" to="235.15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3815D" wp14:editId="55997F55">
                <wp:simplePos x="0" y="0"/>
                <wp:positionH relativeFrom="column">
                  <wp:posOffset>-44450</wp:posOffset>
                </wp:positionH>
                <wp:positionV relativeFrom="paragraph">
                  <wp:posOffset>3850005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C96D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03.15pt" to="464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sectPr w:rsidR="001A2E6D" w:rsidRPr="001A2E6D" w:rsidSect="001B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1083" w14:textId="77777777" w:rsidR="006279FA" w:rsidRDefault="006279FA" w:rsidP="00293785">
      <w:pPr>
        <w:spacing w:after="0" w:line="240" w:lineRule="auto"/>
      </w:pPr>
      <w:r>
        <w:separator/>
      </w:r>
    </w:p>
  </w:endnote>
  <w:endnote w:type="continuationSeparator" w:id="0">
    <w:p w14:paraId="2CC9A04B" w14:textId="77777777" w:rsidR="006279FA" w:rsidRDefault="006279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4CAA" w14:textId="77777777" w:rsidR="00B628DE" w:rsidRDefault="00B62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31246F61" w:rsidR="00293785" w:rsidRDefault="0049280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279FA">
                                <w:rPr>
                                  <w:bCs/>
                                  <w:lang w:val="es"/>
                                </w:rPr>
                                <w:t>Analyzing Oklahoma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51C6AE" w14:textId="31246F61" w:rsidR="00293785" w:rsidRDefault="0049280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279FA">
                          <w:rPr>
                            <w:bCs/>
                            <w:lang w:val="es"/>
                          </w:rPr>
                          <w:t>Analyzing Oklahoma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BA9B" w14:textId="77777777" w:rsidR="00B628DE" w:rsidRDefault="00B6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F8B" w14:textId="77777777" w:rsidR="006279FA" w:rsidRDefault="006279FA" w:rsidP="00293785">
      <w:pPr>
        <w:spacing w:after="0" w:line="240" w:lineRule="auto"/>
      </w:pPr>
      <w:r>
        <w:separator/>
      </w:r>
    </w:p>
  </w:footnote>
  <w:footnote w:type="continuationSeparator" w:id="0">
    <w:p w14:paraId="1F3A246E" w14:textId="77777777" w:rsidR="006279FA" w:rsidRDefault="006279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3282">
    <w:abstractNumId w:val="6"/>
  </w:num>
  <w:num w:numId="2" w16cid:durableId="483551460">
    <w:abstractNumId w:val="7"/>
  </w:num>
  <w:num w:numId="3" w16cid:durableId="1518883827">
    <w:abstractNumId w:val="0"/>
  </w:num>
  <w:num w:numId="4" w16cid:durableId="989482501">
    <w:abstractNumId w:val="2"/>
  </w:num>
  <w:num w:numId="5" w16cid:durableId="1670713323">
    <w:abstractNumId w:val="3"/>
  </w:num>
  <w:num w:numId="6" w16cid:durableId="71660942">
    <w:abstractNumId w:val="5"/>
  </w:num>
  <w:num w:numId="7" w16cid:durableId="468549175">
    <w:abstractNumId w:val="4"/>
  </w:num>
  <w:num w:numId="8" w16cid:durableId="363136895">
    <w:abstractNumId w:val="8"/>
  </w:num>
  <w:num w:numId="9" w16cid:durableId="696084255">
    <w:abstractNumId w:val="9"/>
  </w:num>
  <w:num w:numId="10" w16cid:durableId="1226598678">
    <w:abstractNumId w:val="10"/>
  </w:num>
  <w:num w:numId="11" w16cid:durableId="156529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73A1B"/>
    <w:rsid w:val="001A2E6D"/>
    <w:rsid w:val="001B2E48"/>
    <w:rsid w:val="001B61D6"/>
    <w:rsid w:val="001D0BBF"/>
    <w:rsid w:val="001E1F85"/>
    <w:rsid w:val="001F125D"/>
    <w:rsid w:val="002345CC"/>
    <w:rsid w:val="00254230"/>
    <w:rsid w:val="00293785"/>
    <w:rsid w:val="002C0879"/>
    <w:rsid w:val="002C37B4"/>
    <w:rsid w:val="002D3E6F"/>
    <w:rsid w:val="00310672"/>
    <w:rsid w:val="0036040A"/>
    <w:rsid w:val="003C5304"/>
    <w:rsid w:val="00432612"/>
    <w:rsid w:val="00446C13"/>
    <w:rsid w:val="005078B4"/>
    <w:rsid w:val="00514F20"/>
    <w:rsid w:val="00524349"/>
    <w:rsid w:val="0053328A"/>
    <w:rsid w:val="00540FC6"/>
    <w:rsid w:val="006279FA"/>
    <w:rsid w:val="00645D7F"/>
    <w:rsid w:val="00656940"/>
    <w:rsid w:val="00666C03"/>
    <w:rsid w:val="00686DAB"/>
    <w:rsid w:val="006E1542"/>
    <w:rsid w:val="00712064"/>
    <w:rsid w:val="007147B6"/>
    <w:rsid w:val="00721EA4"/>
    <w:rsid w:val="007B055F"/>
    <w:rsid w:val="00880013"/>
    <w:rsid w:val="008D3665"/>
    <w:rsid w:val="008F5386"/>
    <w:rsid w:val="00913172"/>
    <w:rsid w:val="00940E8B"/>
    <w:rsid w:val="009729EB"/>
    <w:rsid w:val="00981E19"/>
    <w:rsid w:val="009B52E4"/>
    <w:rsid w:val="009C4ABD"/>
    <w:rsid w:val="009D6E8D"/>
    <w:rsid w:val="00A101E8"/>
    <w:rsid w:val="00A14AF1"/>
    <w:rsid w:val="00A506F9"/>
    <w:rsid w:val="00AC349E"/>
    <w:rsid w:val="00B628DE"/>
    <w:rsid w:val="00B75A2C"/>
    <w:rsid w:val="00B92DBF"/>
    <w:rsid w:val="00BC3414"/>
    <w:rsid w:val="00BD119F"/>
    <w:rsid w:val="00C73EA1"/>
    <w:rsid w:val="00C751D4"/>
    <w:rsid w:val="00CC4F77"/>
    <w:rsid w:val="00CD3CF6"/>
    <w:rsid w:val="00CD4915"/>
    <w:rsid w:val="00CE336D"/>
    <w:rsid w:val="00D106FF"/>
    <w:rsid w:val="00D158DA"/>
    <w:rsid w:val="00D626EB"/>
    <w:rsid w:val="00D92229"/>
    <w:rsid w:val="00DA4C63"/>
    <w:rsid w:val="00EC2DD3"/>
    <w:rsid w:val="00ED24C8"/>
    <w:rsid w:val="00ED6403"/>
    <w:rsid w:val="00F377E2"/>
    <w:rsid w:val="00F50748"/>
    <w:rsid w:val="00F72D02"/>
    <w:rsid w:val="00F91F58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94DD1"/>
    <w:rsid w:val="007F348C"/>
    <w:rsid w:val="0084448A"/>
    <w:rsid w:val="008D3FDF"/>
    <w:rsid w:val="00BA7369"/>
    <w:rsid w:val="00C46E91"/>
    <w:rsid w:val="00CB22DE"/>
    <w:rsid w:val="00CB459B"/>
    <w:rsid w:val="00D3177A"/>
    <w:rsid w:val="00DE7B91"/>
    <w:rsid w:val="00D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F086-60D9-6343-8549-1545EF7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Oklahoma Historical Figures</dc:title>
  <dc:subject/>
  <dc:creator>K20 Center</dc:creator>
  <cp:keywords/>
  <dc:description/>
  <cp:lastModifiedBy>Catalina Otalora</cp:lastModifiedBy>
  <cp:revision>5</cp:revision>
  <cp:lastPrinted>2022-06-14T22:26:00Z</cp:lastPrinted>
  <dcterms:created xsi:type="dcterms:W3CDTF">2020-07-14T19:08:00Z</dcterms:created>
  <dcterms:modified xsi:type="dcterms:W3CDTF">2022-06-14T22:26:00Z</dcterms:modified>
  <cp:category/>
</cp:coreProperties>
</file>