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4AE29" w14:textId="278A8B54" w:rsidR="003F3CCB" w:rsidRPr="00C42324" w:rsidRDefault="003F3CCB" w:rsidP="003F3CCB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0" w:name="_9zxi7sxa6mq6" w:colFirst="0" w:colLast="0"/>
      <w:bookmarkEnd w:id="0"/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t>ROMEO Y JULIETA extracto 1</w:t>
      </w:r>
    </w:p>
    <w:p w14:paraId="7778C616" w14:textId="77777777" w:rsidR="003F3CCB" w:rsidRPr="00C42324" w:rsidRDefault="003F3CCB" w:rsidP="003F3CCB">
      <w:pPr>
        <w:pStyle w:val="Heading2"/>
        <w:rPr>
          <w:lang w:val="es-CO"/>
        </w:rPr>
      </w:pPr>
      <w:bookmarkStart w:id="1" w:name="_a9b7b4a7hlib" w:colFirst="0" w:colLast="0"/>
      <w:bookmarkStart w:id="2" w:name="_kez85m5lqspm" w:colFirst="0" w:colLast="0"/>
      <w:bookmarkEnd w:id="1"/>
      <w:bookmarkEnd w:id="2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I, Escena I</w:t>
      </w:r>
    </w:p>
    <w:p w14:paraId="6F5443DC" w14:textId="77777777" w:rsidR="003F3CCB" w:rsidRPr="00C42324" w:rsidRDefault="003F3CCB" w:rsidP="003F3CCB">
      <w:pPr>
        <w:pStyle w:val="Heading3"/>
        <w:rPr>
          <w:lang w:val="es-CO"/>
        </w:rPr>
      </w:pPr>
      <w:bookmarkStart w:id="3" w:name="_gajnuxavekze" w:colFirst="0" w:colLast="0"/>
      <w:bookmarkEnd w:id="3"/>
      <w:r w:rsidRPr="00C42324">
        <w:rPr>
          <w:rFonts w:ascii="Calibri" w:eastAsia="Calibri" w:hAnsi="Calibri" w:cs="Calibri"/>
          <w:iCs/>
          <w:color w:val="3E5C61"/>
          <w:lang w:val="es-CO"/>
        </w:rPr>
        <w:t>Príncipe</w:t>
      </w:r>
    </w:p>
    <w:p w14:paraId="0EBC312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Súbditos rebeldes, enemigos de la paz, </w:t>
      </w:r>
    </w:p>
    <w:p w14:paraId="64B6841A" w14:textId="35FAE20D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Los profanadores de este acero manchado por los vecinos.</w:t>
      </w:r>
    </w:p>
    <w:p w14:paraId="48F6B89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¿No escucharán? ¡Qué! Hombres, bestias</w:t>
      </w:r>
    </w:p>
    <w:p w14:paraId="3C14E00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 apagan el fuego de su rabia perniciosa</w:t>
      </w:r>
    </w:p>
    <w:p w14:paraId="07E2946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Con fuentes púrpuras que salen de sus venas -- </w:t>
      </w:r>
    </w:p>
    <w:p w14:paraId="1A6502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 dolor de tortura, de esas manos ensangrentadas </w:t>
      </w:r>
    </w:p>
    <w:p w14:paraId="301AC77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Arrojen sus armas destempladas al suelo, </w:t>
      </w:r>
    </w:p>
    <w:p w14:paraId="0E6419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escuchen la sentencia de su conmovido príncipe. </w:t>
      </w:r>
    </w:p>
    <w:p w14:paraId="3144255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Tres peleas civiles, engendradas por una palabra al aire, </w:t>
      </w:r>
    </w:p>
    <w:p w14:paraId="1E595EF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ustedes, viejo Capuleto y Montesco, </w:t>
      </w:r>
    </w:p>
    <w:p w14:paraId="659BD8F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Han perturbado tres veces la tranquilidad de nuestras calles, </w:t>
      </w:r>
    </w:p>
    <w:p w14:paraId="26DFED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han hecho que los antiguos ciudadanos de Verona</w:t>
      </w:r>
    </w:p>
    <w:p w14:paraId="7796CE3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Arrojados por sus adornos graves, </w:t>
      </w:r>
    </w:p>
    <w:p w14:paraId="6F71E5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blandir viejos partisanos, en manos tan viejas, </w:t>
      </w:r>
    </w:p>
    <w:p w14:paraId="7F7B71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Enfadados con la paz, para separar su odio enfadado. </w:t>
      </w:r>
    </w:p>
    <w:p w14:paraId="3DBEDC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 alguna vez vuelven a perturbar nuestras calles, </w:t>
      </w:r>
    </w:p>
    <w:p w14:paraId="5E2F23D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Vuestras vidas pagarán el precio de la paz. </w:t>
      </w:r>
    </w:p>
    <w:p w14:paraId="517E55C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esta vez, todo el resto se aleja. </w:t>
      </w:r>
    </w:p>
    <w:p w14:paraId="76ADA45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Tú, Capuleto, irás conmigo; </w:t>
      </w:r>
    </w:p>
    <w:p w14:paraId="7E873AE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Montague, ven esta tarde, </w:t>
      </w:r>
    </w:p>
    <w:p w14:paraId="24ECB0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conocer nuestro mayor placer en este caso, </w:t>
      </w:r>
    </w:p>
    <w:p w14:paraId="2742AC3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 la vieja ciudad libre, nuestro lugar de juicio común. </w:t>
      </w:r>
    </w:p>
    <w:p w14:paraId="43D4E1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vez más, bajo pena de muerte, todos los hombres parten. </w:t>
      </w:r>
    </w:p>
    <w:p w14:paraId="58E4045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[Salen todos menos Montague, Lady Montague y Benvolio]</w:t>
      </w:r>
    </w:p>
    <w:p w14:paraId="3E8870A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13567CB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Montague </w:t>
      </w:r>
    </w:p>
    <w:p w14:paraId="77FBBF0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¿Quién puso en marcha esta antigua disputa?</w:t>
      </w:r>
    </w:p>
    <w:p w14:paraId="0FDCC9D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Habla, sobrino, ¿estabas cerca cuando empezó? </w:t>
      </w:r>
    </w:p>
    <w:p w14:paraId="2436E8B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9895D4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Benvolio </w:t>
      </w:r>
    </w:p>
    <w:p w14:paraId="55CC9FF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Aquí estaban los sirvientes de su adversario</w:t>
      </w:r>
    </w:p>
    <w:p w14:paraId="2620EC5E" w14:textId="5807F1D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tú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, lucha cercana antes de que me acerque; </w:t>
      </w:r>
    </w:p>
    <w:p w14:paraId="5818A9B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Los atraje para separarlos. En el instante vino</w:t>
      </w:r>
    </w:p>
    <w:p w14:paraId="45349E7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ardiente Tybalt, con su espada preparada, </w:t>
      </w:r>
    </w:p>
    <w:p w14:paraId="0EAFF6C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Lo cual, mientras respiraba desafiante a mis oídos, </w:t>
      </w:r>
    </w:p>
    <w:p w14:paraId="0F9BD97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Giró sobre su cabeza y cortó los vientos, </w:t>
      </w:r>
    </w:p>
    <w:p w14:paraId="68F2462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Que, sin que le doliera nada, le silbó en señal de desprecio. </w:t>
      </w:r>
    </w:p>
    <w:p w14:paraId="317B230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Mientras intercambiábamos empujones y golpes, </w:t>
      </w:r>
    </w:p>
    <w:p w14:paraId="5BFBDF5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Venían más y más, y luchaban en parte y en parte, </w:t>
      </w:r>
    </w:p>
    <w:p w14:paraId="68B3187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Hasta que llegó el príncipe, que separó ambas partes. </w:t>
      </w:r>
    </w:p>
    <w:p w14:paraId="39BE789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B2590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Lady Montague</w:t>
      </w:r>
    </w:p>
    <w:p w14:paraId="4B368E6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Oh, ¿dónde está Romeo? ¿Lo viste hoy? </w:t>
      </w:r>
    </w:p>
    <w:p w14:paraId="07029E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Me alegro de que no estuviera en esta refriega. </w:t>
      </w:r>
    </w:p>
    <w:p w14:paraId="0A838EB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407C0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Benvolio</w:t>
      </w:r>
    </w:p>
    <w:p w14:paraId="687B5D2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Señora, una hora antes del adorado sol</w:t>
      </w:r>
    </w:p>
    <w:p w14:paraId="5FB13FF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 asomó por la ventana dorada del este, </w:t>
      </w:r>
    </w:p>
    <w:p w14:paraId="2DEFB34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mente perturbada me llevó a caminar por el extranjero, </w:t>
      </w:r>
    </w:p>
    <w:p w14:paraId="5FBEA99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Donde, bajo la arboleda de sicomoros</w:t>
      </w:r>
    </w:p>
    <w:p w14:paraId="307D52D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se enraíza hacia el oeste desde este lado de la ciudad, </w:t>
      </w:r>
    </w:p>
    <w:p w14:paraId="52E09A9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Tan temprano caminando vi a tu hijo. </w:t>
      </w:r>
    </w:p>
    <w:p w14:paraId="0D965B9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Hacia él me dirigí, pero él se cuidó de mí</w:t>
      </w:r>
    </w:p>
    <w:p w14:paraId="5C4431B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se adentró en el escondite del bosque. </w:t>
      </w:r>
    </w:p>
    <w:p w14:paraId="3F349B2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Yo, midiendo sus afectos por los míos, </w:t>
      </w:r>
    </w:p>
    <w:p w14:paraId="603177F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Lo que entonces la mayoría buscó donde la mayoría no podría ser encontrada, </w:t>
      </w:r>
    </w:p>
    <w:p w14:paraId="64D52E0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Siendo uno de más por mi cansancio, </w:t>
      </w:r>
    </w:p>
    <w:p w14:paraId="6153ABD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Perseguir mi humor, no perseguir el suyo, </w:t>
      </w:r>
    </w:p>
    <w:p w14:paraId="61F352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de buena gana rehúyo a quien de buena gana huye de mí. </w:t>
      </w:r>
    </w:p>
    <w:p w14:paraId="4EB5E54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32A634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7C2FB6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D818A7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7DA98D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Por qué, tal es la transgresión del amor</w:t>
      </w:r>
    </w:p>
    <w:p w14:paraId="6CAB659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Las penas propias yacen pesadas en mi pecho, </w:t>
      </w:r>
    </w:p>
    <w:p w14:paraId="0665B89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 propagarás, para que te presionen</w:t>
      </w:r>
    </w:p>
    <w:p w14:paraId="07662A4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más de los tuyos. Este amor que has mostrado</w:t>
      </w:r>
    </w:p>
    <w:p w14:paraId="7570C7F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Añade más pena a la mía. </w:t>
      </w:r>
    </w:p>
    <w:p w14:paraId="02B38D2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amor es un humo hecho con el humo de los suspiros -- </w:t>
      </w:r>
    </w:p>
    <w:p w14:paraId="3D3B870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Ser purgado, un fuego que chispea en los ojos de los amantes; </w:t>
      </w:r>
    </w:p>
    <w:p w14:paraId="2FB7302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Siendo vejado, un mar alimentado con lágrimas de amantes. </w:t>
      </w:r>
    </w:p>
    <w:p w14:paraId="21BED2C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más es? Una locura de lo más discreta, </w:t>
      </w:r>
    </w:p>
    <w:p w14:paraId="30AA211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Una hiel asfixiante y un dulce conservador. </w:t>
      </w:r>
    </w:p>
    <w:p w14:paraId="09C4840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Adiós, mi primo. </w:t>
      </w:r>
    </w:p>
    <w:p w14:paraId="53094F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734A34E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Benvolio </w:t>
      </w:r>
    </w:p>
    <w:p w14:paraId="2969A8C0" w14:textId="42E41D3A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¡Suave! Iré con ellos; </w:t>
      </w:r>
    </w:p>
    <w:p w14:paraId="557B972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si me dejas así, me haces mal. </w:t>
      </w:r>
    </w:p>
    <w:p w14:paraId="016399D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512076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7FB1DD2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Tut, me he perdido; no estoy aquí. </w:t>
      </w:r>
    </w:p>
    <w:p w14:paraId="657DAF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Este no es Romeo, él es otro donde. </w:t>
      </w:r>
    </w:p>
    <w:p w14:paraId="21C78F9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FDBDD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Benvolio</w:t>
      </w:r>
    </w:p>
    <w:p w14:paraId="30C5F08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Dime, con tristeza, quién es a la que amas. </w:t>
      </w:r>
    </w:p>
    <w:p w14:paraId="34AA046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977993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7C3DBCD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¿Qué, debo gemir y contarte? </w:t>
      </w:r>
    </w:p>
    <w:p w14:paraId="6782EA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465AC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Benvolio </w:t>
      </w:r>
    </w:p>
    <w:p w14:paraId="6B9000DA" w14:textId="3651AFC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¡Gruño! Pues no. </w:t>
      </w:r>
    </w:p>
    <w:p w14:paraId="0E7DA7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tristemente, dime quién. </w:t>
      </w:r>
    </w:p>
    <w:p w14:paraId="0584410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DC023F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0F30232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 hombre enfermo, en la tristeza, hace su voluntad -- </w:t>
      </w:r>
    </w:p>
    <w:p w14:paraId="44C07A8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palabra mal empleada para alguien que está tan enfermo. </w:t>
      </w:r>
    </w:p>
    <w:p w14:paraId="2728BF0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 la tristeza, primo, sí amo a una mujer. </w:t>
      </w:r>
    </w:p>
    <w:p w14:paraId="71E679AB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4" w:name="_8040m1a421gl" w:colFirst="0" w:colLast="0"/>
      <w:bookmarkStart w:id="5" w:name="_ecu2vdeerlbe" w:colFirst="0" w:colLast="0"/>
      <w:bookmarkStart w:id="6" w:name="_1klcyxifl1qk" w:colFirst="0" w:colLast="0"/>
      <w:bookmarkStart w:id="7" w:name="_3lq0ih8bdtnv" w:colFirst="0" w:colLast="0"/>
      <w:bookmarkStart w:id="8" w:name="_jwy4w83tpbq" w:colFirst="0" w:colLast="0"/>
      <w:bookmarkStart w:id="9" w:name="_rfdp5gdj4e20" w:colFirst="0" w:colLast="0"/>
      <w:bookmarkStart w:id="10" w:name="_nrudwjdsr54z" w:colFirst="0" w:colLast="0"/>
      <w:bookmarkStart w:id="11" w:name="_wkq7lo11okiz" w:colFirst="0" w:colLast="0"/>
      <w:bookmarkStart w:id="12" w:name="_qyosw6sla08v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76E6BD9F" w14:textId="0815C965" w:rsidR="003F3CCB" w:rsidRPr="00C42324" w:rsidRDefault="003F3CCB" w:rsidP="003F3CCB">
      <w:pPr>
        <w:pStyle w:val="Title"/>
        <w:rPr>
          <w:rFonts w:ascii="Calibri" w:eastAsia="Calibri" w:hAnsi="Calibri" w:cs="Calibri"/>
          <w:i/>
          <w:color w:val="910D28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 Extracto 2</w:t>
      </w:r>
    </w:p>
    <w:p w14:paraId="249278C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13" w:name="_2l448ruk5m9o" w:colFirst="0" w:colLast="0"/>
      <w:bookmarkStart w:id="14" w:name="_a693f0yfd5cf" w:colFirst="0" w:colLast="0"/>
      <w:bookmarkEnd w:id="13"/>
      <w:bookmarkEnd w:id="14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I, Escena II</w:t>
      </w:r>
    </w:p>
    <w:p w14:paraId="222F715C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Capuleto </w:t>
      </w:r>
    </w:p>
    <w:p w14:paraId="111CA9D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demasiado pronto se casan los que se hacen tan pronto. </w:t>
      </w:r>
    </w:p>
    <w:p w14:paraId="13AB972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tierra se ha tragado todas mis esperanzas menos ella, </w:t>
      </w:r>
    </w:p>
    <w:p w14:paraId="38D1D5E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 la dama de la esperanza de mi tierra. </w:t>
      </w:r>
    </w:p>
    <w:p w14:paraId="6507137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Pero cortejadla, gentil París, conseguid su corazón;</w:t>
      </w:r>
    </w:p>
    <w:p w14:paraId="5B82D0A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voluntad para su consentimiento no es más que una parte. </w:t>
      </w:r>
    </w:p>
    <w:p w14:paraId="448BDD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Y, aceptó, dentro de su ámbito de elección</w:t>
      </w:r>
    </w:p>
    <w:p w14:paraId="44AD218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Miente mi consentimiento y justo según la voz. </w:t>
      </w:r>
    </w:p>
    <w:p w14:paraId="40EB38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Esta noche celebro una fiesta a la antigua usanza, </w:t>
      </w:r>
    </w:p>
    <w:p w14:paraId="1AE3F3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 la que he invitado a muchos huéspedes, </w:t>
      </w:r>
    </w:p>
    <w:p w14:paraId="36127C8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me encanta. Y tú entre la tienda, </w:t>
      </w:r>
    </w:p>
    <w:p w14:paraId="7E3F48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Uno más que bienvenido, hace mi número más. </w:t>
      </w:r>
    </w:p>
    <w:p w14:paraId="5CD844B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En mi pobre casa mira para contemplar esta noche</w:t>
      </w:r>
    </w:p>
    <w:p w14:paraId="6FD24BC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Estrellas que pisan la tierra y hacen que el cielo oscuro se ilumine. </w:t>
      </w:r>
    </w:p>
    <w:p w14:paraId="71B2A6F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Tal comodidad como sienten los jóvenes lujuriosos</w:t>
      </w:r>
    </w:p>
    <w:p w14:paraId="6DBCA4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Cuando el abril bien vestido en el talón</w:t>
      </w:r>
    </w:p>
    <w:p w14:paraId="791100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 las pisadas del invierno que cojean... incluso tal deleite</w:t>
      </w:r>
    </w:p>
    <w:p w14:paraId="1C4483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Entre frescos brotes femeninos, esta noche</w:t>
      </w:r>
    </w:p>
    <w:p w14:paraId="0B6EF7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Heredar en mi casa. Oír todo, ver todo, </w:t>
      </w:r>
    </w:p>
    <w:p w14:paraId="3B241A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como ella más cuyo mérito más será, </w:t>
      </w:r>
    </w:p>
    <w:p w14:paraId="731E791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en más vista, de muchas, la mía es una, </w:t>
      </w:r>
    </w:p>
    <w:p w14:paraId="73174E3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Puede estar en el número, aunque en la estimación ninguno. </w:t>
      </w:r>
    </w:p>
    <w:p w14:paraId="601FF03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Ven, acompáñame. </w:t>
      </w:r>
    </w:p>
    <w:p w14:paraId="44503B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[A Servant, dándole un papel]</w:t>
      </w:r>
    </w:p>
    <w:p w14:paraId="55126FE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Vamos, señor, camine por ahí</w:t>
      </w:r>
    </w:p>
    <w:p w14:paraId="3F5AC6C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 través de la bella Verona; encuentra a esas personas</w:t>
      </w:r>
    </w:p>
    <w:p w14:paraId="1887C6E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Cuyos nombres están escritos allí, y a ellos decir, </w:t>
      </w:r>
    </w:p>
    <w:p w14:paraId="2BE6A89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casa y la bienvenida en su estancia de placer. </w:t>
      </w:r>
    </w:p>
    <w:p w14:paraId="4ADEA1C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[Salen Capuleto y París]</w:t>
      </w:r>
    </w:p>
    <w:p w14:paraId="25FA3D4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15" w:name="_w0990f4ra7mt" w:colFirst="0" w:colLast="0"/>
      <w:bookmarkStart w:id="16" w:name="_if35cymdsvv7" w:colFirst="0" w:colLast="0"/>
      <w:bookmarkEnd w:id="15"/>
      <w:bookmarkEnd w:id="16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I, Escena IV</w:t>
      </w:r>
    </w:p>
    <w:p w14:paraId="0C0CDD3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648FC22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¿Es el amor algo tierno? Es demasiado duro, </w:t>
      </w:r>
    </w:p>
    <w:p w14:paraId="7A1821F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Demasiado rudo, demasiado bullicioso, y pincha como una espina. </w:t>
      </w:r>
    </w:p>
    <w:p w14:paraId="0ADBEBB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9154D94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br w:type="page"/>
      </w:r>
    </w:p>
    <w:p w14:paraId="31EF2719" w14:textId="46DBCB5B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lastRenderedPageBreak/>
        <w:t>Mercutio</w:t>
      </w:r>
    </w:p>
    <w:p w14:paraId="3EBBAC7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 el amor es duro contigo, sé duro con el amor; </w:t>
      </w:r>
    </w:p>
    <w:p w14:paraId="40D44EE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Pincha el amor por pinchar, y derriba el amor a golpes. </w:t>
      </w:r>
    </w:p>
    <w:p w14:paraId="2BE3256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Dame un estuche para poner mi visera. </w:t>
      </w:r>
    </w:p>
    <w:p w14:paraId="441E5FB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 visor para un visor -- lo que me importa </w:t>
      </w:r>
    </w:p>
    <w:p w14:paraId="5C4BE3DF" w14:textId="10DEBD73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Qué ojo curioso cita las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deformidades.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6671D8C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Aquí están las cejas de los escarabajos se ruborizarán por mí. </w:t>
      </w:r>
    </w:p>
    <w:p w14:paraId="3895F9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CA2A6D5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Benvolio</w:t>
      </w:r>
    </w:p>
    <w:p w14:paraId="36E7252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Ven, llama y entra, y no tardes en hacerlo, </w:t>
      </w:r>
    </w:p>
    <w:p w14:paraId="5C881E4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cada hombre se aferra a sus piernas. </w:t>
      </w:r>
    </w:p>
    <w:p w14:paraId="6CFD977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7A80FEF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6578391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antorcha para mí. Deja que los wantons, ligeros de corazón, </w:t>
      </w:r>
    </w:p>
    <w:p w14:paraId="5032E51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Cosquillas a los juncos sin sentido con sus tacos, </w:t>
      </w:r>
    </w:p>
    <w:p w14:paraId="4B8BBD5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soy proverbial con una frase del abuelo. </w:t>
      </w:r>
    </w:p>
    <w:p w14:paraId="4AEB4A2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Seré un candelero, y miraré; </w:t>
      </w:r>
    </w:p>
    <w:p w14:paraId="3F87D58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juego nunca fue tan justo, y he terminado. </w:t>
      </w:r>
    </w:p>
    <w:p w14:paraId="1F8C0C95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17" w:name="_s7awjqg2wn2o" w:colFirst="0" w:colLast="0"/>
      <w:bookmarkEnd w:id="17"/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072B2A24" w14:textId="27F00C98" w:rsidR="003F3CCB" w:rsidRPr="00C42324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</w:t>
      </w:r>
      <w:bookmarkStart w:id="18" w:name="_ykpzvtbuwtcz" w:colFirst="0" w:colLast="0"/>
      <w:bookmarkEnd w:id="18"/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t xml:space="preserve"> Extracto 3</w:t>
      </w:r>
    </w:p>
    <w:p w14:paraId="1DFC63C6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19" w:name="_7z76tmzwcio" w:colFirst="0" w:colLast="0"/>
      <w:bookmarkEnd w:id="19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II, Escena II</w:t>
      </w:r>
    </w:p>
    <w:p w14:paraId="768C5B59" w14:textId="77777777" w:rsidR="003F3CCB" w:rsidRPr="00C42324" w:rsidRDefault="003F3CCB" w:rsidP="003F3CCB">
      <w:pPr>
        <w:rPr>
          <w:lang w:val="es-CO"/>
        </w:rPr>
      </w:pPr>
    </w:p>
    <w:p w14:paraId="01995CE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[El huerto de Capuleto. Entra Romeo].</w:t>
      </w:r>
    </w:p>
    <w:p w14:paraId="738E79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BD0D904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5622437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 burla de las cicatrices que nunca sintieron una herida. </w:t>
      </w:r>
    </w:p>
    <w:p w14:paraId="7B843F3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[Romeo ve la luz que viene de una ventana superior]</w:t>
      </w:r>
    </w:p>
    <w:p w14:paraId="1B7935C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Pero, ¡suave! ¿Qué luz atraviesa aquella ventana? </w:t>
      </w:r>
    </w:p>
    <w:p w14:paraId="1410302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 el este, y Julieta es el sol. </w:t>
      </w:r>
    </w:p>
    <w:p w14:paraId="4C14892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Levántate, hermoso sol, y mata a la envidiosa luna, </w:t>
      </w:r>
    </w:p>
    <w:p w14:paraId="4ADFA65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ya está enferma y pálida de pena, </w:t>
      </w:r>
    </w:p>
    <w:p w14:paraId="00FC4DE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tú, su doncella, eres mucho más bella que ella. </w:t>
      </w:r>
    </w:p>
    <w:p w14:paraId="6A44DC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seas su criada, ya que es envidiosa. </w:t>
      </w:r>
    </w:p>
    <w:p w14:paraId="6ED953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 librea de vestal no es más que enfermiza y verde, </w:t>
      </w:r>
    </w:p>
    <w:p w14:paraId="2262D67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nadie más que los tontos lo llevan. Suelta amarras. </w:t>
      </w:r>
    </w:p>
    <w:p w14:paraId="44CB5B5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[Julieta aparece en la ventana]</w:t>
      </w:r>
    </w:p>
    <w:p w14:paraId="487C01F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¡Es mi dama, oh, es mi amor! </w:t>
      </w:r>
    </w:p>
    <w:p w14:paraId="5863D6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¡Oh, si supiera que lo es!</w:t>
      </w:r>
    </w:p>
    <w:p w14:paraId="0921B1C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Habla, pero no dice nada. ¿Qué pasa con eso? </w:t>
      </w:r>
    </w:p>
    <w:p w14:paraId="6CACE1C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 ojo habla; yo le responderé. </w:t>
      </w:r>
    </w:p>
    <w:p w14:paraId="3F5F412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Soy demasiado audaz, no es a mí a quien habla. </w:t>
      </w:r>
    </w:p>
    <w:p w14:paraId="44533A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Dos de las estrellas más bellas de todo el cielo, </w:t>
      </w:r>
    </w:p>
    <w:p w14:paraId="47F1751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Teniendo algún asunto, suplica a sus ojos</w:t>
      </w:r>
    </w:p>
    <w:p w14:paraId="1525E5A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centellear en sus esferas hasta que regresen. </w:t>
      </w:r>
    </w:p>
    <w:p w14:paraId="69E6DEA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¿Y si sus ojos estaban allí, en su cabeza? </w:t>
      </w:r>
    </w:p>
    <w:p w14:paraId="58F96B7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brillo de su mejilla avergonzaría a esas estrellas, </w:t>
      </w:r>
    </w:p>
    <w:p w14:paraId="739D6F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Como la luz del día a una lámpara. Sus ojos en el cielo</w:t>
      </w:r>
    </w:p>
    <w:p w14:paraId="79D234C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Que, a través de la región aérea, fluya tan brillante</w:t>
      </w:r>
    </w:p>
    <w:p w14:paraId="1040D7D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los pájaros canten y piensen que no es de noche. </w:t>
      </w:r>
    </w:p>
    <w:p w14:paraId="22A6446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Mira, cómo apoya su mejilla en su mano. </w:t>
      </w:r>
    </w:p>
    <w:p w14:paraId="5F9BEF3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Oh, si yo fuera un guante en esa mano, </w:t>
      </w:r>
    </w:p>
    <w:p w14:paraId="7C345D0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¡Que podría tocar esa mejilla! </w:t>
      </w:r>
    </w:p>
    <w:p w14:paraId="7FE2C0A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9055C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1DC4E1E3" w14:textId="26F63966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¡Ay de mí! </w:t>
      </w:r>
    </w:p>
    <w:p w14:paraId="251A7FA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4A020B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lastRenderedPageBreak/>
        <w:t>Romeo</w:t>
      </w:r>
    </w:p>
    <w:p w14:paraId="0E147177" w14:textId="49DDE25B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Ella habla. </w:t>
      </w:r>
    </w:p>
    <w:p w14:paraId="415199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Oh, habla de nuevo, ángel brillante, porque tú eres</w:t>
      </w:r>
    </w:p>
    <w:p w14:paraId="72730C3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Tan gloriosa esta noche, estando sobre mi cabeza, </w:t>
      </w:r>
    </w:p>
    <w:p w14:paraId="42A893B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Como un mensajero alado del cielo</w:t>
      </w:r>
    </w:p>
    <w:p w14:paraId="583899F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 los ojos blancos y maravillados</w:t>
      </w:r>
    </w:p>
    <w:p w14:paraId="0E769C0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 los mortales que vuelven a contemplarlo </w:t>
      </w:r>
    </w:p>
    <w:p w14:paraId="774D6EF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Cuando se pasea por las perezosas nubes que resoplan</w:t>
      </w:r>
    </w:p>
    <w:p w14:paraId="70A70E8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navega en el seno del aire. </w:t>
      </w:r>
    </w:p>
    <w:p w14:paraId="53E5941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96EBC47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783BE89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¡Oh, Romeo, Romeo! ¿Por qué eres Romeo? </w:t>
      </w:r>
    </w:p>
    <w:p w14:paraId="2D56B97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Niega a tu padre y rechaza tu nombre; </w:t>
      </w:r>
    </w:p>
    <w:p w14:paraId="7316683D" w14:textId="2D840000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O, si no quieres,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júrame,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mi amor, </w:t>
      </w:r>
    </w:p>
    <w:p w14:paraId="3DA9F41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ya no seré un Capuleto. </w:t>
      </w:r>
    </w:p>
    <w:p w14:paraId="3C05904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C7D2560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280F9A1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[¿Debo escuchar más, o debo hablar en este momento? </w:t>
      </w:r>
    </w:p>
    <w:p w14:paraId="7996F90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FDCAD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3FED832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es más que tu nombre el que es mi enemigo; </w:t>
      </w:r>
    </w:p>
    <w:p w14:paraId="15CC374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Eres tú mismo, aunque no seas un Montesco. </w:t>
      </w:r>
    </w:p>
    <w:p w14:paraId="56721BD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es Montague? No es ni mano, ni pie, </w:t>
      </w:r>
    </w:p>
    <w:p w14:paraId="72A256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Ni brazo, ni cara, ni ninguna otra parte </w:t>
      </w:r>
    </w:p>
    <w:p w14:paraId="58EAC3E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Pertenecer a un hombre. ¡Oh, sea otro nombre! </w:t>
      </w:r>
    </w:p>
    <w:p w14:paraId="416B807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hay en un nombre? Lo que llamamos una rosa, </w:t>
      </w:r>
    </w:p>
    <w:p w14:paraId="542C2A7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Con cualquier otro nombre, olería igual de dulce. </w:t>
      </w:r>
    </w:p>
    <w:p w14:paraId="3D673F1A" w14:textId="5C24941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Así que Romeo... si no se llamara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Romeo...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3CEC90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Conservar esa querida perfección que debe</w:t>
      </w:r>
    </w:p>
    <w:p w14:paraId="5A771A9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Sin ese título. Romeo, despide tu nombre, </w:t>
      </w:r>
    </w:p>
    <w:p w14:paraId="2643A8E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por ese nombre, que no es parte de ti, </w:t>
      </w:r>
    </w:p>
    <w:p w14:paraId="0CB2CF6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Tómalo todo yo. </w:t>
      </w:r>
    </w:p>
    <w:p w14:paraId="42CA779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C5A6392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62AACD13" w14:textId="3A7950D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[Te tomo la palabra. </w:t>
      </w:r>
    </w:p>
    <w:p w14:paraId="4D8A479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Llámame pero amor, y seré un nuevo bautizado; </w:t>
      </w:r>
    </w:p>
    <w:p w14:paraId="4CEA399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 partir de ahora nunca seré Romeo. </w:t>
      </w:r>
    </w:p>
    <w:p w14:paraId="50B00A6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C8B11BE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lastRenderedPageBreak/>
        <w:t>Julieta</w:t>
      </w:r>
    </w:p>
    <w:p w14:paraId="4E346C1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hombre eres tú que, así de noche, te has blindado? </w:t>
      </w:r>
    </w:p>
    <w:p w14:paraId="4C23351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¿Así que tropiezas con mi consejo? </w:t>
      </w:r>
    </w:p>
    <w:p w14:paraId="7DB8E74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98CAD63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64E483B5" w14:textId="15BDA1F5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Por un nombre</w:t>
      </w:r>
    </w:p>
    <w:p w14:paraId="2D9DA1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sé cómo decirte quién soy. </w:t>
      </w:r>
    </w:p>
    <w:p w14:paraId="1341EC0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nombre, querida santa, es odioso para mí, </w:t>
      </w:r>
    </w:p>
    <w:p w14:paraId="630989D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es un enemigo para ti. </w:t>
      </w:r>
    </w:p>
    <w:p w14:paraId="7FF9ABC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 lo hubiera escrito, rompería la palabra. </w:t>
      </w:r>
    </w:p>
    <w:p w14:paraId="28401E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ECEBA0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1BC2C94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Mis oídos aún no han bebido cien palabras</w:t>
      </w:r>
    </w:p>
    <w:p w14:paraId="1AB0678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 la expresión de esa lengua, sin embargo, conozco el sonido. </w:t>
      </w:r>
    </w:p>
    <w:p w14:paraId="7C7FC15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¿No eres tú un Romeo y un Montesco? </w:t>
      </w:r>
    </w:p>
    <w:p w14:paraId="4C28FBA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B4AEF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64D0773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2C7BAAB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para ser franco, y darlo de nuevo, </w:t>
      </w:r>
    </w:p>
    <w:p w14:paraId="1F5202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sin embargo, no deseo más que lo que tengo. </w:t>
      </w:r>
    </w:p>
    <w:p w14:paraId="283133E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generosidad es tan ilimitada como el mar, </w:t>
      </w:r>
    </w:p>
    <w:p w14:paraId="02A0EC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amor tan profundo; más te doy a ti, </w:t>
      </w:r>
    </w:p>
    <w:p w14:paraId="7299E9D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Los más que tengo para ambos son infinitos. </w:t>
      </w:r>
    </w:p>
    <w:p w14:paraId="15AC75F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[La enfermera llama dentro]</w:t>
      </w:r>
    </w:p>
    <w:p w14:paraId="14371AC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Oigo algún ruido dentro; ¡querido amor, adieu!</w:t>
      </w:r>
    </w:p>
    <w:p w14:paraId="210B93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[A la enfermera]</w:t>
      </w:r>
    </w:p>
    <w:p w14:paraId="5433A4D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Anon, ¡buena enfermera!</w:t>
      </w:r>
    </w:p>
    <w:p w14:paraId="5C4821C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[A Romeo]</w:t>
      </w:r>
    </w:p>
    <w:p w14:paraId="564590CF" w14:textId="06C7FAB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Dulce Montague, sé sincero. </w:t>
      </w:r>
    </w:p>
    <w:p w14:paraId="45D13F2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Quédate un poco y volveré. </w:t>
      </w:r>
    </w:p>
    <w:p w14:paraId="0770688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[Salida, arriba]</w:t>
      </w:r>
    </w:p>
    <w:p w14:paraId="7E65CC3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2585264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315D9C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¡Oh, bendita, bendita noche! Tengo miedo,</w:t>
      </w:r>
    </w:p>
    <w:p w14:paraId="6F40EA0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Siendo de noche, todo esto no es más que un sueño, </w:t>
      </w:r>
    </w:p>
    <w:p w14:paraId="4D558190" w14:textId="63C8CD55" w:rsidR="003F3CCB" w:rsidRPr="00C42324" w:rsidRDefault="003F3CCB" w:rsidP="003F3CCB">
      <w:pPr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Demasiado dulce para ser halagador</w:t>
      </w:r>
      <w:bookmarkStart w:id="20" w:name="_gv7nelgji9g8" w:colFirst="0" w:colLast="0"/>
      <w:bookmarkEnd w:id="20"/>
    </w:p>
    <w:p w14:paraId="4C5AA4C3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5463A391" w14:textId="0C23D2DC" w:rsidR="003F3CCB" w:rsidRPr="00C42324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 Extracto 4</w:t>
      </w:r>
    </w:p>
    <w:p w14:paraId="0AFD4D4E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21" w:name="_r8omg9ankov0" w:colFirst="0" w:colLast="0"/>
      <w:bookmarkEnd w:id="21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II, Escena III</w:t>
      </w:r>
    </w:p>
    <w:p w14:paraId="328B5CE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777491B" w14:textId="693C675D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[La celda de Fray Lorenzo. Entra Fray Lorenzo, con una cesta]</w:t>
      </w:r>
    </w:p>
    <w:p w14:paraId="263C66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624DBD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7F139BE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mañana de ojos grises sonríe a la noche ceñuda, </w:t>
      </w:r>
    </w:p>
    <w:p w14:paraId="2E4FE47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Acompañando a las nubes del este con rayos de luz; </w:t>
      </w:r>
    </w:p>
    <w:p w14:paraId="49FCD8C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la oscuridad moteada, como un borracho, se tambalea</w:t>
      </w:r>
    </w:p>
    <w:p w14:paraId="0415874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Desde el camino del día y las ruedas ardientes de Titán.</w:t>
      </w:r>
    </w:p>
    <w:p w14:paraId="48F2F2E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Ahora, antes de que el sol avance su ojo ardiente, </w:t>
      </w:r>
    </w:p>
    <w:p w14:paraId="2B5E42E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día para alegrar y el húmedo rocío de la noche para secar, </w:t>
      </w:r>
    </w:p>
    <w:p w14:paraId="5A39FC8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Debo llenar esta jaula de mimbre nuestra</w:t>
      </w:r>
    </w:p>
    <w:p w14:paraId="7D9981A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Con maleza y flores preciosas. </w:t>
      </w:r>
    </w:p>
    <w:p w14:paraId="050F25B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tierra, que es la madre de la naturaleza, es su tumba; </w:t>
      </w:r>
    </w:p>
    <w:p w14:paraId="31263BF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Lo que es su tumba, es su vientre. </w:t>
      </w:r>
    </w:p>
    <w:p w14:paraId="22D82B5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A032E39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22" w:name="_z4m9vsi93tol" w:colFirst="0" w:colLast="0"/>
      <w:bookmarkEnd w:id="22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II, Escena XI</w:t>
      </w:r>
    </w:p>
    <w:p w14:paraId="4711327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79C935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Así sonríen los cielos a este acto sagrado, </w:t>
      </w:r>
    </w:p>
    <w:p w14:paraId="370DB3E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¡Que después de las horas con la pena no nos regañe!</w:t>
      </w:r>
    </w:p>
    <w:p w14:paraId="23BC110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0E5ADB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0645B7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Amén, amén. Pero venga lo que venga la pena, </w:t>
      </w:r>
    </w:p>
    <w:p w14:paraId="3BA7D13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No puede contrarrestar el intercambio de alegría</w:t>
      </w:r>
    </w:p>
    <w:p w14:paraId="301114D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Ese corto minuto me da en su vista. </w:t>
      </w:r>
    </w:p>
    <w:p w14:paraId="1A59FE2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hagas más que cerrar nuestras manos con palabras santas, </w:t>
      </w:r>
    </w:p>
    <w:p w14:paraId="0978344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Entonces la muerte devoradora de amor hace lo que se atreve; </w:t>
      </w:r>
    </w:p>
    <w:p w14:paraId="63794E6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Basta con que la llame mía. </w:t>
      </w:r>
    </w:p>
    <w:p w14:paraId="3FC2508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1C9886AA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2272FB0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Estas violentas delicias tienen violentos finales</w:t>
      </w:r>
    </w:p>
    <w:p w14:paraId="301427A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Y, en su triunfo, mueren; como el fuego y la pólvora</w:t>
      </w:r>
    </w:p>
    <w:p w14:paraId="10415C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Que, mientras se besan, se consumen. La miel más dulce</w:t>
      </w:r>
    </w:p>
    <w:p w14:paraId="368B39B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 repugnante en su propia exquisitez,</w:t>
      </w:r>
    </w:p>
    <w:p w14:paraId="1633232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en el sabor confunde el apetito. </w:t>
      </w:r>
    </w:p>
    <w:p w14:paraId="42D7CBE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lo tanto, ama con moderación; el amor largo lo hace. </w:t>
      </w:r>
    </w:p>
    <w:p w14:paraId="6BB5729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Demasiado rápido llega tan tarde como demasiado lento. </w:t>
      </w:r>
    </w:p>
    <w:p w14:paraId="2AFA14B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[Entra Julieta]</w:t>
      </w:r>
    </w:p>
    <w:p w14:paraId="56F9DF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Aquí viene la dama: Oh, tan ligera de pies</w:t>
      </w:r>
    </w:p>
    <w:p w14:paraId="4AFDAA8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Nunca se desgastará el pedernal eterno. </w:t>
      </w:r>
    </w:p>
    <w:p w14:paraId="0084950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Un amante puede recorrer la telaraña</w:t>
      </w:r>
    </w:p>
    <w:p w14:paraId="7956E58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se mueve al ralentí en el aire del verano sin sentido, </w:t>
      </w:r>
    </w:p>
    <w:p w14:paraId="15B0ECD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sin embargo no cae; tan ligera es la vanidad. </w:t>
      </w:r>
    </w:p>
    <w:p w14:paraId="3F7A2C4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D0065A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234949D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Bueno incluso para mi fantasmal confesor. </w:t>
      </w:r>
    </w:p>
    <w:p w14:paraId="4DA23BC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3DB50F9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6FBE55F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Romeo te lo agradecerá, hija, por los dos. </w:t>
      </w:r>
    </w:p>
    <w:p w14:paraId="73F3F78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16D10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001639D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Tanto a él, sino es su agradecimiento demasiado. </w:t>
      </w:r>
    </w:p>
    <w:p w14:paraId="6FB633B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BEBC7CF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5F5D11E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Ah, Julieta, si la medida de tu alegría</w:t>
      </w:r>
    </w:p>
    <w:p w14:paraId="1084FC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Ser amontonados como los míos, y que sean más hábiles</w:t>
      </w:r>
    </w:p>
    <w:p w14:paraId="58E8BFE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Para blasonar, entonces endulza con tu aliento</w:t>
      </w:r>
    </w:p>
    <w:p w14:paraId="7417FC8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Este aire vecino, y que la rica lengua de la música</w:t>
      </w:r>
    </w:p>
    <w:p w14:paraId="573EC20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Despliega la felicidad imaginada que ambos </w:t>
      </w:r>
    </w:p>
    <w:p w14:paraId="1DA7107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Recibe en cualquiera por este querido encuentro</w:t>
      </w:r>
    </w:p>
    <w:p w14:paraId="2D2F71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507EA04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23" w:name="_hgiga5eqwz4t" w:colFirst="0" w:colLast="0"/>
      <w:bookmarkEnd w:id="23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III, Escena I</w:t>
      </w:r>
    </w:p>
    <w:p w14:paraId="0BA971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7E8155D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2C7FCC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Mercutio</w:t>
      </w:r>
    </w:p>
    <w:p w14:paraId="0D39B4D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No, si hubiera dos, no tendríamos ninguno en breve, </w:t>
      </w:r>
    </w:p>
    <w:p w14:paraId="79DA6AD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Porque uno mataría al otro. ¡Tú! ¿Por qué?, vas a disputar</w:t>
      </w:r>
    </w:p>
    <w:p w14:paraId="4B4103A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un hombre que tenga un pelo más, o un pelo menos, en su</w:t>
      </w:r>
    </w:p>
    <w:p w14:paraId="183535B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Barba, que tú tienes. Te pelearás con un hombre por</w:t>
      </w:r>
    </w:p>
    <w:p w14:paraId="4C5B965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Romper nueces, sin tener otra razón que la de</w:t>
      </w:r>
    </w:p>
    <w:p w14:paraId="70A332B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Ojos color avellana. ¿Qué ojo, sino un ojo así, espiaría</w:t>
      </w:r>
    </w:p>
    <w:p w14:paraId="3FDC74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¿Una disputa de este tipo? Tu cabeza está tan llena de disputas como un </w:t>
      </w:r>
    </w:p>
    <w:p w14:paraId="07791DC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El huevo está lleno de carne, y sin embargo tu cabeza ha sido golpeada</w:t>
      </w:r>
    </w:p>
    <w:p w14:paraId="4C77740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un huevo para discutir. Has </w:t>
      </w:r>
    </w:p>
    <w:p w14:paraId="1DAB984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Discutido con un hombre por toser en la calle, </w:t>
      </w:r>
    </w:p>
    <w:p w14:paraId="5AFE6E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ha despertado a tu perro que se ha acostado </w:t>
      </w:r>
    </w:p>
    <w:p w14:paraId="6DDB7AB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Dormido al sol. ¿No te caíste con un</w:t>
      </w:r>
    </w:p>
    <w:p w14:paraId="18005F8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Sastre para llevar su nuevo jubón antes de Pascua? </w:t>
      </w:r>
    </w:p>
    <w:p w14:paraId="615E9BB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otro, por atar sus zapatos nuevos con las viejas</w:t>
      </w:r>
    </w:p>
    <w:p w14:paraId="05894A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Cintas? ¡Y aún así me instruyes que dispute!</w:t>
      </w:r>
    </w:p>
    <w:p w14:paraId="7EF3242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0BE423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2DFECFE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379E8C5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16E394F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Ánimo, hombre; el daño no puede ser mucho. </w:t>
      </w:r>
    </w:p>
    <w:p w14:paraId="33D6F24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81904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Mercutio</w:t>
      </w:r>
    </w:p>
    <w:p w14:paraId="52CBAEC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No, no es tan profundo como un pozo, ni tan ancho como la puerta de una iglesia;</w:t>
      </w:r>
    </w:p>
    <w:p w14:paraId="6AFBDDD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es suficiente, servirá. Pregunta por mí mañana, </w:t>
      </w:r>
    </w:p>
    <w:p w14:paraId="5B7A054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me encontrarás como un hombre grave. Estoy salpicado,</w:t>
      </w:r>
    </w:p>
    <w:p w14:paraId="732A3B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Lo garantizo, por este mundo. ¡Una plaga para sus dos casas!</w:t>
      </w:r>
    </w:p>
    <w:p w14:paraId="3635D5D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'Zounds, un perro, una rata, un ratón, un gato, para arañar a un hombre</w:t>
      </w:r>
    </w:p>
    <w:p w14:paraId="4A59FA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la muerte. Un fanfarrón, un pícaro, un villano, que lucha por </w:t>
      </w:r>
    </w:p>
    <w:p w14:paraId="78F4153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¡El libro de la aritmética! ¿Por qué demonios te metiste entre</w:t>
      </w:r>
    </w:p>
    <w:p w14:paraId="46DFF8C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Nosotros? Estaba herido bajo tu brazo. </w:t>
      </w:r>
    </w:p>
    <w:p w14:paraId="195739D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251CCC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4" w:name="_yb8ac8efswna" w:colFirst="0" w:colLast="0"/>
      <w:bookmarkEnd w:id="24"/>
    </w:p>
    <w:p w14:paraId="57291367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5" w:name="_wq83eafohmai" w:colFirst="0" w:colLast="0"/>
      <w:bookmarkEnd w:id="25"/>
    </w:p>
    <w:p w14:paraId="5DDA49F5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6" w:name="_rmq6w5t7eu1m" w:colFirst="0" w:colLast="0"/>
      <w:bookmarkEnd w:id="26"/>
    </w:p>
    <w:p w14:paraId="1A54194B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7" w:name="_hvelifaeswcd" w:colFirst="0" w:colLast="0"/>
      <w:bookmarkEnd w:id="27"/>
    </w:p>
    <w:p w14:paraId="275B0B3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8" w:name="_9s0so7cfb2lx" w:colFirst="0" w:colLast="0"/>
      <w:bookmarkEnd w:id="28"/>
    </w:p>
    <w:p w14:paraId="6AC93270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9" w:name="_xw7x8l8k5y0d" w:colFirst="0" w:colLast="0"/>
      <w:bookmarkEnd w:id="29"/>
    </w:p>
    <w:p w14:paraId="43A0D225" w14:textId="77777777" w:rsidR="003F3CCB" w:rsidRPr="00C42324" w:rsidRDefault="003F3CCB" w:rsidP="003F3CCB">
      <w:pPr>
        <w:rPr>
          <w:lang w:val="es-CO"/>
        </w:rPr>
      </w:pPr>
    </w:p>
    <w:p w14:paraId="2A592811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30" w:name="_5us5e6acpzwh" w:colFirst="0" w:colLast="0"/>
      <w:bookmarkStart w:id="31" w:name="_de8brhbh19ca" w:colFirst="0" w:colLast="0"/>
      <w:bookmarkEnd w:id="30"/>
      <w:bookmarkEnd w:id="31"/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1D65BAB6" w14:textId="55AA43C2" w:rsidR="003F3CCB" w:rsidRPr="00C42324" w:rsidRDefault="003F3CCB" w:rsidP="003F3CCB">
      <w:pPr>
        <w:pStyle w:val="Title"/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</w:t>
      </w:r>
      <w:bookmarkStart w:id="32" w:name="_1womvqkpam1j" w:colFirst="0" w:colLast="0"/>
      <w:bookmarkEnd w:id="32"/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t xml:space="preserve"> Extracto 5</w:t>
      </w:r>
    </w:p>
    <w:p w14:paraId="62B899D4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33" w:name="_t5fzgyra0701" w:colFirst="0" w:colLast="0"/>
      <w:bookmarkEnd w:id="33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III, Escena II</w:t>
      </w:r>
    </w:p>
    <w:p w14:paraId="5EF23F5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E73F67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[...] </w:t>
      </w:r>
    </w:p>
    <w:p w14:paraId="638845E6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7DEE78F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¿Debo hablar mal del que es mi marido? </w:t>
      </w:r>
    </w:p>
    <w:p w14:paraId="40A2C7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Ah, pobre señor mío, qué lengua suavizará tu nombre, </w:t>
      </w:r>
    </w:p>
    <w:p w14:paraId="3FC9E05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¿Cuando yo, tu esposa de tres horas, la he destrozado? </w:t>
      </w:r>
    </w:p>
    <w:p w14:paraId="3EB03C7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¿Pero por qué, villano, mataste a mi primo?</w:t>
      </w:r>
    </w:p>
    <w:p w14:paraId="0A0CEA1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Ese primo villano habría matado a mi marido. </w:t>
      </w:r>
    </w:p>
    <w:p w14:paraId="2C7E338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Vuelve, lágrimas tontas, vuelve a tu primavera natal; </w:t>
      </w:r>
    </w:p>
    <w:p w14:paraId="008C79F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Sus gotas tributarias pertenecen a la desdicha, </w:t>
      </w:r>
    </w:p>
    <w:p w14:paraId="282FFF7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tú, equivocándote, ofreces a la alegría. </w:t>
      </w:r>
    </w:p>
    <w:p w14:paraId="5467CF3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marido vive, que Tybalt habría matado; </w:t>
      </w:r>
    </w:p>
    <w:p w14:paraId="2D867B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Tybalt está muerto, eso habría matado a mi marido. </w:t>
      </w:r>
    </w:p>
    <w:p w14:paraId="1B3D4E0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Todo esto es comodidad. ¿Por qué lloro entonces? </w:t>
      </w:r>
    </w:p>
    <w:p w14:paraId="19E6F23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Alguna palabra hubo, peor que la muerte de Tybalt, </w:t>
      </w:r>
    </w:p>
    <w:p w14:paraId="4BE68D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Eso me mató. Me gustaría olvidarlo, </w:t>
      </w:r>
    </w:p>
    <w:p w14:paraId="66C7D01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O, presiona a mi memoria, </w:t>
      </w:r>
    </w:p>
    <w:p w14:paraId="1A85D0C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hechos culpables condenados a las mentes de los pecadores: </w:t>
      </w:r>
    </w:p>
    <w:p w14:paraId="1AA729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“Tybalt está muerto, y Romeo desterrado</w:t>
      </w:r>
    </w:p>
    <w:p w14:paraId="19EC16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Ese “desterrado”, esa única palabra “desterrado” </w:t>
      </w:r>
    </w:p>
    <w:p w14:paraId="112274E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Ha matado a diez mil Tybalts. La muerte de Tybalt</w:t>
      </w:r>
    </w:p>
    <w:p w14:paraId="71EBA59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Ya era suficiente con que hubiera terminado ahí;</w:t>
      </w:r>
    </w:p>
    <w:p w14:paraId="783BC2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 si la desdicha agria se deleita en la camaradería, </w:t>
      </w:r>
    </w:p>
    <w:p w14:paraId="279641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necesariamente se clasificará con otras penas,</w:t>
      </w:r>
    </w:p>
    <w:p w14:paraId="4A6CC0E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¿Por qué no siguió, cuando dijo “Tybalt está muerto”</w:t>
      </w:r>
    </w:p>
    <w:p w14:paraId="4931052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‘Tu padre’ o ‘tu madre’, no ambos, </w:t>
      </w:r>
    </w:p>
    <w:p w14:paraId="78A0967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lamentaciones modernas podrían haber conmovido? </w:t>
      </w:r>
    </w:p>
    <w:p w14:paraId="43B859F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con un retroceso tras la muerte de Tybalt: </w:t>
      </w:r>
    </w:p>
    <w:p w14:paraId="126169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Romeo está “desterrado”, por decir esa palabra, </w:t>
      </w:r>
    </w:p>
    <w:p w14:paraId="3E1FC3C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 padre, madre, Tybalt, Romeo, Julieta,</w:t>
      </w:r>
    </w:p>
    <w:p w14:paraId="63A5758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Todos asesinados, todos muertos - Romeo es “desterrado”. </w:t>
      </w:r>
    </w:p>
    <w:p w14:paraId="5D9B125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hay fin, ni límite, ni medida, ni frontera, </w:t>
      </w:r>
    </w:p>
    <w:p w14:paraId="211B59F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 esa palabra está la muerte; no hay palabras que puedan sonar a esa aflicción. </w:t>
      </w:r>
    </w:p>
    <w:p w14:paraId="315721B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¿Dónde está mi padre, y mi madre, enfermera? </w:t>
      </w:r>
    </w:p>
    <w:p w14:paraId="0CA6CAD5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34" w:name="_cdjxks3hxlx4" w:colFirst="0" w:colLast="0"/>
      <w:bookmarkStart w:id="35" w:name="_mgkct5q2h48s" w:colFirst="0" w:colLast="0"/>
      <w:bookmarkEnd w:id="34"/>
      <w:bookmarkEnd w:id="35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lastRenderedPageBreak/>
        <w:t>Acto III, Escena III</w:t>
      </w:r>
    </w:p>
    <w:p w14:paraId="75C00BD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394303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470AB5D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0EE458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4FEF33A0" w14:textId="537BACD9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Sostén tu mano desesperada. </w:t>
      </w:r>
    </w:p>
    <w:p w14:paraId="269C4F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¿Eres un hombre? Tu forma grita que eres. </w:t>
      </w:r>
    </w:p>
    <w:p w14:paraId="5597472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Tus lágrimas son femeninas; tus actos salvajes denotan</w:t>
      </w:r>
    </w:p>
    <w:p w14:paraId="27922F3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furia irracional de una bestia. </w:t>
      </w:r>
    </w:p>
    <w:p w14:paraId="2E2913D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Mujer indecorosa en un hombre aparente, </w:t>
      </w:r>
    </w:p>
    <w:p w14:paraId="78EBCD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bestia mal parecida en la apariencia de ambos. </w:t>
      </w:r>
    </w:p>
    <w:p w14:paraId="09353ED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Me has sorprendido. Por mi santa orden, </w:t>
      </w:r>
    </w:p>
    <w:p w14:paraId="5AB7BE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Pensé que tu disposición era más templada. </w:t>
      </w:r>
    </w:p>
    <w:p w14:paraId="5625671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¿Has matado a Tybalt? Te matarás a ti mismo,</w:t>
      </w:r>
    </w:p>
    <w:p w14:paraId="73F1A08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mata a tu dama que en ellos vive, </w:t>
      </w:r>
    </w:p>
    <w:p w14:paraId="17A7F81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¿Haciendo el maldito odio sobre ti mismo?</w:t>
      </w:r>
    </w:p>
    <w:p w14:paraId="21E65CA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¿Por qué te quejas de tu nacimiento, del cielo y de la tierra? </w:t>
      </w:r>
    </w:p>
    <w:p w14:paraId="1D7D76F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Desde el nacimiento y el cielo y la tierra, los tres se encuentran</w:t>
      </w:r>
    </w:p>
    <w:p w14:paraId="714ABF9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 ti de una vez, que de una vez perderías. </w:t>
      </w:r>
    </w:p>
    <w:p w14:paraId="5BA420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Fie, fie, tú avergüenzas tu forma, tu amor, tu ingenio, </w:t>
      </w:r>
    </w:p>
    <w:p w14:paraId="4290ED1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Que, como un usurero, abunda en todo, </w:t>
      </w:r>
    </w:p>
    <w:p w14:paraId="4CE5150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no usas ninguno en ese verdadero uso</w:t>
      </w:r>
    </w:p>
    <w:p w14:paraId="0B6571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debería amar tu forma, tu amor, tu ingenio. </w:t>
      </w:r>
    </w:p>
    <w:p w14:paraId="4DB8B8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 noble forma no es más que una forma de cera, </w:t>
      </w:r>
    </w:p>
    <w:p w14:paraId="428B917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Desviándose del valor de un hombre; </w:t>
      </w:r>
    </w:p>
    <w:p w14:paraId="7F58898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 querido amor no juró más que un perjurio vacío, </w:t>
      </w:r>
    </w:p>
    <w:p w14:paraId="02A1C1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Matando ese amor que has jurado cuidar. </w:t>
      </w:r>
    </w:p>
    <w:p w14:paraId="129134B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 ingenio, ese ornamento para moldear y amar, </w:t>
      </w:r>
    </w:p>
    <w:p w14:paraId="67A022E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Desfigurado en la conducta de ambos, </w:t>
      </w:r>
    </w:p>
    <w:p w14:paraId="0567E14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la pólvora en el frasco de un soldado sin experiencia, </w:t>
      </w:r>
    </w:p>
    <w:p w14:paraId="7D39D66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 incendia por tu propia ignorancia, </w:t>
      </w:r>
    </w:p>
    <w:p w14:paraId="2EE2179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tú desmembrado con tu propia defensa. </w:t>
      </w:r>
    </w:p>
    <w:p w14:paraId="32AEBE5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¡Qué, despierta, hombre! Tu Julieta está viva, </w:t>
      </w:r>
    </w:p>
    <w:p w14:paraId="74C9C17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cuya querida causa has muerto hace poco: </w:t>
      </w:r>
    </w:p>
    <w:p w14:paraId="7B0FB73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Allí eres feliz. Tybalt te mataría, </w:t>
      </w:r>
    </w:p>
    <w:p w14:paraId="24F5843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tú mataste a Tybalt: ahí también eres feliz. </w:t>
      </w:r>
    </w:p>
    <w:p w14:paraId="79DEF35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La ley que amenazaba con la muerte se convierte en tu amiga</w:t>
      </w:r>
    </w:p>
    <w:p w14:paraId="792A795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lo convierte en exilio: allí eres feliz. </w:t>
      </w:r>
    </w:p>
    <w:p w14:paraId="6D7E00E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Un paquete de bendiciones se enciende en tu espalda, </w:t>
      </w:r>
    </w:p>
    <w:p w14:paraId="15F599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felicidad te corteja en su mejor arreglo; </w:t>
      </w:r>
    </w:p>
    <w:p w14:paraId="0A07E54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Pero, como una moza maleducada y huraña, </w:t>
      </w:r>
    </w:p>
    <w:p w14:paraId="6BF3FD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Pones mala cara a tu fortuna y a tu amor. </w:t>
      </w:r>
    </w:p>
    <w:p w14:paraId="0A40E71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Ten cuidado, ten cuidado, porque los tales mueren miserablemente. </w:t>
      </w:r>
    </w:p>
    <w:p w14:paraId="76EF57A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Ve, llévate a tu amor como fue decretado, </w:t>
      </w:r>
    </w:p>
    <w:p w14:paraId="570318E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Sube a su recámara, y entonces consuélala. </w:t>
      </w:r>
    </w:p>
    <w:p w14:paraId="2CE04C3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mira, no te quedes hasta que el reloj esté listo, </w:t>
      </w:r>
    </w:p>
    <w:p w14:paraId="33D78C3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entonces no puedes pasar a Mantua, </w:t>
      </w:r>
    </w:p>
    <w:p w14:paraId="6F2B6F2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Donde vivirás, hasta que encontremos un momento</w:t>
      </w:r>
    </w:p>
    <w:p w14:paraId="7053FC1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que tu matrimonio arda, reconcilia a tus amigos, </w:t>
      </w:r>
    </w:p>
    <w:p w14:paraId="60FADE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Pide perdón al príncipe, y llámale de nuevo</w:t>
      </w:r>
    </w:p>
    <w:p w14:paraId="1341BC8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una alegría veinte mil veces mayor</w:t>
      </w:r>
    </w:p>
    <w:p w14:paraId="5BEA7C6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 saliste a lamentarte.</w:t>
      </w:r>
    </w:p>
    <w:p w14:paraId="4DB2804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Ve antes, enfermera, encomiéndame a tu señora</w:t>
      </w:r>
    </w:p>
    <w:p w14:paraId="53F1463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le pidió que apresurara a toda la casa a acostarse, </w:t>
      </w:r>
    </w:p>
    <w:p w14:paraId="6A1EAA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la pesada pena los hace aptos para. </w:t>
      </w:r>
    </w:p>
    <w:p w14:paraId="357D15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Romeo viene. </w:t>
      </w:r>
    </w:p>
    <w:p w14:paraId="1AB388E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497970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688C4B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7EFD26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668D57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ED1709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89D3400" w14:textId="590E191C" w:rsidR="0036040A" w:rsidRPr="00C42324" w:rsidRDefault="0036040A" w:rsidP="003F3CCB">
      <w:pPr>
        <w:rPr>
          <w:lang w:val="es-CO"/>
        </w:rPr>
      </w:pPr>
    </w:p>
    <w:sectPr w:rsidR="0036040A" w:rsidRPr="00C4232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90D2" w14:textId="77777777" w:rsidR="00C66373" w:rsidRDefault="00C66373" w:rsidP="00293785">
      <w:pPr>
        <w:spacing w:line="240" w:lineRule="auto"/>
      </w:pPr>
      <w:r>
        <w:separator/>
      </w:r>
    </w:p>
  </w:endnote>
  <w:endnote w:type="continuationSeparator" w:id="0">
    <w:p w14:paraId="250EDCC6" w14:textId="77777777" w:rsidR="00C66373" w:rsidRDefault="00C66373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3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7576E5" wp14:editId="705F15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34FD" w14:textId="6E9405FD" w:rsidR="00293785" w:rsidRDefault="00C423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D9BDEF111C43D69BA7E0AC5CF8D7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6373">
                                <w:rPr>
                                  <w:bCs/>
                                  <w:lang w:val="es"/>
                                </w:rPr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57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A534FD" w14:textId="6E9405FD" w:rsidR="00293785" w:rsidRDefault="00C6637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D9BDEF111C43D69BA7E0AC5CF8D7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AD2F3AC" wp14:editId="59DABD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0063" w14:textId="77777777" w:rsidR="00C66373" w:rsidRDefault="00C66373" w:rsidP="00293785">
      <w:pPr>
        <w:spacing w:line="240" w:lineRule="auto"/>
      </w:pPr>
      <w:r>
        <w:separator/>
      </w:r>
    </w:p>
  </w:footnote>
  <w:footnote w:type="continuationSeparator" w:id="0">
    <w:p w14:paraId="1526F296" w14:textId="77777777" w:rsidR="00C66373" w:rsidRDefault="00C66373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0537">
    <w:abstractNumId w:val="6"/>
  </w:num>
  <w:num w:numId="2" w16cid:durableId="891499329">
    <w:abstractNumId w:val="7"/>
  </w:num>
  <w:num w:numId="3" w16cid:durableId="1465731494">
    <w:abstractNumId w:val="0"/>
  </w:num>
  <w:num w:numId="4" w16cid:durableId="789517247">
    <w:abstractNumId w:val="2"/>
  </w:num>
  <w:num w:numId="5" w16cid:durableId="1132863077">
    <w:abstractNumId w:val="3"/>
  </w:num>
  <w:num w:numId="6" w16cid:durableId="546186760">
    <w:abstractNumId w:val="5"/>
  </w:num>
  <w:num w:numId="7" w16cid:durableId="1278101525">
    <w:abstractNumId w:val="4"/>
  </w:num>
  <w:num w:numId="8" w16cid:durableId="1938902684">
    <w:abstractNumId w:val="8"/>
  </w:num>
  <w:num w:numId="9" w16cid:durableId="1990551277">
    <w:abstractNumId w:val="9"/>
  </w:num>
  <w:num w:numId="10" w16cid:durableId="377509471">
    <w:abstractNumId w:val="10"/>
  </w:num>
  <w:num w:numId="11" w16cid:durableId="87045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3CC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09E9"/>
    <w:rsid w:val="00B92DBF"/>
    <w:rsid w:val="00BD119F"/>
    <w:rsid w:val="00C42324"/>
    <w:rsid w:val="00C6637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177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93B20"/>
  <w15:docId w15:val="{52DB7F64-BFAB-4F68-BE19-C109DC8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F3C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D9BDEF111C43D69BA7E0AC5CF8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4AB-D7AE-4D85-A201-2509AF1BE821}"/>
      </w:docPartPr>
      <w:docPartBody>
        <w:p w:rsidR="000544D3" w:rsidRDefault="000C480D">
          <w:pPr>
            <w:pStyle w:val="10D9BDEF111C43D69BA7E0AC5CF8D7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D"/>
    <w:rsid w:val="000544D3"/>
    <w:rsid w:val="000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D9BDEF111C43D69BA7E0AC5CF8D7DF">
    <w:name w:val="10D9BDEF111C43D69BA7E0AC5CF8D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26</TotalTime>
  <Pages>14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Catalina Otalora</cp:lastModifiedBy>
  <cp:revision>3</cp:revision>
  <cp:lastPrinted>2016-07-14T14:08:00Z</cp:lastPrinted>
  <dcterms:created xsi:type="dcterms:W3CDTF">2020-06-29T16:26:00Z</dcterms:created>
  <dcterms:modified xsi:type="dcterms:W3CDTF">2022-06-08T21:59:00Z</dcterms:modified>
</cp:coreProperties>
</file>