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A02FA5D" w14:textId="56FE81A2" w:rsidR="00446C13" w:rsidRPr="001872E7" w:rsidRDefault="0058211C" w:rsidP="001872E7">
      <w:pPr>
        <w:pStyle w:val="Title"/>
      </w:pPr>
      <w:r>
        <w:t>Safety First Engineering Presentation Rubric: Physical Science</w:t>
      </w:r>
    </w:p>
    <w:tbl>
      <w:tblPr>
        <w:tblStyle w:val="TableGrid"/>
        <w:tblW w:w="12811" w:type="dxa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640"/>
        <w:gridCol w:w="2217"/>
        <w:gridCol w:w="2203"/>
        <w:gridCol w:w="2260"/>
        <w:gridCol w:w="2278"/>
        <w:gridCol w:w="2213"/>
      </w:tblGrid>
      <w:tr w:rsidR="0058211C" w14:paraId="60FC76E8" w14:textId="77777777" w:rsidTr="00E248E9">
        <w:trPr>
          <w:cantSplit/>
          <w:tblHeader/>
        </w:trPr>
        <w:tc>
          <w:tcPr>
            <w:tcW w:w="1512" w:type="dxa"/>
            <w:shd w:val="clear" w:color="auto" w:fill="3E5C61" w:themeFill="accent2"/>
          </w:tcPr>
          <w:p w14:paraId="51594278" w14:textId="6D6863C0" w:rsidR="0058211C" w:rsidRPr="0053328A" w:rsidRDefault="0058211C" w:rsidP="00DF2D52">
            <w:pPr>
              <w:pStyle w:val="TableColumnHeaders"/>
            </w:pPr>
            <w:r>
              <w:t>Criteria</w:t>
            </w:r>
          </w:p>
        </w:tc>
        <w:tc>
          <w:tcPr>
            <w:tcW w:w="11299" w:type="dxa"/>
            <w:gridSpan w:val="5"/>
            <w:shd w:val="clear" w:color="auto" w:fill="3E5C61" w:themeFill="accent2"/>
          </w:tcPr>
          <w:p w14:paraId="5EA0FC50" w14:textId="2CA3EF22" w:rsidR="0058211C" w:rsidRDefault="0058211C" w:rsidP="00DF2D52">
            <w:pPr>
              <w:pStyle w:val="TableColumnHeaders"/>
            </w:pPr>
            <w:r>
              <w:t>Ratings</w:t>
            </w:r>
          </w:p>
        </w:tc>
      </w:tr>
      <w:tr w:rsidR="0058211C" w14:paraId="2A38D68C" w14:textId="32217FF8" w:rsidTr="0058211C">
        <w:trPr>
          <w:cantSplit/>
          <w:tblHeader/>
        </w:trPr>
        <w:tc>
          <w:tcPr>
            <w:tcW w:w="1512" w:type="dxa"/>
            <w:shd w:val="clear" w:color="auto" w:fill="3E5C61" w:themeFill="accent2"/>
          </w:tcPr>
          <w:p w14:paraId="4A9B6A37" w14:textId="73F27FE1" w:rsidR="00125889" w:rsidRPr="0053328A" w:rsidRDefault="0058211C" w:rsidP="00DF2D52">
            <w:pPr>
              <w:pStyle w:val="TableColumnHeaders"/>
            </w:pPr>
            <w:r>
              <w:t>Description</w:t>
            </w:r>
          </w:p>
        </w:tc>
        <w:tc>
          <w:tcPr>
            <w:tcW w:w="2240" w:type="dxa"/>
            <w:shd w:val="clear" w:color="auto" w:fill="3E5C61" w:themeFill="accent2"/>
          </w:tcPr>
          <w:p w14:paraId="4746A941" w14:textId="568AFED4" w:rsidR="00125889" w:rsidRPr="0053328A" w:rsidRDefault="0058211C" w:rsidP="00DF2D52">
            <w:pPr>
              <w:pStyle w:val="TableColumnHeaders"/>
            </w:pPr>
            <w:r>
              <w:t>Exceeds</w:t>
            </w:r>
          </w:p>
        </w:tc>
        <w:tc>
          <w:tcPr>
            <w:tcW w:w="2231" w:type="dxa"/>
            <w:shd w:val="clear" w:color="auto" w:fill="3E5C61" w:themeFill="accent2"/>
          </w:tcPr>
          <w:p w14:paraId="7CD80451" w14:textId="2527C400" w:rsidR="00125889" w:rsidRPr="0053328A" w:rsidRDefault="0058211C" w:rsidP="00DF2D52">
            <w:pPr>
              <w:pStyle w:val="TableColumnHeaders"/>
            </w:pPr>
            <w:r>
              <w:t>Meets</w:t>
            </w:r>
          </w:p>
        </w:tc>
        <w:tc>
          <w:tcPr>
            <w:tcW w:w="2286" w:type="dxa"/>
            <w:shd w:val="clear" w:color="auto" w:fill="3E5C61" w:themeFill="accent2"/>
          </w:tcPr>
          <w:p w14:paraId="062A923D" w14:textId="746CFB59" w:rsidR="00125889" w:rsidRPr="0053328A" w:rsidRDefault="0058211C" w:rsidP="00DF2D52">
            <w:pPr>
              <w:pStyle w:val="TableColumnHeaders"/>
            </w:pPr>
            <w:r>
              <w:t>Approaching</w:t>
            </w:r>
          </w:p>
        </w:tc>
        <w:tc>
          <w:tcPr>
            <w:tcW w:w="2301" w:type="dxa"/>
            <w:shd w:val="clear" w:color="auto" w:fill="3E5C61" w:themeFill="accent2"/>
          </w:tcPr>
          <w:p w14:paraId="1C9B8363" w14:textId="247A0397" w:rsidR="00125889" w:rsidRPr="0053328A" w:rsidRDefault="0058211C" w:rsidP="00DF2D52">
            <w:pPr>
              <w:pStyle w:val="TableColumnHeaders"/>
            </w:pPr>
            <w:r>
              <w:t>Needs Improvement</w:t>
            </w:r>
          </w:p>
        </w:tc>
        <w:tc>
          <w:tcPr>
            <w:tcW w:w="2241" w:type="dxa"/>
            <w:shd w:val="clear" w:color="auto" w:fill="3E5C61" w:themeFill="accent2"/>
          </w:tcPr>
          <w:p w14:paraId="4A37139A" w14:textId="5EDDB073" w:rsidR="00125889" w:rsidRDefault="0058211C" w:rsidP="00DF2D52">
            <w:pPr>
              <w:pStyle w:val="TableColumnHeaders"/>
            </w:pPr>
            <w:r>
              <w:t>No Marks</w:t>
            </w:r>
          </w:p>
        </w:tc>
      </w:tr>
      <w:tr w:rsidR="0058211C" w14:paraId="1E63DEC2" w14:textId="3DF7D1DD" w:rsidTr="0058211C">
        <w:tc>
          <w:tcPr>
            <w:tcW w:w="1512" w:type="dxa"/>
          </w:tcPr>
          <w:p w14:paraId="618B8F06" w14:textId="6E241C41" w:rsidR="0058211C" w:rsidRPr="0057323B" w:rsidRDefault="0058211C" w:rsidP="0058211C">
            <w:pPr>
              <w:pStyle w:val="RowHeader"/>
              <w:rPr>
                <w:sz w:val="22"/>
              </w:rPr>
            </w:pPr>
            <w:r w:rsidRPr="0057323B">
              <w:rPr>
                <w:sz w:val="22"/>
              </w:rPr>
              <w:t>Introduction &amp; Summary</w:t>
            </w:r>
          </w:p>
        </w:tc>
        <w:tc>
          <w:tcPr>
            <w:tcW w:w="2240" w:type="dxa"/>
            <w:shd w:val="clear" w:color="auto" w:fill="auto"/>
          </w:tcPr>
          <w:p w14:paraId="41FAD509" w14:textId="08900A09" w:rsidR="0058211C" w:rsidRPr="0057323B" w:rsidRDefault="0058211C" w:rsidP="0058211C">
            <w:pPr>
              <w:pStyle w:val="TableBody"/>
              <w:rPr>
                <w:sz w:val="22"/>
              </w:rPr>
            </w:pPr>
            <w:r w:rsidRPr="0057323B">
              <w:rPr>
                <w:sz w:val="22"/>
              </w:rPr>
              <w:t>Introduction contains all aspects listed. All materials used are listed. All steps are easy to follow and in a logical sequence of ideas. A clear goal is stated.</w:t>
            </w:r>
          </w:p>
        </w:tc>
        <w:tc>
          <w:tcPr>
            <w:tcW w:w="2231" w:type="dxa"/>
            <w:shd w:val="clear" w:color="auto" w:fill="auto"/>
          </w:tcPr>
          <w:p w14:paraId="4ECB9DC6" w14:textId="18DD9F2A" w:rsidR="0058211C" w:rsidRPr="0057323B" w:rsidRDefault="0058211C" w:rsidP="0058211C">
            <w:pPr>
              <w:pStyle w:val="TableBody"/>
              <w:rPr>
                <w:sz w:val="22"/>
              </w:rPr>
            </w:pPr>
            <w:r w:rsidRPr="0057323B">
              <w:rPr>
                <w:sz w:val="22"/>
              </w:rPr>
              <w:t>Introduction contains all aspects listed. All materials used are listed. All steps are in order. A goal is stated.</w:t>
            </w:r>
          </w:p>
        </w:tc>
        <w:tc>
          <w:tcPr>
            <w:tcW w:w="2286" w:type="dxa"/>
            <w:shd w:val="clear" w:color="auto" w:fill="auto"/>
          </w:tcPr>
          <w:p w14:paraId="74709728" w14:textId="0F9416D9" w:rsidR="0058211C" w:rsidRPr="0057323B" w:rsidRDefault="0058211C" w:rsidP="0058211C">
            <w:pPr>
              <w:pStyle w:val="TableBody"/>
              <w:rPr>
                <w:sz w:val="22"/>
              </w:rPr>
            </w:pPr>
            <w:r w:rsidRPr="0057323B">
              <w:rPr>
                <w:sz w:val="22"/>
              </w:rPr>
              <w:t xml:space="preserve">All aspects are represented but not in an organized manner. </w:t>
            </w:r>
            <w:r w:rsidR="00832AEC" w:rsidRPr="0057323B">
              <w:rPr>
                <w:sz w:val="22"/>
              </w:rPr>
              <w:t>A g</w:t>
            </w:r>
            <w:r w:rsidRPr="0057323B">
              <w:rPr>
                <w:sz w:val="22"/>
              </w:rPr>
              <w:t>oal is present.</w:t>
            </w:r>
          </w:p>
        </w:tc>
        <w:tc>
          <w:tcPr>
            <w:tcW w:w="2301" w:type="dxa"/>
            <w:shd w:val="clear" w:color="auto" w:fill="auto"/>
          </w:tcPr>
          <w:p w14:paraId="10F4364F" w14:textId="42A231CC" w:rsidR="0058211C" w:rsidRPr="0057323B" w:rsidRDefault="0058211C" w:rsidP="0058211C">
            <w:pPr>
              <w:pStyle w:val="TableBody"/>
              <w:rPr>
                <w:sz w:val="22"/>
              </w:rPr>
            </w:pPr>
            <w:r w:rsidRPr="0057323B">
              <w:rPr>
                <w:sz w:val="22"/>
              </w:rPr>
              <w:t>At least two aspects are represented.</w:t>
            </w:r>
          </w:p>
        </w:tc>
        <w:tc>
          <w:tcPr>
            <w:tcW w:w="2241" w:type="dxa"/>
            <w:shd w:val="clear" w:color="auto" w:fill="auto"/>
          </w:tcPr>
          <w:p w14:paraId="673AD9BC" w14:textId="37F8DC92" w:rsidR="0058211C" w:rsidRPr="0057323B" w:rsidRDefault="0058211C" w:rsidP="0058211C">
            <w:pPr>
              <w:pStyle w:val="TableBody"/>
              <w:rPr>
                <w:sz w:val="22"/>
              </w:rPr>
            </w:pPr>
            <w:r w:rsidRPr="0057323B">
              <w:rPr>
                <w:sz w:val="22"/>
              </w:rPr>
              <w:t>This part of the presentation is incomplete or missing.</w:t>
            </w:r>
          </w:p>
        </w:tc>
      </w:tr>
      <w:tr w:rsidR="0058211C" w14:paraId="6A0C9D73" w14:textId="57BFE1F4" w:rsidTr="0058211C">
        <w:tc>
          <w:tcPr>
            <w:tcW w:w="1512" w:type="dxa"/>
          </w:tcPr>
          <w:p w14:paraId="78656A73" w14:textId="2CAA3C2E" w:rsidR="0058211C" w:rsidRPr="0057323B" w:rsidRDefault="0058211C" w:rsidP="0058211C">
            <w:pPr>
              <w:pStyle w:val="RowHeader"/>
              <w:rPr>
                <w:sz w:val="22"/>
              </w:rPr>
            </w:pPr>
            <w:r w:rsidRPr="0057323B">
              <w:rPr>
                <w:sz w:val="22"/>
              </w:rPr>
              <w:t>Visual Representation</w:t>
            </w:r>
          </w:p>
        </w:tc>
        <w:tc>
          <w:tcPr>
            <w:tcW w:w="2240" w:type="dxa"/>
            <w:shd w:val="clear" w:color="auto" w:fill="auto"/>
          </w:tcPr>
          <w:p w14:paraId="65B1C3E6" w14:textId="7A10AC2E" w:rsidR="0058211C" w:rsidRPr="0057323B" w:rsidRDefault="0058211C" w:rsidP="0058211C">
            <w:pPr>
              <w:pStyle w:val="TableBody"/>
              <w:rPr>
                <w:sz w:val="22"/>
              </w:rPr>
            </w:pPr>
            <w:r w:rsidRPr="0057323B">
              <w:rPr>
                <w:sz w:val="22"/>
              </w:rPr>
              <w:t xml:space="preserve">Presentation has appropriate font size, text </w:t>
            </w:r>
            <w:r w:rsidR="00832AEC" w:rsidRPr="0057323B">
              <w:rPr>
                <w:sz w:val="22"/>
              </w:rPr>
              <w:t>is</w:t>
            </w:r>
            <w:r w:rsidRPr="0057323B">
              <w:rPr>
                <w:sz w:val="22"/>
              </w:rPr>
              <w:t xml:space="preserve"> easily visible (light text</w:t>
            </w:r>
            <w:r w:rsidR="00832AEC" w:rsidRPr="0057323B">
              <w:rPr>
                <w:sz w:val="22"/>
              </w:rPr>
              <w:t xml:space="preserve">, </w:t>
            </w:r>
            <w:r w:rsidRPr="0057323B">
              <w:rPr>
                <w:sz w:val="22"/>
              </w:rPr>
              <w:t>dark background</w:t>
            </w:r>
            <w:r w:rsidR="00832AEC" w:rsidRPr="0057323B">
              <w:rPr>
                <w:sz w:val="22"/>
              </w:rPr>
              <w:t>, and</w:t>
            </w:r>
            <w:r w:rsidRPr="0057323B">
              <w:rPr>
                <w:sz w:val="22"/>
              </w:rPr>
              <w:t xml:space="preserve"> no busy backgrounds), and images are included</w:t>
            </w:r>
            <w:r w:rsidR="00832AEC" w:rsidRPr="0057323B">
              <w:rPr>
                <w:sz w:val="22"/>
              </w:rPr>
              <w:t>.</w:t>
            </w:r>
          </w:p>
        </w:tc>
        <w:tc>
          <w:tcPr>
            <w:tcW w:w="2231" w:type="dxa"/>
            <w:shd w:val="clear" w:color="auto" w:fill="auto"/>
          </w:tcPr>
          <w:p w14:paraId="6FB52DC9" w14:textId="6CAA67CE" w:rsidR="0058211C" w:rsidRPr="0057323B" w:rsidRDefault="0058211C" w:rsidP="0058211C">
            <w:pPr>
              <w:pStyle w:val="TableBody"/>
              <w:rPr>
                <w:sz w:val="22"/>
              </w:rPr>
            </w:pPr>
            <w:r w:rsidRPr="0057323B">
              <w:rPr>
                <w:sz w:val="22"/>
              </w:rPr>
              <w:t>Presentation has appropriate font size, text is visible, and images are included</w:t>
            </w:r>
            <w:r w:rsidR="00832AEC" w:rsidRPr="0057323B">
              <w:rPr>
                <w:sz w:val="22"/>
              </w:rPr>
              <w:t>.</w:t>
            </w:r>
          </w:p>
        </w:tc>
        <w:tc>
          <w:tcPr>
            <w:tcW w:w="2286" w:type="dxa"/>
            <w:shd w:val="clear" w:color="auto" w:fill="auto"/>
          </w:tcPr>
          <w:p w14:paraId="14AA730E" w14:textId="605D36DB" w:rsidR="0058211C" w:rsidRPr="0057323B" w:rsidRDefault="0058211C" w:rsidP="0058211C">
            <w:pPr>
              <w:pStyle w:val="TableBody"/>
              <w:rPr>
                <w:sz w:val="22"/>
              </w:rPr>
            </w:pPr>
            <w:r w:rsidRPr="0057323B">
              <w:rPr>
                <w:sz w:val="22"/>
              </w:rPr>
              <w:t>Presentation text is visible, and images are included</w:t>
            </w:r>
            <w:r w:rsidR="00832AEC" w:rsidRPr="0057323B">
              <w:rPr>
                <w:sz w:val="22"/>
              </w:rPr>
              <w:t>.</w:t>
            </w:r>
          </w:p>
        </w:tc>
        <w:tc>
          <w:tcPr>
            <w:tcW w:w="2301" w:type="dxa"/>
            <w:shd w:val="clear" w:color="auto" w:fill="auto"/>
          </w:tcPr>
          <w:p w14:paraId="7BABE850" w14:textId="730E547C" w:rsidR="0058211C" w:rsidRPr="0057323B" w:rsidRDefault="0058211C" w:rsidP="0058211C">
            <w:pPr>
              <w:pStyle w:val="TableBody"/>
              <w:rPr>
                <w:sz w:val="22"/>
              </w:rPr>
            </w:pPr>
            <w:r w:rsidRPr="0057323B">
              <w:rPr>
                <w:sz w:val="22"/>
              </w:rPr>
              <w:t>Presentation text lacks visibility, and little to no images are included</w:t>
            </w:r>
            <w:r w:rsidR="00832AEC" w:rsidRPr="0057323B">
              <w:rPr>
                <w:sz w:val="22"/>
              </w:rPr>
              <w:t>.</w:t>
            </w:r>
          </w:p>
        </w:tc>
        <w:tc>
          <w:tcPr>
            <w:tcW w:w="2241" w:type="dxa"/>
            <w:shd w:val="clear" w:color="auto" w:fill="auto"/>
          </w:tcPr>
          <w:p w14:paraId="774C339D" w14:textId="3AB50B7B" w:rsidR="0058211C" w:rsidRPr="0057323B" w:rsidRDefault="0058211C" w:rsidP="0058211C">
            <w:pPr>
              <w:pStyle w:val="TableBody"/>
              <w:rPr>
                <w:sz w:val="22"/>
              </w:rPr>
            </w:pPr>
            <w:r w:rsidRPr="0057323B">
              <w:rPr>
                <w:sz w:val="22"/>
              </w:rPr>
              <w:t>This part of the presentation is incomplete or missing.</w:t>
            </w:r>
          </w:p>
        </w:tc>
      </w:tr>
      <w:tr w:rsidR="0058211C" w14:paraId="252A28CC" w14:textId="41651668" w:rsidTr="0058211C">
        <w:tc>
          <w:tcPr>
            <w:tcW w:w="1512" w:type="dxa"/>
          </w:tcPr>
          <w:p w14:paraId="6317D4F5" w14:textId="6F27F07F" w:rsidR="0058211C" w:rsidRPr="0057323B" w:rsidRDefault="0058211C" w:rsidP="0058211C">
            <w:pPr>
              <w:pStyle w:val="RowHeader"/>
              <w:rPr>
                <w:sz w:val="22"/>
              </w:rPr>
            </w:pPr>
            <w:r w:rsidRPr="0057323B">
              <w:rPr>
                <w:sz w:val="22"/>
              </w:rPr>
              <w:t>Experimental Design</w:t>
            </w:r>
          </w:p>
        </w:tc>
        <w:tc>
          <w:tcPr>
            <w:tcW w:w="2240" w:type="dxa"/>
            <w:shd w:val="clear" w:color="auto" w:fill="auto"/>
          </w:tcPr>
          <w:p w14:paraId="2451942C" w14:textId="4448EB3F" w:rsidR="0058211C" w:rsidRPr="0057323B" w:rsidRDefault="0058211C" w:rsidP="0058211C">
            <w:pPr>
              <w:pStyle w:val="TableBody"/>
              <w:rPr>
                <w:sz w:val="22"/>
              </w:rPr>
            </w:pPr>
            <w:r w:rsidRPr="0057323B">
              <w:rPr>
                <w:sz w:val="22"/>
              </w:rPr>
              <w:t xml:space="preserve">Design shows the learner has analyzed the problem and has independently designed and conducted a thoughtful experiment. </w:t>
            </w:r>
          </w:p>
        </w:tc>
        <w:tc>
          <w:tcPr>
            <w:tcW w:w="2231" w:type="dxa"/>
            <w:shd w:val="clear" w:color="auto" w:fill="auto"/>
          </w:tcPr>
          <w:p w14:paraId="68AE154D" w14:textId="6FCF9B5D" w:rsidR="0058211C" w:rsidRPr="0057323B" w:rsidRDefault="0058211C" w:rsidP="0058211C">
            <w:pPr>
              <w:pStyle w:val="TableBody"/>
              <w:rPr>
                <w:sz w:val="22"/>
              </w:rPr>
            </w:pPr>
            <w:r w:rsidRPr="0057323B">
              <w:rPr>
                <w:sz w:val="22"/>
              </w:rPr>
              <w:t xml:space="preserve">Design shows </w:t>
            </w:r>
            <w:r w:rsidR="00832AEC" w:rsidRPr="0057323B">
              <w:rPr>
                <w:sz w:val="22"/>
              </w:rPr>
              <w:t xml:space="preserve">the </w:t>
            </w:r>
            <w:r w:rsidRPr="0057323B">
              <w:rPr>
                <w:sz w:val="22"/>
              </w:rPr>
              <w:t>leaner grasps the basic idea of the scientific process by conducting an experiment that controlled obvious variables.</w:t>
            </w:r>
          </w:p>
        </w:tc>
        <w:tc>
          <w:tcPr>
            <w:tcW w:w="2286" w:type="dxa"/>
            <w:shd w:val="clear" w:color="auto" w:fill="auto"/>
          </w:tcPr>
          <w:p w14:paraId="79742973" w14:textId="15F7BB7A" w:rsidR="0058211C" w:rsidRPr="0057323B" w:rsidRDefault="0058211C" w:rsidP="0058211C">
            <w:pPr>
              <w:pStyle w:val="TableBody"/>
              <w:rPr>
                <w:sz w:val="22"/>
              </w:rPr>
            </w:pPr>
            <w:r w:rsidRPr="0057323B">
              <w:rPr>
                <w:sz w:val="22"/>
              </w:rPr>
              <w:t>Design shows that the learner grasps the basic idea of the scientific process but needs some help in controlling obvious variables.</w:t>
            </w:r>
          </w:p>
        </w:tc>
        <w:tc>
          <w:tcPr>
            <w:tcW w:w="2301" w:type="dxa"/>
            <w:shd w:val="clear" w:color="auto" w:fill="auto"/>
          </w:tcPr>
          <w:p w14:paraId="786711FE" w14:textId="5BDFFB81" w:rsidR="0058211C" w:rsidRPr="0057323B" w:rsidRDefault="0058211C" w:rsidP="0058211C">
            <w:pPr>
              <w:pStyle w:val="TableBody"/>
              <w:rPr>
                <w:sz w:val="22"/>
              </w:rPr>
            </w:pPr>
            <w:r w:rsidRPr="0057323B">
              <w:rPr>
                <w:sz w:val="22"/>
              </w:rPr>
              <w:t xml:space="preserve">Design shows learners can conduct an experiment when given considerable help by the instructor. </w:t>
            </w:r>
          </w:p>
        </w:tc>
        <w:tc>
          <w:tcPr>
            <w:tcW w:w="2241" w:type="dxa"/>
            <w:shd w:val="clear" w:color="auto" w:fill="auto"/>
          </w:tcPr>
          <w:p w14:paraId="5E195DBC" w14:textId="4BBE56D7" w:rsidR="0058211C" w:rsidRPr="0057323B" w:rsidRDefault="0058211C" w:rsidP="0058211C">
            <w:pPr>
              <w:pStyle w:val="TableBody"/>
              <w:rPr>
                <w:sz w:val="22"/>
              </w:rPr>
            </w:pPr>
            <w:r w:rsidRPr="0057323B">
              <w:rPr>
                <w:sz w:val="22"/>
              </w:rPr>
              <w:t>This part of the presentation is incomplete or missing.</w:t>
            </w:r>
          </w:p>
        </w:tc>
      </w:tr>
      <w:tr w:rsidR="0058211C" w14:paraId="2CF681F9" w14:textId="0E2DD9DB" w:rsidTr="0058211C">
        <w:trPr>
          <w:trHeight w:val="20"/>
        </w:trPr>
        <w:tc>
          <w:tcPr>
            <w:tcW w:w="1512" w:type="dxa"/>
            <w:tcBorders>
              <w:bottom w:val="single" w:sz="12" w:space="0" w:color="BED7D3" w:themeColor="accent3"/>
            </w:tcBorders>
          </w:tcPr>
          <w:p w14:paraId="2EDA32A1" w14:textId="37316D61" w:rsidR="0058211C" w:rsidRPr="0057323B" w:rsidRDefault="0058211C" w:rsidP="0058211C">
            <w:pPr>
              <w:pStyle w:val="RowHeader"/>
              <w:rPr>
                <w:sz w:val="22"/>
              </w:rPr>
            </w:pPr>
            <w:r w:rsidRPr="0057323B">
              <w:rPr>
                <w:sz w:val="22"/>
              </w:rPr>
              <w:lastRenderedPageBreak/>
              <w:t>Data Analysis &amp; Summary</w:t>
            </w:r>
          </w:p>
        </w:tc>
        <w:tc>
          <w:tcPr>
            <w:tcW w:w="2240" w:type="dxa"/>
            <w:shd w:val="clear" w:color="auto" w:fill="auto"/>
          </w:tcPr>
          <w:p w14:paraId="0286C0AB" w14:textId="77777777" w:rsidR="0058211C" w:rsidRPr="0057323B" w:rsidRDefault="0058211C" w:rsidP="0058211C">
            <w:pPr>
              <w:pStyle w:val="TableBody"/>
              <w:rPr>
                <w:sz w:val="22"/>
              </w:rPr>
            </w:pPr>
            <w:r w:rsidRPr="0057323B">
              <w:rPr>
                <w:sz w:val="22"/>
              </w:rPr>
              <w:t xml:space="preserve">Data was collected and recorded in an orderly manner that accurately reflects the results of the experiment. </w:t>
            </w:r>
          </w:p>
          <w:p w14:paraId="03D51EC9" w14:textId="7D18DA4A" w:rsidR="0058211C" w:rsidRPr="0057323B" w:rsidRDefault="0058211C" w:rsidP="0058211C">
            <w:pPr>
              <w:pStyle w:val="TableBody"/>
              <w:rPr>
                <w:sz w:val="22"/>
              </w:rPr>
            </w:pPr>
          </w:p>
        </w:tc>
        <w:tc>
          <w:tcPr>
            <w:tcW w:w="2231" w:type="dxa"/>
            <w:shd w:val="clear" w:color="auto" w:fill="auto"/>
          </w:tcPr>
          <w:p w14:paraId="220AC5C2" w14:textId="452B9274" w:rsidR="0058211C" w:rsidRPr="0057323B" w:rsidRDefault="0058211C" w:rsidP="0058211C">
            <w:pPr>
              <w:pStyle w:val="TableBody"/>
              <w:rPr>
                <w:sz w:val="22"/>
              </w:rPr>
            </w:pPr>
            <w:r w:rsidRPr="0057323B">
              <w:rPr>
                <w:sz w:val="22"/>
              </w:rPr>
              <w:t xml:space="preserve">Data was recorded in a manner </w:t>
            </w:r>
            <w:r w:rsidR="00832AEC" w:rsidRPr="0057323B">
              <w:rPr>
                <w:sz w:val="22"/>
              </w:rPr>
              <w:t xml:space="preserve">that </w:t>
            </w:r>
            <w:r w:rsidRPr="0057323B">
              <w:rPr>
                <w:sz w:val="22"/>
              </w:rPr>
              <w:t>probably represents the results of the experiment</w:t>
            </w:r>
            <w:r w:rsidR="00832AEC" w:rsidRPr="0057323B">
              <w:rPr>
                <w:sz w:val="22"/>
              </w:rPr>
              <w:t>.</w:t>
            </w:r>
          </w:p>
        </w:tc>
        <w:tc>
          <w:tcPr>
            <w:tcW w:w="2286" w:type="dxa"/>
            <w:shd w:val="clear" w:color="auto" w:fill="auto"/>
          </w:tcPr>
          <w:p w14:paraId="12517AEC" w14:textId="6C44F17B" w:rsidR="0058211C" w:rsidRPr="0057323B" w:rsidRDefault="0058211C" w:rsidP="0058211C">
            <w:pPr>
              <w:pStyle w:val="TableBody"/>
              <w:rPr>
                <w:sz w:val="22"/>
              </w:rPr>
            </w:pPr>
            <w:r w:rsidRPr="0057323B">
              <w:rPr>
                <w:sz w:val="22"/>
              </w:rPr>
              <w:t>Data was recorded in a disorganized manner or only with instructor assistance</w:t>
            </w:r>
            <w:r w:rsidR="00832AEC" w:rsidRPr="0057323B">
              <w:rPr>
                <w:sz w:val="22"/>
              </w:rPr>
              <w:t>.</w:t>
            </w:r>
          </w:p>
        </w:tc>
        <w:tc>
          <w:tcPr>
            <w:tcW w:w="2301" w:type="dxa"/>
            <w:shd w:val="clear" w:color="auto" w:fill="auto"/>
          </w:tcPr>
          <w:p w14:paraId="5AE5623C" w14:textId="2BF0F777" w:rsidR="0058211C" w:rsidRPr="0057323B" w:rsidRDefault="0058211C" w:rsidP="0058211C">
            <w:pPr>
              <w:pStyle w:val="TableBody"/>
              <w:rPr>
                <w:sz w:val="22"/>
              </w:rPr>
            </w:pPr>
            <w:r w:rsidRPr="0057323B">
              <w:rPr>
                <w:sz w:val="22"/>
              </w:rPr>
              <w:t>Data was recorded in an incomplete, haphazard manner or only after considerable teacher assistance</w:t>
            </w:r>
            <w:r w:rsidR="00832AEC" w:rsidRPr="0057323B">
              <w:rPr>
                <w:sz w:val="22"/>
              </w:rPr>
              <w:t>.</w:t>
            </w:r>
          </w:p>
        </w:tc>
        <w:tc>
          <w:tcPr>
            <w:tcW w:w="2241" w:type="dxa"/>
            <w:shd w:val="clear" w:color="auto" w:fill="auto"/>
          </w:tcPr>
          <w:p w14:paraId="100B50E5" w14:textId="755C434A" w:rsidR="0058211C" w:rsidRPr="0057323B" w:rsidRDefault="0058211C" w:rsidP="0058211C">
            <w:pPr>
              <w:pStyle w:val="TableBody"/>
              <w:rPr>
                <w:sz w:val="22"/>
              </w:rPr>
            </w:pPr>
            <w:r w:rsidRPr="0057323B">
              <w:rPr>
                <w:sz w:val="22"/>
              </w:rPr>
              <w:t>This part of the presentation is incomplete or missing.</w:t>
            </w:r>
          </w:p>
        </w:tc>
      </w:tr>
      <w:tr w:rsidR="0058211C" w14:paraId="60CD75C6" w14:textId="77777777" w:rsidTr="0058211C">
        <w:tc>
          <w:tcPr>
            <w:tcW w:w="1512" w:type="dxa"/>
            <w:tcBorders>
              <w:bottom w:val="single" w:sz="12" w:space="0" w:color="BED7D3" w:themeColor="accent3"/>
            </w:tcBorders>
          </w:tcPr>
          <w:p w14:paraId="1BEF46BD" w14:textId="7A691DF2" w:rsidR="0058211C" w:rsidRPr="0057323B" w:rsidRDefault="0058211C" w:rsidP="0058211C">
            <w:pPr>
              <w:pStyle w:val="RowHeader"/>
              <w:rPr>
                <w:sz w:val="22"/>
              </w:rPr>
            </w:pPr>
            <w:r w:rsidRPr="0057323B">
              <w:rPr>
                <w:sz w:val="22"/>
              </w:rPr>
              <w:t>Presentation</w:t>
            </w:r>
          </w:p>
        </w:tc>
        <w:tc>
          <w:tcPr>
            <w:tcW w:w="2240" w:type="dxa"/>
            <w:shd w:val="clear" w:color="auto" w:fill="auto"/>
          </w:tcPr>
          <w:p w14:paraId="45797E40" w14:textId="34B6A4DC" w:rsidR="0058211C" w:rsidRPr="0057323B" w:rsidRDefault="0058211C" w:rsidP="0058211C">
            <w:pPr>
              <w:pStyle w:val="TableBody"/>
              <w:rPr>
                <w:sz w:val="22"/>
              </w:rPr>
            </w:pPr>
            <w:r w:rsidRPr="0057323B">
              <w:rPr>
                <w:sz w:val="22"/>
              </w:rPr>
              <w:t>Speech presented a clearly defined point of view that can be supported by research. Audience interest was considered as were gestures, voice</w:t>
            </w:r>
            <w:r w:rsidR="00D631B0" w:rsidRPr="0057323B">
              <w:rPr>
                <w:sz w:val="22"/>
              </w:rPr>
              <w:t>,</w:t>
            </w:r>
            <w:r w:rsidRPr="0057323B">
              <w:rPr>
                <w:sz w:val="22"/>
              </w:rPr>
              <w:t xml:space="preserve"> and eye contact.</w:t>
            </w:r>
          </w:p>
        </w:tc>
        <w:tc>
          <w:tcPr>
            <w:tcW w:w="2231" w:type="dxa"/>
            <w:shd w:val="clear" w:color="auto" w:fill="auto"/>
          </w:tcPr>
          <w:p w14:paraId="60ED42ED" w14:textId="0DCAC1EF" w:rsidR="0058211C" w:rsidRPr="0057323B" w:rsidRDefault="0058211C" w:rsidP="0058211C">
            <w:pPr>
              <w:pStyle w:val="TableBody"/>
              <w:rPr>
                <w:sz w:val="22"/>
              </w:rPr>
            </w:pPr>
            <w:r w:rsidRPr="0057323B">
              <w:rPr>
                <w:sz w:val="22"/>
              </w:rPr>
              <w:t xml:space="preserve">Speech was prepared with some </w:t>
            </w:r>
            <w:proofErr w:type="gramStart"/>
            <w:r w:rsidRPr="0057323B">
              <w:rPr>
                <w:sz w:val="22"/>
              </w:rPr>
              <w:t>instructor</w:t>
            </w:r>
            <w:proofErr w:type="gramEnd"/>
            <w:r w:rsidRPr="0057323B">
              <w:rPr>
                <w:sz w:val="22"/>
              </w:rPr>
              <w:t xml:space="preserve"> help but uses experiment results. speech was logical and used gestures, </w:t>
            </w:r>
            <w:proofErr w:type="gramStart"/>
            <w:r w:rsidRPr="0057323B">
              <w:rPr>
                <w:sz w:val="22"/>
              </w:rPr>
              <w:t>voice</w:t>
            </w:r>
            <w:proofErr w:type="gramEnd"/>
            <w:r w:rsidRPr="0057323B">
              <w:rPr>
                <w:sz w:val="22"/>
              </w:rPr>
              <w:t xml:space="preserve"> and eye contact to clarify meaning</w:t>
            </w:r>
            <w:r w:rsidR="00D631B0" w:rsidRPr="0057323B">
              <w:rPr>
                <w:sz w:val="22"/>
              </w:rPr>
              <w:t>.</w:t>
            </w:r>
            <w:r w:rsidRPr="0057323B">
              <w:rPr>
                <w:sz w:val="22"/>
              </w:rPr>
              <w:t xml:space="preserve"> </w:t>
            </w:r>
          </w:p>
        </w:tc>
        <w:tc>
          <w:tcPr>
            <w:tcW w:w="2286" w:type="dxa"/>
            <w:shd w:val="clear" w:color="auto" w:fill="auto"/>
          </w:tcPr>
          <w:p w14:paraId="092D6A99" w14:textId="5DDF549A" w:rsidR="0058211C" w:rsidRPr="0057323B" w:rsidRDefault="0058211C" w:rsidP="0058211C">
            <w:pPr>
              <w:pStyle w:val="TableBody"/>
              <w:rPr>
                <w:sz w:val="22"/>
              </w:rPr>
            </w:pPr>
            <w:r w:rsidRPr="0057323B">
              <w:rPr>
                <w:sz w:val="22"/>
              </w:rPr>
              <w:t>Speech was given after active instruction. Some consideration was given to gestures, voice</w:t>
            </w:r>
            <w:r w:rsidR="00D631B0" w:rsidRPr="0057323B">
              <w:rPr>
                <w:sz w:val="22"/>
              </w:rPr>
              <w:t>,</w:t>
            </w:r>
            <w:r w:rsidRPr="0057323B">
              <w:rPr>
                <w:sz w:val="22"/>
              </w:rPr>
              <w:t xml:space="preserve"> and eye contact.</w:t>
            </w:r>
          </w:p>
        </w:tc>
        <w:tc>
          <w:tcPr>
            <w:tcW w:w="2301" w:type="dxa"/>
            <w:shd w:val="clear" w:color="auto" w:fill="auto"/>
          </w:tcPr>
          <w:p w14:paraId="2E5F23A9" w14:textId="367EACC4" w:rsidR="0058211C" w:rsidRPr="0057323B" w:rsidRDefault="0058211C" w:rsidP="0058211C">
            <w:pPr>
              <w:pStyle w:val="TableBody"/>
              <w:rPr>
                <w:sz w:val="22"/>
              </w:rPr>
            </w:pPr>
            <w:r w:rsidRPr="0057323B">
              <w:rPr>
                <w:sz w:val="22"/>
              </w:rPr>
              <w:t>Speech was given only after active instruction</w:t>
            </w:r>
            <w:r w:rsidR="00D631B0" w:rsidRPr="0057323B">
              <w:rPr>
                <w:sz w:val="22"/>
              </w:rPr>
              <w:t>.</w:t>
            </w:r>
          </w:p>
        </w:tc>
        <w:tc>
          <w:tcPr>
            <w:tcW w:w="2241" w:type="dxa"/>
            <w:shd w:val="clear" w:color="auto" w:fill="auto"/>
          </w:tcPr>
          <w:p w14:paraId="12E7C717" w14:textId="6D76A22C" w:rsidR="0058211C" w:rsidRPr="0057323B" w:rsidRDefault="0058211C" w:rsidP="0058211C">
            <w:pPr>
              <w:pStyle w:val="TableBody"/>
              <w:rPr>
                <w:sz w:val="22"/>
              </w:rPr>
            </w:pPr>
            <w:r w:rsidRPr="0057323B">
              <w:rPr>
                <w:sz w:val="22"/>
              </w:rPr>
              <w:t>This part of the presentation is incomplete or missing.</w:t>
            </w:r>
          </w:p>
        </w:tc>
      </w:tr>
      <w:tr w:rsidR="0058211C" w14:paraId="6B3B085A" w14:textId="77777777" w:rsidTr="00EF37BD">
        <w:tc>
          <w:tcPr>
            <w:tcW w:w="12811" w:type="dxa"/>
            <w:gridSpan w:val="6"/>
            <w:tcBorders>
              <w:top w:val="single" w:sz="12" w:space="0" w:color="BED7D3" w:themeColor="accent3"/>
            </w:tcBorders>
            <w:shd w:val="clear" w:color="auto" w:fill="F2F7F6" w:themeFill="accent3" w:themeFillTint="33"/>
          </w:tcPr>
          <w:p w14:paraId="0DBDE751" w14:textId="77777777" w:rsidR="0058211C" w:rsidRDefault="0058211C" w:rsidP="0058211C">
            <w:pPr>
              <w:pStyle w:val="RowHead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Reference:</w:t>
            </w:r>
          </w:p>
          <w:p w14:paraId="320B013B" w14:textId="366E8012" w:rsidR="0058211C" w:rsidRPr="0058211C" w:rsidRDefault="0058211C" w:rsidP="002871B4">
            <w:pPr>
              <w:pStyle w:val="Citation"/>
              <w:rPr>
                <w:rFonts w:ascii="Calibri" w:eastAsia="Calibri" w:hAnsi="Calibri" w:cs="Calibri"/>
                <w:b/>
                <w:color w:val="000000"/>
              </w:rPr>
            </w:pPr>
            <w:r w:rsidRPr="0058211C">
              <w:t>Wiggins, G. (1998). Educative Assessment. San Francisco, CA: Jossey-Bass Publishers.</w:t>
            </w:r>
          </w:p>
        </w:tc>
      </w:tr>
    </w:tbl>
    <w:p w14:paraId="01013BEB" w14:textId="3F986C26" w:rsidR="00895E9E" w:rsidRPr="00895E9E" w:rsidRDefault="00895E9E" w:rsidP="0021731C">
      <w:pPr>
        <w:pStyle w:val="BodyText"/>
        <w:spacing w:before="240"/>
      </w:pPr>
    </w:p>
    <w:sectPr w:rsidR="00895E9E" w:rsidRPr="00895E9E" w:rsidSect="008E4D00">
      <w:footerReference w:type="default" r:id="rId8"/>
      <w:pgSz w:w="15840" w:h="12240" w:orient="landscape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0F0EF5" w14:textId="77777777" w:rsidR="002F00FE" w:rsidRDefault="002F00FE" w:rsidP="00293785">
      <w:pPr>
        <w:spacing w:after="0" w:line="240" w:lineRule="auto"/>
      </w:pPr>
      <w:r>
        <w:separator/>
      </w:r>
    </w:p>
  </w:endnote>
  <w:endnote w:type="continuationSeparator" w:id="0">
    <w:p w14:paraId="2FD31157" w14:textId="77777777" w:rsidR="002F00FE" w:rsidRDefault="002F00FE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1EA8C" w14:textId="77777777" w:rsidR="00293785" w:rsidRDefault="008E4D00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39FFF61" wp14:editId="4C150388">
              <wp:simplePos x="0" y="0"/>
              <wp:positionH relativeFrom="column">
                <wp:posOffset>3705225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1AF5319" w14:textId="3DB8C1EC" w:rsidR="00293785" w:rsidRDefault="002F00FE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902256145"/>
                              <w:placeholder>
                                <w:docPart w:val="7AA380B1DE4F459ABA9E9A07A6736297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58211C">
                                <w:t>Buckle Up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9FFF61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91.75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" filled="f" stroked="f">
              <v:textbox>
                <w:txbxContent>
                  <w:p w14:paraId="41AF5319" w14:textId="3DB8C1EC" w:rsidR="00293785" w:rsidRDefault="002F00FE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902256145"/>
                        <w:placeholder>
                          <w:docPart w:val="7AA380B1DE4F459ABA9E9A07A6736297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58211C">
                          <w:t>Buckle Up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Pr="00293785">
      <w:rPr>
        <w:noProof/>
      </w:rPr>
      <w:drawing>
        <wp:anchor distT="0" distB="0" distL="114300" distR="114300" simplePos="0" relativeHeight="251648000" behindDoc="1" locked="0" layoutInCell="1" allowOverlap="1" wp14:anchorId="5D354355" wp14:editId="5F65064B">
          <wp:simplePos x="0" y="0"/>
          <wp:positionH relativeFrom="column">
            <wp:posOffset>3590925</wp:posOffset>
          </wp:positionH>
          <wp:positionV relativeFrom="paragraph">
            <wp:posOffset>-212725</wp:posOffset>
          </wp:positionV>
          <wp:extent cx="4572000" cy="316865"/>
          <wp:effectExtent l="0" t="0" r="0" b="698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86D87F" w14:textId="77777777" w:rsidR="002F00FE" w:rsidRDefault="002F00FE" w:rsidP="00293785">
      <w:pPr>
        <w:spacing w:after="0" w:line="240" w:lineRule="auto"/>
      </w:pPr>
      <w:r>
        <w:separator/>
      </w:r>
    </w:p>
  </w:footnote>
  <w:footnote w:type="continuationSeparator" w:id="0">
    <w:p w14:paraId="7A51424D" w14:textId="77777777" w:rsidR="002F00FE" w:rsidRDefault="002F00FE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889"/>
    <w:rsid w:val="0004006F"/>
    <w:rsid w:val="00053775"/>
    <w:rsid w:val="0005619A"/>
    <w:rsid w:val="000716BE"/>
    <w:rsid w:val="0011259B"/>
    <w:rsid w:val="00116FDD"/>
    <w:rsid w:val="00125621"/>
    <w:rsid w:val="00125889"/>
    <w:rsid w:val="001872E7"/>
    <w:rsid w:val="001C12AA"/>
    <w:rsid w:val="001D0BBF"/>
    <w:rsid w:val="001E1F85"/>
    <w:rsid w:val="001E236D"/>
    <w:rsid w:val="001F125D"/>
    <w:rsid w:val="0021731C"/>
    <w:rsid w:val="002345CC"/>
    <w:rsid w:val="002871B4"/>
    <w:rsid w:val="00293785"/>
    <w:rsid w:val="002C0879"/>
    <w:rsid w:val="002C37B4"/>
    <w:rsid w:val="002F00FE"/>
    <w:rsid w:val="0036040A"/>
    <w:rsid w:val="00446C13"/>
    <w:rsid w:val="004B18D1"/>
    <w:rsid w:val="005078B4"/>
    <w:rsid w:val="0053328A"/>
    <w:rsid w:val="00540FC6"/>
    <w:rsid w:val="0057323B"/>
    <w:rsid w:val="0058211C"/>
    <w:rsid w:val="00645D7F"/>
    <w:rsid w:val="00656940"/>
    <w:rsid w:val="00666C03"/>
    <w:rsid w:val="00686DAB"/>
    <w:rsid w:val="00696D80"/>
    <w:rsid w:val="006D0303"/>
    <w:rsid w:val="006E1542"/>
    <w:rsid w:val="00721EA4"/>
    <w:rsid w:val="007B055F"/>
    <w:rsid w:val="007D4DF2"/>
    <w:rsid w:val="00832AEC"/>
    <w:rsid w:val="00880013"/>
    <w:rsid w:val="00895E9E"/>
    <w:rsid w:val="008E4D00"/>
    <w:rsid w:val="008F5386"/>
    <w:rsid w:val="00913172"/>
    <w:rsid w:val="00981E19"/>
    <w:rsid w:val="009B52E4"/>
    <w:rsid w:val="009D6E8D"/>
    <w:rsid w:val="00A101E8"/>
    <w:rsid w:val="00A471FD"/>
    <w:rsid w:val="00AA65B7"/>
    <w:rsid w:val="00AC349E"/>
    <w:rsid w:val="00AC75FD"/>
    <w:rsid w:val="00B92DBF"/>
    <w:rsid w:val="00BB07F8"/>
    <w:rsid w:val="00BD119F"/>
    <w:rsid w:val="00BF6CE0"/>
    <w:rsid w:val="00C73EA1"/>
    <w:rsid w:val="00CB27A0"/>
    <w:rsid w:val="00CC4F77"/>
    <w:rsid w:val="00CD3CF6"/>
    <w:rsid w:val="00CE317F"/>
    <w:rsid w:val="00CE336D"/>
    <w:rsid w:val="00D106FF"/>
    <w:rsid w:val="00D626EB"/>
    <w:rsid w:val="00D631B0"/>
    <w:rsid w:val="00E64FF1"/>
    <w:rsid w:val="00ED24C8"/>
    <w:rsid w:val="00EE3A34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74E1A9"/>
  <w15:docId w15:val="{8AFC6347-1144-4F31-A31F-4152F4F42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7D4DF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7D4DF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7D4DF2"/>
    <w:pPr>
      <w:spacing w:after="0" w:line="240" w:lineRule="auto"/>
    </w:pPr>
    <w:rPr>
      <w:b/>
      <w:color w:val="910D28" w:themeColor="accent1"/>
    </w:rPr>
  </w:style>
  <w:style w:type="paragraph" w:customStyle="1" w:styleId="TableBody">
    <w:name w:val="Table Body"/>
    <w:basedOn w:val="Normal"/>
    <w:qFormat/>
    <w:rsid w:val="007D4D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k998\Documents\Custom%20Office%20Templates\Horizontal%20LEARN%20Attachment%20with%20Instructions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AA380B1DE4F459ABA9E9A07A67362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6E8B4B-BDCE-4CEF-AB87-A852C9EB08D3}"/>
      </w:docPartPr>
      <w:docPartBody>
        <w:p w:rsidR="004C5126" w:rsidRDefault="003534F7">
          <w:pPr>
            <w:pStyle w:val="7AA380B1DE4F459ABA9E9A07A6736297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4F7"/>
    <w:rsid w:val="003534F7"/>
    <w:rsid w:val="004C5126"/>
    <w:rsid w:val="00C4687C"/>
    <w:rsid w:val="00EE0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7AA380B1DE4F459ABA9E9A07A6736297">
    <w:name w:val="7AA380B1DE4F459ABA9E9A07A673629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2DE469-C47A-468C-9D55-DFC23F3BF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Horizontal LEARN Attachment with Instructions</Template>
  <TotalTime>29</TotalTime>
  <Pages>2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Buckle Up</dc:title>
  <dc:creator>K20 Center</dc:creator>
  <cp:lastModifiedBy>Daniella Peters</cp:lastModifiedBy>
  <cp:revision>9</cp:revision>
  <cp:lastPrinted>2016-07-14T14:08:00Z</cp:lastPrinted>
  <dcterms:created xsi:type="dcterms:W3CDTF">2020-12-18T19:19:00Z</dcterms:created>
  <dcterms:modified xsi:type="dcterms:W3CDTF">2022-03-24T19:11:00Z</dcterms:modified>
</cp:coreProperties>
</file>