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6F44A" w14:textId="77777777" w:rsidR="00C50085" w:rsidRPr="00DC7A6D" w:rsidRDefault="00C50085" w:rsidP="00C50085">
      <w:pPr>
        <w:pStyle w:val="Title"/>
      </w:pPr>
      <w:r>
        <w:t>Somebody Wanted But So Then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4"/>
        <w:gridCol w:w="2656"/>
        <w:gridCol w:w="2556"/>
        <w:gridCol w:w="2533"/>
        <w:gridCol w:w="2481"/>
      </w:tblGrid>
      <w:tr w:rsidR="00C50085" w14:paraId="1EEBBF97" w14:textId="0E6EDDC2" w:rsidTr="00C50085">
        <w:trPr>
          <w:cantSplit/>
          <w:tblHeader/>
        </w:trPr>
        <w:tc>
          <w:tcPr>
            <w:tcW w:w="2714" w:type="dxa"/>
            <w:shd w:val="clear" w:color="auto" w:fill="3E5C61" w:themeFill="accent2"/>
          </w:tcPr>
          <w:p w14:paraId="248D915F" w14:textId="77777777" w:rsidR="00C50085" w:rsidRDefault="00C50085" w:rsidP="00724439">
            <w:pPr>
              <w:pStyle w:val="TableColumnHeaders"/>
            </w:pPr>
            <w:r>
              <w:t>Somebody</w:t>
            </w:r>
          </w:p>
          <w:p w14:paraId="28B66D99" w14:textId="3866D466" w:rsidR="00C50085" w:rsidRPr="0053328A" w:rsidRDefault="00C50085" w:rsidP="00724439">
            <w:pPr>
              <w:pStyle w:val="TableColumnHeaders"/>
            </w:pPr>
            <w:r>
              <w:t>(main character/thing)</w:t>
            </w:r>
          </w:p>
        </w:tc>
        <w:tc>
          <w:tcPr>
            <w:tcW w:w="2656" w:type="dxa"/>
            <w:shd w:val="clear" w:color="auto" w:fill="3E5C61" w:themeFill="accent2"/>
          </w:tcPr>
          <w:p w14:paraId="7DD6F1D7" w14:textId="77777777" w:rsidR="00C50085" w:rsidRDefault="00C50085" w:rsidP="00724439">
            <w:pPr>
              <w:pStyle w:val="TableColumnHeaders"/>
            </w:pPr>
            <w:r>
              <w:t>Wanted</w:t>
            </w:r>
          </w:p>
          <w:p w14:paraId="79975B3F" w14:textId="7863D307" w:rsidR="00C50085" w:rsidRPr="0053328A" w:rsidRDefault="00C50085" w:rsidP="00724439">
            <w:pPr>
              <w:pStyle w:val="TableColumnHeaders"/>
            </w:pPr>
            <w:r>
              <w:t>(goal/motivation)</w:t>
            </w:r>
          </w:p>
        </w:tc>
        <w:tc>
          <w:tcPr>
            <w:tcW w:w="2556" w:type="dxa"/>
            <w:shd w:val="clear" w:color="auto" w:fill="3E5C61" w:themeFill="accent2"/>
          </w:tcPr>
          <w:p w14:paraId="2A396350" w14:textId="77777777" w:rsidR="00C50085" w:rsidRDefault="00C50085" w:rsidP="00724439">
            <w:pPr>
              <w:pStyle w:val="TableColumnHeaders"/>
            </w:pPr>
            <w:r>
              <w:t>But</w:t>
            </w:r>
          </w:p>
          <w:p w14:paraId="3E9489D5" w14:textId="4E7CE59E" w:rsidR="00C50085" w:rsidRPr="0053328A" w:rsidRDefault="00C50085" w:rsidP="00724439">
            <w:pPr>
              <w:pStyle w:val="TableColumnHeaders"/>
            </w:pPr>
            <w:r>
              <w:t>(problem/conflict)</w:t>
            </w:r>
          </w:p>
        </w:tc>
        <w:tc>
          <w:tcPr>
            <w:tcW w:w="2533" w:type="dxa"/>
            <w:shd w:val="clear" w:color="auto" w:fill="3E5C61" w:themeFill="accent2"/>
          </w:tcPr>
          <w:p w14:paraId="17236431" w14:textId="77777777" w:rsidR="00C50085" w:rsidRDefault="00C50085" w:rsidP="00724439">
            <w:pPr>
              <w:pStyle w:val="TableColumnHeaders"/>
            </w:pPr>
            <w:r>
              <w:t>So</w:t>
            </w:r>
          </w:p>
          <w:p w14:paraId="6378734A" w14:textId="273F7990" w:rsidR="00C50085" w:rsidRPr="0053328A" w:rsidRDefault="00C50085" w:rsidP="00724439">
            <w:pPr>
              <w:pStyle w:val="TableColumnHeaders"/>
            </w:pPr>
            <w:r>
              <w:t>(solution)</w:t>
            </w:r>
          </w:p>
        </w:tc>
        <w:tc>
          <w:tcPr>
            <w:tcW w:w="2481" w:type="dxa"/>
            <w:shd w:val="clear" w:color="auto" w:fill="3E5C61" w:themeFill="accent2"/>
          </w:tcPr>
          <w:p w14:paraId="051F7759" w14:textId="77777777" w:rsidR="00C50085" w:rsidRDefault="00C50085" w:rsidP="00724439">
            <w:pPr>
              <w:pStyle w:val="TableColumnHeaders"/>
            </w:pPr>
            <w:r>
              <w:t>Then</w:t>
            </w:r>
          </w:p>
          <w:p w14:paraId="4E3E0C7B" w14:textId="31143767" w:rsidR="00C50085" w:rsidRDefault="00C50085" w:rsidP="00724439">
            <w:pPr>
              <w:pStyle w:val="TableColumnHeaders"/>
            </w:pPr>
            <w:r>
              <w:t>(outcome/resolution)</w:t>
            </w:r>
          </w:p>
        </w:tc>
      </w:tr>
      <w:tr w:rsidR="00C50085" w14:paraId="23305874" w14:textId="3D719C95" w:rsidTr="00C50085">
        <w:trPr>
          <w:trHeight w:val="4896"/>
        </w:trPr>
        <w:tc>
          <w:tcPr>
            <w:tcW w:w="2714" w:type="dxa"/>
          </w:tcPr>
          <w:p w14:paraId="5521D84C" w14:textId="2DB81D26" w:rsidR="00C50085" w:rsidRDefault="00C50085" w:rsidP="00724439">
            <w:pPr>
              <w:pStyle w:val="RowHeader"/>
            </w:pPr>
          </w:p>
        </w:tc>
        <w:tc>
          <w:tcPr>
            <w:tcW w:w="2656" w:type="dxa"/>
          </w:tcPr>
          <w:p w14:paraId="0E73D0A7" w14:textId="77777777" w:rsidR="00C50085" w:rsidRDefault="00C50085" w:rsidP="00724439">
            <w:pPr>
              <w:pStyle w:val="TableBody"/>
            </w:pPr>
          </w:p>
        </w:tc>
        <w:tc>
          <w:tcPr>
            <w:tcW w:w="2556" w:type="dxa"/>
          </w:tcPr>
          <w:p w14:paraId="0C183F82" w14:textId="77777777" w:rsidR="00C50085" w:rsidRDefault="00C50085" w:rsidP="00724439">
            <w:pPr>
              <w:pStyle w:val="TableBody"/>
            </w:pPr>
          </w:p>
        </w:tc>
        <w:tc>
          <w:tcPr>
            <w:tcW w:w="2533" w:type="dxa"/>
          </w:tcPr>
          <w:p w14:paraId="1949117B" w14:textId="77777777" w:rsidR="00C50085" w:rsidRDefault="00C50085" w:rsidP="00724439">
            <w:pPr>
              <w:pStyle w:val="TableBody"/>
            </w:pPr>
          </w:p>
        </w:tc>
        <w:tc>
          <w:tcPr>
            <w:tcW w:w="2481" w:type="dxa"/>
          </w:tcPr>
          <w:p w14:paraId="4A90C80F" w14:textId="77777777" w:rsidR="00C50085" w:rsidRDefault="00C50085" w:rsidP="00724439">
            <w:pPr>
              <w:pStyle w:val="TableBody"/>
            </w:pPr>
          </w:p>
        </w:tc>
      </w:tr>
    </w:tbl>
    <w:p w14:paraId="39E88801" w14:textId="46362667" w:rsidR="00C50085" w:rsidRDefault="00C50085" w:rsidP="009D6E8D"/>
    <w:p w14:paraId="266C153C" w14:textId="1B777425" w:rsidR="00C50085" w:rsidRDefault="00C50085" w:rsidP="00C50085">
      <w:pPr>
        <w:pStyle w:val="BodyText"/>
      </w:pPr>
    </w:p>
    <w:p w14:paraId="648481F5" w14:textId="77777777" w:rsidR="00C50085" w:rsidRDefault="00C50085" w:rsidP="00C50085">
      <w:pPr>
        <w:pStyle w:val="Heading1"/>
      </w:pPr>
      <w:r>
        <w:t>Summary Statement:</w:t>
      </w:r>
    </w:p>
    <w:p w14:paraId="4A7A7BB4" w14:textId="18FBE43B" w:rsidR="00C50085" w:rsidRDefault="00C50085" w:rsidP="00C50085">
      <w:pPr>
        <w:spacing w:line="480" w:lineRule="auto"/>
      </w:pPr>
      <w:r>
        <w:t>____________________________________________________________________________________________________________</w:t>
      </w:r>
    </w:p>
    <w:p w14:paraId="5B6E6848" w14:textId="77777777" w:rsidR="00C50085" w:rsidRDefault="00C50085" w:rsidP="00C50085">
      <w:pPr>
        <w:spacing w:line="480" w:lineRule="auto"/>
      </w:pPr>
      <w:r>
        <w:t>____________________________________________________________________________________________________________</w:t>
      </w:r>
    </w:p>
    <w:sectPr w:rsidR="00C50085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6753" w14:textId="77777777" w:rsidR="00C50085" w:rsidRDefault="00C50085" w:rsidP="00293785">
      <w:pPr>
        <w:spacing w:after="0" w:line="240" w:lineRule="auto"/>
      </w:pPr>
      <w:r>
        <w:separator/>
      </w:r>
    </w:p>
  </w:endnote>
  <w:endnote w:type="continuationSeparator" w:id="0">
    <w:p w14:paraId="047F2089" w14:textId="77777777" w:rsidR="00C50085" w:rsidRDefault="00C5008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289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06E673" wp14:editId="29C3ACFC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00708" w14:textId="5CD79A1F" w:rsidR="00293785" w:rsidRDefault="00293785" w:rsidP="00D106FF">
                          <w:pPr>
                            <w:pStyle w:val="Lesson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6E6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5E500708" w14:textId="5CD79A1F" w:rsidR="00293785" w:rsidRDefault="00293785" w:rsidP="00D106FF">
                    <w:pPr>
                      <w:pStyle w:val="LessonFooter"/>
                    </w:pPr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2D005E7" wp14:editId="117F5E4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56C9" w14:textId="77777777" w:rsidR="00C50085" w:rsidRDefault="00C50085" w:rsidP="00293785">
      <w:pPr>
        <w:spacing w:after="0" w:line="240" w:lineRule="auto"/>
      </w:pPr>
      <w:r>
        <w:separator/>
      </w:r>
    </w:p>
  </w:footnote>
  <w:footnote w:type="continuationSeparator" w:id="0">
    <w:p w14:paraId="6AEEA7C9" w14:textId="77777777" w:rsidR="00C50085" w:rsidRDefault="00C5008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83601">
    <w:abstractNumId w:val="6"/>
  </w:num>
  <w:num w:numId="2" w16cid:durableId="1204950978">
    <w:abstractNumId w:val="7"/>
  </w:num>
  <w:num w:numId="3" w16cid:durableId="968778287">
    <w:abstractNumId w:val="0"/>
  </w:num>
  <w:num w:numId="4" w16cid:durableId="166099046">
    <w:abstractNumId w:val="2"/>
  </w:num>
  <w:num w:numId="5" w16cid:durableId="1176699325">
    <w:abstractNumId w:val="3"/>
  </w:num>
  <w:num w:numId="6" w16cid:durableId="1260406192">
    <w:abstractNumId w:val="5"/>
  </w:num>
  <w:num w:numId="7" w16cid:durableId="1537696070">
    <w:abstractNumId w:val="4"/>
  </w:num>
  <w:num w:numId="8" w16cid:durableId="969045619">
    <w:abstractNumId w:val="8"/>
  </w:num>
  <w:num w:numId="9" w16cid:durableId="925384934">
    <w:abstractNumId w:val="9"/>
  </w:num>
  <w:num w:numId="10" w16cid:durableId="554588176">
    <w:abstractNumId w:val="10"/>
  </w:num>
  <w:num w:numId="11" w16cid:durableId="151553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85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50085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1CAC1"/>
  <w15:docId w15:val="{D3BDD312-553A-40E5-BB38-B7C5B35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Horizontal LEARN Attachment with Instructions</dc:title>
  <dc:creator>Michell</dc:creator>
  <cp:lastModifiedBy>Eike, Michell L.</cp:lastModifiedBy>
  <cp:revision>1</cp:revision>
  <cp:lastPrinted>2016-07-14T14:08:00Z</cp:lastPrinted>
  <dcterms:created xsi:type="dcterms:W3CDTF">2022-05-11T20:39:00Z</dcterms:created>
  <dcterms:modified xsi:type="dcterms:W3CDTF">2022-05-11T20:43:00Z</dcterms:modified>
</cp:coreProperties>
</file>